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C16E" w14:textId="702D866E" w:rsidR="002E62AD" w:rsidRDefault="002E62AD" w:rsidP="002E62AD">
      <w:pPr>
        <w:jc w:val="right"/>
      </w:pPr>
    </w:p>
    <w:p w14:paraId="1D8B1243" w14:textId="6F17F7F7" w:rsidR="002E62AD" w:rsidRPr="000257B3" w:rsidRDefault="002E62AD" w:rsidP="002E62AD">
      <w:pPr>
        <w:rPr>
          <w:rFonts w:ascii="Constantia" w:hAnsi="Constantia"/>
          <w:sz w:val="28"/>
          <w:szCs w:val="28"/>
        </w:rPr>
      </w:pPr>
    </w:p>
    <w:p w14:paraId="0590C3F5" w14:textId="12F4F4A4" w:rsidR="000257B3" w:rsidRPr="000257B3" w:rsidRDefault="000257B3" w:rsidP="000257B3">
      <w:pPr>
        <w:jc w:val="center"/>
        <w:rPr>
          <w:rFonts w:ascii="Constantia" w:hAnsi="Constantia"/>
          <w:b/>
          <w:bCs/>
          <w:sz w:val="32"/>
          <w:szCs w:val="32"/>
          <w:u w:val="single"/>
        </w:rPr>
      </w:pPr>
      <w:r w:rsidRPr="000257B3">
        <w:rPr>
          <w:rFonts w:ascii="Constantia" w:hAnsi="Constantia"/>
          <w:b/>
          <w:bCs/>
          <w:sz w:val="32"/>
          <w:szCs w:val="32"/>
          <w:u w:val="single"/>
        </w:rPr>
        <w:t>Graduation Reception Sample Menu</w:t>
      </w:r>
    </w:p>
    <w:p w14:paraId="6E16BB38" w14:textId="77777777" w:rsidR="001470B8" w:rsidRPr="000257B3" w:rsidRDefault="001470B8">
      <w:pPr>
        <w:rPr>
          <w:rFonts w:ascii="Constantia" w:hAnsi="Constantia"/>
          <w:sz w:val="28"/>
          <w:szCs w:val="28"/>
        </w:rPr>
      </w:pPr>
    </w:p>
    <w:p w14:paraId="79193F9D" w14:textId="77777777" w:rsidR="00790E32" w:rsidRPr="000257B3" w:rsidRDefault="00790E32">
      <w:pPr>
        <w:rPr>
          <w:rFonts w:ascii="Constantia" w:hAnsi="Constantia"/>
          <w:sz w:val="28"/>
          <w:szCs w:val="28"/>
        </w:rPr>
      </w:pPr>
    </w:p>
    <w:p w14:paraId="58AA5601" w14:textId="77777777" w:rsidR="00543DD2" w:rsidRPr="000257B3" w:rsidRDefault="00790E32" w:rsidP="00F83ACF">
      <w:pPr>
        <w:suppressAutoHyphens/>
        <w:ind w:left="720" w:firstLine="720"/>
        <w:jc w:val="right"/>
        <w:rPr>
          <w:rFonts w:ascii="Constantia" w:hAnsi="Constantia" w:cstheme="minorHAnsi"/>
          <w:spacing w:val="-3"/>
          <w:sz w:val="28"/>
          <w:szCs w:val="32"/>
        </w:rPr>
      </w:pPr>
      <w:r w:rsidRPr="000257B3">
        <w:rPr>
          <w:rFonts w:ascii="Constantia" w:hAnsi="Constantia" w:cs="Calibri"/>
          <w:spacing w:val="-3"/>
          <w:sz w:val="24"/>
          <w:szCs w:val="24"/>
        </w:rPr>
        <w:t xml:space="preserve"> </w:t>
      </w:r>
      <w:r w:rsidRPr="000257B3">
        <w:rPr>
          <w:rFonts w:ascii="Constantia" w:hAnsi="Constantia" w:cs="Calibri"/>
          <w:spacing w:val="-3"/>
          <w:sz w:val="24"/>
          <w:szCs w:val="24"/>
        </w:rPr>
        <w:tab/>
      </w:r>
    </w:p>
    <w:p w14:paraId="317B58A6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Tea, Coffee, Hot Water &amp; Herbal Tea to be available</w:t>
      </w:r>
    </w:p>
    <w:p w14:paraId="172B03E9" w14:textId="0501D56C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</w:p>
    <w:p w14:paraId="6841CC7F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Canape Selection</w:t>
      </w:r>
    </w:p>
    <w:p w14:paraId="3F4F0F96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********************</w:t>
      </w:r>
    </w:p>
    <w:p w14:paraId="5715B319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Vegan: Selection</w:t>
      </w:r>
    </w:p>
    <w:p w14:paraId="7684BC77" w14:textId="6F9DAA6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Tomato and basil crostini</w:t>
      </w:r>
    </w:p>
    <w:p w14:paraId="5D3F2122" w14:textId="0E9F2B68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Avocado, chilli and lime cups with pickled shallot</w:t>
      </w:r>
    </w:p>
    <w:p w14:paraId="59E6F196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</w:p>
    <w:p w14:paraId="0BCEF856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Vegetarian: Selection</w:t>
      </w:r>
    </w:p>
    <w:p w14:paraId="1E19C3DA" w14:textId="0B50DD2C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Spanish tortilla</w:t>
      </w:r>
    </w:p>
    <w:p w14:paraId="5D7B360B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</w:p>
    <w:p w14:paraId="5AD53882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(All sandwiches to be clearly labelled)</w:t>
      </w:r>
    </w:p>
    <w:p w14:paraId="40E5BE60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</w:p>
    <w:p w14:paraId="48C538F9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Mini open rolls</w:t>
      </w:r>
    </w:p>
    <w:p w14:paraId="512788F7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******************************</w:t>
      </w:r>
    </w:p>
    <w:p w14:paraId="74BE43C5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V – Duck egg and cress</w:t>
      </w:r>
    </w:p>
    <w:p w14:paraId="423AC6D1" w14:textId="384190CA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V – Feta cheese, roasted aubergine and chilli pesto</w:t>
      </w:r>
    </w:p>
    <w:p w14:paraId="63EA0947" w14:textId="465C6AE0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V – Hummus and roasted red pepper and olive (Vegan)</w:t>
      </w:r>
    </w:p>
    <w:p w14:paraId="2472E254" w14:textId="627CF6E1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V – Avocado. Rocket, tomato and chilli pesto (Vegan)</w:t>
      </w:r>
    </w:p>
    <w:p w14:paraId="66617BD1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</w:p>
    <w:p w14:paraId="44D7EFD2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On a selection of white, brown and granary rolls,</w:t>
      </w:r>
    </w:p>
    <w:p w14:paraId="2B181E89" w14:textId="77777777" w:rsidR="000257B3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</w:p>
    <w:p w14:paraId="19B25AD4" w14:textId="5758400A" w:rsidR="00790E32" w:rsidRPr="000257B3" w:rsidRDefault="000257B3" w:rsidP="000257B3">
      <w:pPr>
        <w:jc w:val="center"/>
        <w:rPr>
          <w:rFonts w:ascii="Constantia" w:hAnsi="Constantia" w:cstheme="minorHAnsi"/>
          <w:sz w:val="28"/>
          <w:szCs w:val="28"/>
        </w:rPr>
      </w:pPr>
      <w:r w:rsidRPr="000257B3">
        <w:rPr>
          <w:rFonts w:ascii="Constantia" w:hAnsi="Constantia" w:cstheme="minorHAnsi"/>
          <w:sz w:val="28"/>
          <w:szCs w:val="28"/>
        </w:rPr>
        <w:t>Homemade Cakes and Biscuits</w:t>
      </w:r>
    </w:p>
    <w:sectPr w:rsidR="00790E32" w:rsidRPr="000257B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9169" w14:textId="77777777" w:rsidR="002E62AD" w:rsidRDefault="002E62AD" w:rsidP="00CA6A07">
      <w:r>
        <w:separator/>
      </w:r>
    </w:p>
  </w:endnote>
  <w:endnote w:type="continuationSeparator" w:id="0">
    <w:p w14:paraId="66255C4C" w14:textId="77777777" w:rsidR="002E62AD" w:rsidRDefault="002E62AD" w:rsidP="00CA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3128" w14:textId="77777777" w:rsidR="002E62AD" w:rsidRDefault="002E62AD" w:rsidP="00CA6A07">
      <w:r>
        <w:separator/>
      </w:r>
    </w:p>
  </w:footnote>
  <w:footnote w:type="continuationSeparator" w:id="0">
    <w:p w14:paraId="37FCC013" w14:textId="77777777" w:rsidR="002E62AD" w:rsidRDefault="002E62AD" w:rsidP="00CA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B1AC" w14:textId="77777777" w:rsidR="00CA6A07" w:rsidRDefault="00CA6A0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A5D6AB" wp14:editId="782943CC">
          <wp:simplePos x="0" y="0"/>
          <wp:positionH relativeFrom="page">
            <wp:align>left</wp:align>
          </wp:positionH>
          <wp:positionV relativeFrom="paragraph">
            <wp:posOffset>-468882</wp:posOffset>
          </wp:positionV>
          <wp:extent cx="7559988" cy="10691695"/>
          <wp:effectExtent l="0" t="0" r="0" b="0"/>
          <wp:wrapNone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8" cy="1069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AD"/>
    <w:rsid w:val="000257B3"/>
    <w:rsid w:val="001470B8"/>
    <w:rsid w:val="00277FD0"/>
    <w:rsid w:val="002E62AD"/>
    <w:rsid w:val="00543DD2"/>
    <w:rsid w:val="00544D53"/>
    <w:rsid w:val="005A412D"/>
    <w:rsid w:val="0070025B"/>
    <w:rsid w:val="00790E32"/>
    <w:rsid w:val="00A26E0D"/>
    <w:rsid w:val="00CA6A07"/>
    <w:rsid w:val="00E20E5D"/>
    <w:rsid w:val="00F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A8175BF"/>
  <w15:chartTrackingRefBased/>
  <w15:docId w15:val="{25C8775A-5D32-499C-B0D1-6692BFB3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90E32"/>
    <w:pPr>
      <w:keepNext/>
      <w:tabs>
        <w:tab w:val="center" w:pos="5310"/>
      </w:tabs>
      <w:suppressAutoHyphens/>
      <w:jc w:val="center"/>
      <w:outlineLvl w:val="0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A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A6A07"/>
  </w:style>
  <w:style w:type="paragraph" w:styleId="Footer">
    <w:name w:val="footer"/>
    <w:basedOn w:val="Normal"/>
    <w:link w:val="FooterChar"/>
    <w:uiPriority w:val="99"/>
    <w:unhideWhenUsed/>
    <w:rsid w:val="00CA6A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A6A07"/>
  </w:style>
  <w:style w:type="character" w:customStyle="1" w:styleId="Heading1Char">
    <w:name w:val="Heading 1 Char"/>
    <w:basedOn w:val="DefaultParagraphFont"/>
    <w:link w:val="Heading1"/>
    <w:rsid w:val="00790E32"/>
    <w:rPr>
      <w:rFonts w:ascii="Times New Roman" w:eastAsia="Times New Roman" w:hAnsi="Times New Roman" w:cs="Times New Roman"/>
      <w:b/>
      <w:spacing w:val="-3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90E3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0E32"/>
    <w:rPr>
      <w:rFonts w:ascii="Calibri" w:eastAsia="Times New Roman" w:hAnsi="Calibri" w:cs="Times New Roman"/>
      <w:szCs w:val="21"/>
    </w:rPr>
  </w:style>
  <w:style w:type="paragraph" w:styleId="BodyText">
    <w:name w:val="Body Text"/>
    <w:basedOn w:val="Normal"/>
    <w:link w:val="BodyTextChar"/>
    <w:rsid w:val="00790E32"/>
    <w:pPr>
      <w:tabs>
        <w:tab w:val="left" w:pos="-720"/>
      </w:tabs>
      <w:suppressAutoHyphens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90E32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790E32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gmail-markbsimgep8y">
    <w:name w:val="gmail-markbsimgep8y"/>
    <w:basedOn w:val="DefaultParagraphFont"/>
    <w:rsid w:val="00790E32"/>
  </w:style>
  <w:style w:type="character" w:styleId="Hyperlink">
    <w:name w:val="Hyperlink"/>
    <w:basedOn w:val="DefaultParagraphFont"/>
    <w:uiPriority w:val="99"/>
    <w:unhideWhenUsed/>
    <w:rsid w:val="002E6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cademic%20Office\Templates\Letterhead%20-SpaceSaving%20-NEW%20logo%20-for%20transcrip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-SpaceSaving -NEW logo -for transcripts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Simmonds, Clare</dc:creator>
  <cp:keywords/>
  <dc:description/>
  <cp:lastModifiedBy>Clare Simmonds</cp:lastModifiedBy>
  <cp:revision>2</cp:revision>
  <cp:lastPrinted>2022-02-25T13:23:00Z</cp:lastPrinted>
  <dcterms:created xsi:type="dcterms:W3CDTF">2025-06-06T14:34:00Z</dcterms:created>
  <dcterms:modified xsi:type="dcterms:W3CDTF">2025-06-06T14:34:00Z</dcterms:modified>
</cp:coreProperties>
</file>