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54A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E42855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902CE59"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6D4B7FCD" w14:textId="77777777" w:rsidTr="008D7DA3">
        <w:tc>
          <w:tcPr>
            <w:tcW w:w="2982" w:type="dxa"/>
          </w:tcPr>
          <w:p w14:paraId="0BB30174" w14:textId="3E637F41"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4D2504">
              <w:rPr>
                <w:rFonts w:asciiTheme="minorHAnsi" w:hAnsiTheme="minorHAnsi"/>
                <w:sz w:val="22"/>
                <w:szCs w:val="22"/>
              </w:rPr>
              <w:t>E48</w:t>
            </w:r>
            <w:r w:rsidR="00176234">
              <w:rPr>
                <w:rFonts w:asciiTheme="minorHAnsi" w:hAnsiTheme="minorHAnsi"/>
                <w:sz w:val="22"/>
                <w:szCs w:val="22"/>
              </w:rPr>
              <w:t>4</w:t>
            </w:r>
          </w:p>
        </w:tc>
      </w:tr>
    </w:tbl>
    <w:p w14:paraId="0472D250" w14:textId="77777777" w:rsidR="00BB5A4A" w:rsidRPr="008D7DA3" w:rsidRDefault="00BB5A4A" w:rsidP="008D7DA3">
      <w:pPr>
        <w:pStyle w:val="NoSpacing"/>
        <w:ind w:left="-284"/>
        <w:rPr>
          <w:rFonts w:asciiTheme="minorHAnsi" w:hAnsiTheme="minorHAnsi" w:cs="Calibri"/>
          <w:bCs/>
          <w:sz w:val="12"/>
          <w:szCs w:val="12"/>
        </w:rPr>
      </w:pPr>
    </w:p>
    <w:p w14:paraId="43FAFDD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428A68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EE8CC1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13EB586B"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6ABB93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4ED639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212BE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DFBDAA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89095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2384451"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3A1BE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F2857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9BF61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23E3148"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01620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A1AD3DA"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0C55A0CB"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6F55DE4"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E1FB9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2140D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5668C4E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34823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C0646F0" w14:textId="77777777" w:rsidR="008D7DA3" w:rsidRDefault="008D7DA3" w:rsidP="008D7DA3">
            <w:pPr>
              <w:spacing w:after="0"/>
              <w:jc w:val="left"/>
              <w:rPr>
                <w:rFonts w:asciiTheme="minorHAnsi" w:hAnsiTheme="minorHAnsi" w:cs="Calibri"/>
                <w:b/>
                <w:bCs/>
                <w:color w:val="000000"/>
                <w:sz w:val="22"/>
                <w:szCs w:val="22"/>
                <w:lang w:eastAsia="en-GB"/>
              </w:rPr>
            </w:pPr>
          </w:p>
          <w:p w14:paraId="27DC520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A44E05E"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4F60449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35A306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75442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5C3D4B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C4872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282148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3737EA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6006D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0979D35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AE5A9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8D661D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003324"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0CE531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6574AD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DDEE2A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AA95A7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A5FB4F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B6B0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39D7F0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C1F24A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1CE174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B6C7D67"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4AE4E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DF65A1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EBE65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4AEFC52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1D6D31"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C13D6B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02240D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F3B9B0"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CF2AD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29C835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5276A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42521B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8BA0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AA011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3CA39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C862B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280D09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CFFC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01ECA1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0B30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5C7E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C65E42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ED9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54D42D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CE03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439C3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34CCC57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C05E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4E770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08DB0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5C2D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4241365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ACF4B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D82E7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1A5B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C834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399981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66D2A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50B64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B15E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2903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2F69AF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7BC9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BEA68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C999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88AA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30759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FF84F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49DD3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FAAF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1080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E190A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1A1DE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9E54E5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72BA8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82E8A0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6B9B2F5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86BF5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0BF1BD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9AF7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A1D282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ECCC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B7348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0C3D07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321A5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CD6D6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B790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6FE3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2698C1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630D2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9FD12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EC87A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920D08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545CC4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1D36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EB86AE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3EA1E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47A8796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D6D5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BB20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2D5050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2D7E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95A2F5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459E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D11D9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86974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9A33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6ABBB8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2C5A5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ADBB5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9DD635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39AC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89A4E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11A8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37D98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43F0C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1E0CB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7EBC5D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642C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8805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042D4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D53A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52C2A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81962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011DE1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1B4F4B8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E6B58A5"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734AE6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B134DA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E96EE5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423DF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EE910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C122382"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385AAD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E277258" w14:textId="77777777" w:rsidR="00BB5A4A" w:rsidRDefault="00BB5A4A" w:rsidP="00D128EE">
            <w:pPr>
              <w:spacing w:after="0"/>
              <w:jc w:val="left"/>
              <w:rPr>
                <w:rFonts w:asciiTheme="minorHAnsi" w:hAnsiTheme="minorHAnsi" w:cs="Calibri"/>
                <w:b/>
                <w:bCs/>
                <w:color w:val="000000"/>
                <w:sz w:val="22"/>
                <w:szCs w:val="22"/>
                <w:lang w:eastAsia="en-GB"/>
              </w:rPr>
            </w:pPr>
          </w:p>
          <w:p w14:paraId="4A5A90E1"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0F74EBC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9F82F36"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137DF12"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7756EB6" w14:textId="77777777" w:rsidR="00986E31" w:rsidRPr="008D7DA3" w:rsidRDefault="00986E31" w:rsidP="00BB5A4A">
      <w:pPr>
        <w:pStyle w:val="NoSpacing"/>
        <w:ind w:left="720"/>
        <w:rPr>
          <w:rFonts w:asciiTheme="minorHAnsi" w:hAnsiTheme="minorHAnsi" w:cs="Calibri"/>
          <w:sz w:val="22"/>
          <w:szCs w:val="22"/>
          <w:lang w:val="en" w:eastAsia="en-GB"/>
        </w:rPr>
      </w:pPr>
    </w:p>
    <w:p w14:paraId="5F25064B"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2A6F64B5" w14:textId="77777777" w:rsidR="00BB5A4A" w:rsidRPr="008D7DA3" w:rsidRDefault="00BB5A4A" w:rsidP="00BB5A4A">
      <w:pPr>
        <w:pStyle w:val="NoSpacing"/>
        <w:rPr>
          <w:rFonts w:asciiTheme="minorHAnsi" w:hAnsiTheme="minorHAnsi" w:cs="Calibri"/>
          <w:sz w:val="22"/>
          <w:szCs w:val="22"/>
        </w:rPr>
      </w:pPr>
    </w:p>
    <w:p w14:paraId="0E773818"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EAF9703" w14:textId="77777777" w:rsidR="00986E31" w:rsidRPr="008D7DA3" w:rsidRDefault="00986E31" w:rsidP="00BB5A4A">
      <w:pPr>
        <w:pStyle w:val="NoSpacing"/>
        <w:rPr>
          <w:rFonts w:asciiTheme="minorHAnsi" w:hAnsiTheme="minorHAnsi" w:cs="Calibri"/>
          <w:bCs/>
          <w:sz w:val="22"/>
          <w:szCs w:val="22"/>
        </w:rPr>
      </w:pPr>
    </w:p>
    <w:p w14:paraId="0140FA9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4DA9560" w14:textId="77777777" w:rsidR="00986E31" w:rsidRPr="008D7DA3" w:rsidRDefault="00986E31" w:rsidP="00BB5A4A">
      <w:pPr>
        <w:pStyle w:val="NoSpacing"/>
        <w:rPr>
          <w:rFonts w:asciiTheme="minorHAnsi" w:hAnsiTheme="minorHAnsi" w:cs="Calibri"/>
          <w:bCs/>
          <w:sz w:val="22"/>
          <w:szCs w:val="22"/>
        </w:rPr>
      </w:pPr>
    </w:p>
    <w:p w14:paraId="40A15CE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9757414"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9F2EBF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752841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3A27D3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BA966A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2CD371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A2FB8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7597F41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7BB08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12F2DD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9FE56F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D5A1A1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4A8BE13" w14:textId="77777777" w:rsidR="004879FE" w:rsidRPr="008D7DA3" w:rsidRDefault="00176234">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646F1" w14:textId="77777777" w:rsidR="004D2504" w:rsidRDefault="004D2504" w:rsidP="00986E31">
      <w:pPr>
        <w:spacing w:after="0"/>
      </w:pPr>
      <w:r>
        <w:separator/>
      </w:r>
    </w:p>
  </w:endnote>
  <w:endnote w:type="continuationSeparator" w:id="0">
    <w:p w14:paraId="250CCDB1" w14:textId="77777777" w:rsidR="004D2504" w:rsidRDefault="004D250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8A8099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183E66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EEDC"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0BC30" w14:textId="77777777" w:rsidR="004D2504" w:rsidRDefault="004D2504" w:rsidP="00986E31">
      <w:pPr>
        <w:spacing w:after="0"/>
      </w:pPr>
      <w:r>
        <w:separator/>
      </w:r>
    </w:p>
  </w:footnote>
  <w:footnote w:type="continuationSeparator" w:id="0">
    <w:p w14:paraId="7442E705" w14:textId="77777777" w:rsidR="004D2504" w:rsidRDefault="004D250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4"/>
    <w:rsid w:val="00113ACB"/>
    <w:rsid w:val="00176234"/>
    <w:rsid w:val="004A0D04"/>
    <w:rsid w:val="004D2504"/>
    <w:rsid w:val="00807E12"/>
    <w:rsid w:val="008D7DA3"/>
    <w:rsid w:val="009506C0"/>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819FB8"/>
  <w15:docId w15:val="{ACEED75E-7421-478A-A3BB-F021BFAC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2</cp:revision>
  <cp:lastPrinted>2023-06-28T12:04:00Z</cp:lastPrinted>
  <dcterms:created xsi:type="dcterms:W3CDTF">2023-07-14T18:17:00Z</dcterms:created>
  <dcterms:modified xsi:type="dcterms:W3CDTF">2023-07-14T18:17:00Z</dcterms:modified>
</cp:coreProperties>
</file>