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58F6E"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02DC3D31"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56242630"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1B1D572E" w14:textId="77777777" w:rsidTr="008D7DA3">
        <w:tc>
          <w:tcPr>
            <w:tcW w:w="2982" w:type="dxa"/>
          </w:tcPr>
          <w:p w14:paraId="43D9F1C8" w14:textId="21E26F1E"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BD7228">
              <w:rPr>
                <w:rFonts w:asciiTheme="minorHAnsi" w:hAnsiTheme="minorHAnsi"/>
                <w:sz w:val="22"/>
                <w:szCs w:val="22"/>
              </w:rPr>
              <w:t>E481</w:t>
            </w:r>
          </w:p>
        </w:tc>
      </w:tr>
    </w:tbl>
    <w:p w14:paraId="4FA64B2A" w14:textId="77777777" w:rsidR="00BB5A4A" w:rsidRPr="008D7DA3" w:rsidRDefault="00BB5A4A" w:rsidP="008D7DA3">
      <w:pPr>
        <w:pStyle w:val="NoSpacing"/>
        <w:ind w:left="-284"/>
        <w:rPr>
          <w:rFonts w:asciiTheme="minorHAnsi" w:hAnsiTheme="minorHAnsi" w:cs="Calibri"/>
          <w:bCs/>
          <w:sz w:val="12"/>
          <w:szCs w:val="12"/>
        </w:rPr>
      </w:pPr>
    </w:p>
    <w:p w14:paraId="399E60BA"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47F657BC"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0BF18A94"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4C5DFC6C"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4CA99EF7"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22443A81"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2E8539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BD5D5B5"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090B4EB"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5A796B3E"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7F141B7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416F6ED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6AFB0AA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F7A71D8"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5745D98"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2C3745B8"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5129F2B0"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776E48AD"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5CE7138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27E5E80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3A0447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D74B2A5"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51503622" w14:textId="77777777" w:rsidR="008D7DA3" w:rsidRDefault="008D7DA3" w:rsidP="008D7DA3">
            <w:pPr>
              <w:spacing w:after="0"/>
              <w:jc w:val="left"/>
              <w:rPr>
                <w:rFonts w:asciiTheme="minorHAnsi" w:hAnsiTheme="minorHAnsi" w:cs="Calibri"/>
                <w:b/>
                <w:bCs/>
                <w:color w:val="000000"/>
                <w:sz w:val="22"/>
                <w:szCs w:val="22"/>
                <w:lang w:eastAsia="en-GB"/>
              </w:rPr>
            </w:pPr>
          </w:p>
          <w:p w14:paraId="0D399B49"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7606E654"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01BF282B"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3390167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0F6203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1D3D9D6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FCCCC6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4EC9ECD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3E4537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9BB116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5897500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FE6959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C062C7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2F4070B"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9635A6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038F9DD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7A665E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05A0C00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177177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6BEE87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44E820C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83E481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28604D0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E3C7059"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20CC5D5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5B24B687"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A7B4B8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570D8F3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DD00474"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FAEDCBA"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2568F9A"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74E453A5"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047932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5747962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669C8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532C257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FA512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AC8754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8BBF4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05952C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2DCA787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B7D0A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16FC7E7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38383A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F367E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48B1474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40789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40212B3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1059FF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75E204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71099E6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90FE35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119234F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A183FC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FD6E38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31E49F1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AB833C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7A683B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3C545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F537A9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6093407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C1CB2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3F9BFB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9C8E0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87CD3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57BBF83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12F544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FC0843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2794E8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C0102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2DBA605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20E824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61A7EE9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EBFA45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2C58C6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FA8D1B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3A8353F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B38025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0F2C7B8"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69118A47"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3B0688E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CE4B65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D33C89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6A286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3404E65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02C8C9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4BFD1B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4DDCA58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4C8172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2B2CC92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1F79B9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8197C8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04CA350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C6066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95AF86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25057FE"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031907E4"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4064891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F4CA4E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A5E5B6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0E4539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32674F9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3F5C95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BEB937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478515D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7A3E29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4538ED5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2CE8E3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73A0B4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8CFD2F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7DC8F9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537E63F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91C9A5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933B63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0FE33A9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B4AC8E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1F0A4C4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B8D9DF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959694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462782D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4D3034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5E31120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54FDEE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2F0E2A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0E33A15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DC178C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243FD0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8B9BEBB"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427DF99"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03E674B3"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68D6F714"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19D1B0BB"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1C75B01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69F0C74E"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551AE59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89E29E3"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B17BC43"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ED57B42"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6B9B140" w14:textId="77777777" w:rsidR="00BB5A4A" w:rsidRDefault="00BB5A4A" w:rsidP="00D128EE">
            <w:pPr>
              <w:spacing w:after="0"/>
              <w:jc w:val="left"/>
              <w:rPr>
                <w:rFonts w:asciiTheme="minorHAnsi" w:hAnsiTheme="minorHAnsi" w:cs="Calibri"/>
                <w:b/>
                <w:bCs/>
                <w:color w:val="000000"/>
                <w:sz w:val="22"/>
                <w:szCs w:val="22"/>
                <w:lang w:eastAsia="en-GB"/>
              </w:rPr>
            </w:pPr>
          </w:p>
          <w:p w14:paraId="1CD1982E"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2FC7CB7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EE66372"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67820FC3"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03A395B8" w14:textId="77777777" w:rsidR="00986E31" w:rsidRPr="008D7DA3" w:rsidRDefault="00986E31" w:rsidP="00BB5A4A">
      <w:pPr>
        <w:pStyle w:val="NoSpacing"/>
        <w:ind w:left="720"/>
        <w:rPr>
          <w:rFonts w:asciiTheme="minorHAnsi" w:hAnsiTheme="minorHAnsi" w:cs="Calibri"/>
          <w:sz w:val="22"/>
          <w:szCs w:val="22"/>
          <w:lang w:val="en" w:eastAsia="en-GB"/>
        </w:rPr>
      </w:pPr>
    </w:p>
    <w:p w14:paraId="35B35A35"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3C987D18" w14:textId="77777777" w:rsidR="00BB5A4A" w:rsidRPr="008D7DA3" w:rsidRDefault="00BB5A4A" w:rsidP="00BB5A4A">
      <w:pPr>
        <w:pStyle w:val="NoSpacing"/>
        <w:rPr>
          <w:rFonts w:asciiTheme="minorHAnsi" w:hAnsiTheme="minorHAnsi" w:cs="Calibri"/>
          <w:sz w:val="22"/>
          <w:szCs w:val="22"/>
        </w:rPr>
      </w:pPr>
    </w:p>
    <w:p w14:paraId="4103D364"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4AD17CB8" w14:textId="77777777" w:rsidR="00986E31" w:rsidRPr="008D7DA3" w:rsidRDefault="00986E31" w:rsidP="00BB5A4A">
      <w:pPr>
        <w:pStyle w:val="NoSpacing"/>
        <w:rPr>
          <w:rFonts w:asciiTheme="minorHAnsi" w:hAnsiTheme="minorHAnsi" w:cs="Calibri"/>
          <w:bCs/>
          <w:sz w:val="22"/>
          <w:szCs w:val="22"/>
        </w:rPr>
      </w:pPr>
    </w:p>
    <w:p w14:paraId="61AA6D11"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6227174A" w14:textId="77777777" w:rsidR="00986E31" w:rsidRPr="008D7DA3" w:rsidRDefault="00986E31" w:rsidP="00BB5A4A">
      <w:pPr>
        <w:pStyle w:val="NoSpacing"/>
        <w:rPr>
          <w:rFonts w:asciiTheme="minorHAnsi" w:hAnsiTheme="minorHAnsi" w:cs="Calibri"/>
          <w:bCs/>
          <w:sz w:val="22"/>
          <w:szCs w:val="22"/>
        </w:rPr>
      </w:pPr>
    </w:p>
    <w:p w14:paraId="10B5643A"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19D2BF98"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450CD86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18D5B08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8E1A96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642C61A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15AC2FD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9B35C7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0EE03A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060F557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54EA5B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5388ED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5CC7F6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140A68C" w14:textId="77777777" w:rsidR="004879FE" w:rsidRPr="008D7DA3" w:rsidRDefault="00052779">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1251" w14:textId="77777777" w:rsidR="00BD7228" w:rsidRDefault="00BD7228" w:rsidP="00986E31">
      <w:pPr>
        <w:spacing w:after="0"/>
      </w:pPr>
      <w:r>
        <w:separator/>
      </w:r>
    </w:p>
  </w:endnote>
  <w:endnote w:type="continuationSeparator" w:id="0">
    <w:p w14:paraId="14B8CF4D" w14:textId="77777777" w:rsidR="00BD7228" w:rsidRDefault="00BD7228"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35602100"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43DEBE1D"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C76C3"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4D08" w14:textId="77777777" w:rsidR="00BD7228" w:rsidRDefault="00BD7228" w:rsidP="00986E31">
      <w:pPr>
        <w:spacing w:after="0"/>
      </w:pPr>
      <w:r>
        <w:separator/>
      </w:r>
    </w:p>
  </w:footnote>
  <w:footnote w:type="continuationSeparator" w:id="0">
    <w:p w14:paraId="3954A6A4" w14:textId="77777777" w:rsidR="00BD7228" w:rsidRDefault="00BD7228"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228"/>
    <w:rsid w:val="00052779"/>
    <w:rsid w:val="00113ACB"/>
    <w:rsid w:val="004A0D04"/>
    <w:rsid w:val="00807E12"/>
    <w:rsid w:val="008D7DA3"/>
    <w:rsid w:val="00986E31"/>
    <w:rsid w:val="009E5267"/>
    <w:rsid w:val="00BB5A4A"/>
    <w:rsid w:val="00BD7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4D40E"/>
  <w15:docId w15:val="{EEE711C8-5A34-4BCD-BBA4-1FFE19953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2023-07-07T09:50:00Z</cp:lastPrinted>
  <dcterms:created xsi:type="dcterms:W3CDTF">2023-07-07T09:49:00Z</dcterms:created>
  <dcterms:modified xsi:type="dcterms:W3CDTF">2023-07-07T09:50:00Z</dcterms:modified>
</cp:coreProperties>
</file>