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883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13EEA02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4830F0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2F99D72" w14:textId="77777777" w:rsidTr="008D7DA3">
        <w:tc>
          <w:tcPr>
            <w:tcW w:w="2982" w:type="dxa"/>
          </w:tcPr>
          <w:p w14:paraId="72E33F20" w14:textId="0FB26DF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Ref:</w:t>
            </w:r>
            <w:r w:rsidR="00554ABB">
              <w:rPr>
                <w:rFonts w:asciiTheme="minorHAnsi" w:hAnsiTheme="minorHAnsi"/>
                <w:sz w:val="22"/>
                <w:szCs w:val="22"/>
              </w:rPr>
              <w:t xml:space="preserve"> E482</w:t>
            </w:r>
          </w:p>
        </w:tc>
      </w:tr>
    </w:tbl>
    <w:p w14:paraId="0D19EAC5" w14:textId="77777777" w:rsidR="00BB5A4A" w:rsidRPr="008D7DA3" w:rsidRDefault="00BB5A4A" w:rsidP="008D7DA3">
      <w:pPr>
        <w:pStyle w:val="NoSpacing"/>
        <w:ind w:left="-284"/>
        <w:rPr>
          <w:rFonts w:asciiTheme="minorHAnsi" w:hAnsiTheme="minorHAnsi" w:cs="Calibri"/>
          <w:bCs/>
          <w:sz w:val="12"/>
          <w:szCs w:val="12"/>
        </w:rPr>
      </w:pPr>
    </w:p>
    <w:p w14:paraId="36503E9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28039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F7D009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98C785F"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CF2B45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5FD7A05"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83EFA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830CCA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11E29B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1D325ED8"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06D3B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98C4A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6182A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A66A5FC"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3280C3D"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626A7DBD"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8FFDBEC"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EFA84B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BC26E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D0F13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673F1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4BF99B1"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AA4C3BB" w14:textId="77777777" w:rsidR="008D7DA3" w:rsidRDefault="008D7DA3" w:rsidP="008D7DA3">
            <w:pPr>
              <w:spacing w:after="0"/>
              <w:jc w:val="left"/>
              <w:rPr>
                <w:rFonts w:asciiTheme="minorHAnsi" w:hAnsiTheme="minorHAnsi" w:cs="Calibri"/>
                <w:b/>
                <w:bCs/>
                <w:color w:val="000000"/>
                <w:sz w:val="22"/>
                <w:szCs w:val="22"/>
                <w:lang w:eastAsia="en-GB"/>
              </w:rPr>
            </w:pPr>
          </w:p>
          <w:p w14:paraId="3DF58BF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008457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85D0CC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56B386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577D0A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08C56B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2E8296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F88928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3A86BB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D5F0FE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2F1AD8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C9B6FC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21D288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13BB79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F39B09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3393C0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5C156F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5336F2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A52158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AFF94F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A03AC6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F9432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A93272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E468134"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A0FC5E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A276F0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5DA559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412BF6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BB5892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1D7821B"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53A713F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47BAA35"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E5B6D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B8087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3DB1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14D5644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974E7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4E25F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BB527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CD5F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DC4299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7BBA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AB09E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CED28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5815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B2D2B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FC16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67F2EF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F328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6ECF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0258CD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99BB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3A8AC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C5B9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6A6C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4CF47F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081C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543EC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7D5D0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6665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063258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A464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BA1C1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760C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66A2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4F74AA8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BE75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AB915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8C1F9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B7F73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C945CF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C025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06ADC2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591DF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A53E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5E48F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2223B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64F46B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9BE51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7DF891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0A32B3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8B08F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86EB9E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ADF9E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FE39E0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8225F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627EA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46A90C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420B3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BB562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9D3D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3F835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43799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407EB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EF4F66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E3714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5FB65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97716C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B7EE3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DD7682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C311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58564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BF31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B2BC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1BFFB20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B5E34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81E55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22A54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E74A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F253B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6E43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B2114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C5C7C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2CA2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E6BFAD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81C2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009A06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5AD2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1FDF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8D3341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98292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140D5E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F324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48E7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9D338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26B6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32EA8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2315C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CAC63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C84C5C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8075F6B"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DE4438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90003C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09D28C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8324B6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99E3F5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A5399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730054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6F03037" w14:textId="77777777" w:rsidR="00BB5A4A" w:rsidRDefault="00BB5A4A" w:rsidP="00D128EE">
            <w:pPr>
              <w:spacing w:after="0"/>
              <w:jc w:val="left"/>
              <w:rPr>
                <w:rFonts w:asciiTheme="minorHAnsi" w:hAnsiTheme="minorHAnsi" w:cs="Calibri"/>
                <w:b/>
                <w:bCs/>
                <w:color w:val="000000"/>
                <w:sz w:val="22"/>
                <w:szCs w:val="22"/>
                <w:lang w:eastAsia="en-GB"/>
              </w:rPr>
            </w:pPr>
          </w:p>
          <w:p w14:paraId="3776786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6F52F9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84768EF"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691612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24813B2" w14:textId="77777777" w:rsidR="00986E31" w:rsidRPr="008D7DA3" w:rsidRDefault="00986E31" w:rsidP="00BB5A4A">
      <w:pPr>
        <w:pStyle w:val="NoSpacing"/>
        <w:ind w:left="720"/>
        <w:rPr>
          <w:rFonts w:asciiTheme="minorHAnsi" w:hAnsiTheme="minorHAnsi" w:cs="Calibri"/>
          <w:sz w:val="22"/>
          <w:szCs w:val="22"/>
          <w:lang w:val="en" w:eastAsia="en-GB"/>
        </w:rPr>
      </w:pPr>
    </w:p>
    <w:p w14:paraId="42284BEF"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EF5F97A" w14:textId="77777777" w:rsidR="00BB5A4A" w:rsidRPr="008D7DA3" w:rsidRDefault="00BB5A4A" w:rsidP="00BB5A4A">
      <w:pPr>
        <w:pStyle w:val="NoSpacing"/>
        <w:rPr>
          <w:rFonts w:asciiTheme="minorHAnsi" w:hAnsiTheme="minorHAnsi" w:cs="Calibri"/>
          <w:sz w:val="22"/>
          <w:szCs w:val="22"/>
        </w:rPr>
      </w:pPr>
    </w:p>
    <w:p w14:paraId="5D70752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4ACC48" w14:textId="77777777" w:rsidR="00986E31" w:rsidRPr="008D7DA3" w:rsidRDefault="00986E31" w:rsidP="00BB5A4A">
      <w:pPr>
        <w:pStyle w:val="NoSpacing"/>
        <w:rPr>
          <w:rFonts w:asciiTheme="minorHAnsi" w:hAnsiTheme="minorHAnsi" w:cs="Calibri"/>
          <w:bCs/>
          <w:sz w:val="22"/>
          <w:szCs w:val="22"/>
        </w:rPr>
      </w:pPr>
    </w:p>
    <w:p w14:paraId="568BB6B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8ECFB58" w14:textId="77777777" w:rsidR="00986E31" w:rsidRPr="008D7DA3" w:rsidRDefault="00986E31" w:rsidP="00BB5A4A">
      <w:pPr>
        <w:pStyle w:val="NoSpacing"/>
        <w:rPr>
          <w:rFonts w:asciiTheme="minorHAnsi" w:hAnsiTheme="minorHAnsi" w:cs="Calibri"/>
          <w:bCs/>
          <w:sz w:val="22"/>
          <w:szCs w:val="22"/>
        </w:rPr>
      </w:pPr>
    </w:p>
    <w:p w14:paraId="467344A5"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F1D5A7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423552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A858F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0E5E50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0E8EDBD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9955CD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2187CB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07636D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221AB1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0AD1AC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BE9D99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54DCC7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4A93A01" w14:textId="77777777" w:rsidR="004879FE" w:rsidRPr="008D7DA3" w:rsidRDefault="003968C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D235" w14:textId="77777777" w:rsidR="00554ABB" w:rsidRDefault="00554ABB" w:rsidP="00986E31">
      <w:pPr>
        <w:spacing w:after="0"/>
      </w:pPr>
      <w:r>
        <w:separator/>
      </w:r>
    </w:p>
  </w:endnote>
  <w:endnote w:type="continuationSeparator" w:id="0">
    <w:p w14:paraId="26C92E92" w14:textId="77777777" w:rsidR="00554ABB" w:rsidRDefault="00554AB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6C42DE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F225AEE"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6D9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3D97" w14:textId="77777777" w:rsidR="00554ABB" w:rsidRDefault="00554ABB" w:rsidP="00986E31">
      <w:pPr>
        <w:spacing w:after="0"/>
      </w:pPr>
      <w:r>
        <w:separator/>
      </w:r>
    </w:p>
  </w:footnote>
  <w:footnote w:type="continuationSeparator" w:id="0">
    <w:p w14:paraId="0AE17A24" w14:textId="77777777" w:rsidR="00554ABB" w:rsidRDefault="00554AB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BB"/>
    <w:rsid w:val="00113ACB"/>
    <w:rsid w:val="003968C9"/>
    <w:rsid w:val="004A0D04"/>
    <w:rsid w:val="00554ABB"/>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307F5"/>
  <w15:docId w15:val="{47E967AF-B54F-4B54-A1F9-05DED1C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2023-07-10T09:59:00Z</cp:lastPrinted>
  <dcterms:created xsi:type="dcterms:W3CDTF">2023-07-10T09:58:00Z</dcterms:created>
  <dcterms:modified xsi:type="dcterms:W3CDTF">2023-07-10T09:59:00Z</dcterms:modified>
</cp:coreProperties>
</file>