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1A1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FB1D91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4E1215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EE1F685" w14:textId="77777777" w:rsidTr="008D7DA3">
        <w:tc>
          <w:tcPr>
            <w:tcW w:w="2982" w:type="dxa"/>
          </w:tcPr>
          <w:p w14:paraId="0BC7E67D" w14:textId="7CF0A541"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46932">
              <w:rPr>
                <w:rFonts w:asciiTheme="minorHAnsi" w:hAnsiTheme="minorHAnsi"/>
                <w:sz w:val="22"/>
                <w:szCs w:val="22"/>
              </w:rPr>
              <w:t>E4</w:t>
            </w:r>
            <w:r w:rsidR="005F7C81">
              <w:rPr>
                <w:rFonts w:asciiTheme="minorHAnsi" w:hAnsiTheme="minorHAnsi"/>
                <w:sz w:val="22"/>
                <w:szCs w:val="22"/>
              </w:rPr>
              <w:t>79</w:t>
            </w:r>
          </w:p>
        </w:tc>
      </w:tr>
    </w:tbl>
    <w:p w14:paraId="0DBB0D22" w14:textId="77777777" w:rsidR="00BB5A4A" w:rsidRPr="008D7DA3" w:rsidRDefault="00BB5A4A" w:rsidP="008D7DA3">
      <w:pPr>
        <w:pStyle w:val="NoSpacing"/>
        <w:ind w:left="-284"/>
        <w:rPr>
          <w:rFonts w:asciiTheme="minorHAnsi" w:hAnsiTheme="minorHAnsi" w:cs="Calibri"/>
          <w:bCs/>
          <w:sz w:val="12"/>
          <w:szCs w:val="12"/>
        </w:rPr>
      </w:pPr>
    </w:p>
    <w:p w14:paraId="5BF3896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89D0A5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8EAE2C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60B96A8"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59F901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5685D49"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FCF8E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856CF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BA3B31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21AEF6B"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E5FC9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BB637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86F22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BD1F7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BB17E17"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33F341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760985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46C969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4D9AC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DB29A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7D452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F20C54F"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FC0B984" w14:textId="77777777" w:rsidR="008D7DA3" w:rsidRDefault="008D7DA3" w:rsidP="008D7DA3">
            <w:pPr>
              <w:spacing w:after="0"/>
              <w:jc w:val="left"/>
              <w:rPr>
                <w:rFonts w:asciiTheme="minorHAnsi" w:hAnsiTheme="minorHAnsi" w:cs="Calibri"/>
                <w:b/>
                <w:bCs/>
                <w:color w:val="000000"/>
                <w:sz w:val="22"/>
                <w:szCs w:val="22"/>
                <w:lang w:eastAsia="en-GB"/>
              </w:rPr>
            </w:pPr>
          </w:p>
          <w:p w14:paraId="6F99BF1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845A44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2BC5BF7"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87D3D3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73E32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82356C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EC5C03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36B5A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48B98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A1719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78EAFA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F65E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187FE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20379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601484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A3EB16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228553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05A23E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F7C8D9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801CAE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7D14C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68AD5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1CDCE9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E13A522"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84FCB6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83B963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0FFC89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BE997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777454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B2D6E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1EB35B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55E9F3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5A992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E4C48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0DE1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183AAE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3F2A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93DAE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007D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8BED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616041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A83A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1E69C2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3F22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CDE8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E5D849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B371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630829F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B067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2046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14D635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E8BC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B906C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7EBB7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882A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2D8373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BCBBC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21DCE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C2DB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EA26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5C7B93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1901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C6787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6D20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6030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53A63C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C12AE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3ACCE2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60835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8B8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82BDF3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1E85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BFC7D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8AD1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9B5E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07C69B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FF053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1BFE3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3E634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D81C3B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7396C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2746B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753722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74E7B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8E7FF4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F8E3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10595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E45C95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648CC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1CD59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7FB54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03134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ABBFBB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8B595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92C59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D94A9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F58FC7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40280D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10B2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591DCD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D318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857175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5CC0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A807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8288F9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1A1E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02325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C04B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62AF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8FFF61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8F97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B14C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15E4B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0CC7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63C61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74BB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A403A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2D87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F328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A696EB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CA3D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EB66A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93BB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AE92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C2FE2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078D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0C31F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0B832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69700E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43B417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6B43196"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9DF11F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DC1461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AA9AE0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A8610B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3D79E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04AA8E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F255F85"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079AB25" w14:textId="77777777" w:rsidR="00BB5A4A" w:rsidRDefault="00BB5A4A" w:rsidP="00D128EE">
            <w:pPr>
              <w:spacing w:after="0"/>
              <w:jc w:val="left"/>
              <w:rPr>
                <w:rFonts w:asciiTheme="minorHAnsi" w:hAnsiTheme="minorHAnsi" w:cs="Calibri"/>
                <w:b/>
                <w:bCs/>
                <w:color w:val="000000"/>
                <w:sz w:val="22"/>
                <w:szCs w:val="22"/>
                <w:lang w:eastAsia="en-GB"/>
              </w:rPr>
            </w:pPr>
          </w:p>
          <w:p w14:paraId="76A76E5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04055B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7CE2578"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A80304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2C80848" w14:textId="77777777" w:rsidR="00986E31" w:rsidRPr="008D7DA3" w:rsidRDefault="00986E31" w:rsidP="00BB5A4A">
      <w:pPr>
        <w:pStyle w:val="NoSpacing"/>
        <w:ind w:left="720"/>
        <w:rPr>
          <w:rFonts w:asciiTheme="minorHAnsi" w:hAnsiTheme="minorHAnsi" w:cs="Calibri"/>
          <w:sz w:val="22"/>
          <w:szCs w:val="22"/>
          <w:lang w:val="en" w:eastAsia="en-GB"/>
        </w:rPr>
      </w:pPr>
    </w:p>
    <w:p w14:paraId="1EF25D6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52F597C0" w14:textId="77777777" w:rsidR="00BB5A4A" w:rsidRPr="008D7DA3" w:rsidRDefault="00BB5A4A" w:rsidP="00BB5A4A">
      <w:pPr>
        <w:pStyle w:val="NoSpacing"/>
        <w:rPr>
          <w:rFonts w:asciiTheme="minorHAnsi" w:hAnsiTheme="minorHAnsi" w:cs="Calibri"/>
          <w:sz w:val="22"/>
          <w:szCs w:val="22"/>
        </w:rPr>
      </w:pPr>
    </w:p>
    <w:p w14:paraId="32CB7319"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20B5176" w14:textId="77777777" w:rsidR="00986E31" w:rsidRPr="008D7DA3" w:rsidRDefault="00986E31" w:rsidP="00BB5A4A">
      <w:pPr>
        <w:pStyle w:val="NoSpacing"/>
        <w:rPr>
          <w:rFonts w:asciiTheme="minorHAnsi" w:hAnsiTheme="minorHAnsi" w:cs="Calibri"/>
          <w:bCs/>
          <w:sz w:val="22"/>
          <w:szCs w:val="22"/>
        </w:rPr>
      </w:pPr>
    </w:p>
    <w:p w14:paraId="4740EB5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0924446" w14:textId="77777777" w:rsidR="00986E31" w:rsidRPr="008D7DA3" w:rsidRDefault="00986E31" w:rsidP="00BB5A4A">
      <w:pPr>
        <w:pStyle w:val="NoSpacing"/>
        <w:rPr>
          <w:rFonts w:asciiTheme="minorHAnsi" w:hAnsiTheme="minorHAnsi" w:cs="Calibri"/>
          <w:bCs/>
          <w:sz w:val="22"/>
          <w:szCs w:val="22"/>
        </w:rPr>
      </w:pPr>
    </w:p>
    <w:p w14:paraId="2652041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3733428"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5A4A18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7D6487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2A781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F23F8F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212031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80DD63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5DFA05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F16474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4BA22D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3D6C80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1C38F8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666EF1C" w14:textId="77777777" w:rsidR="004879FE" w:rsidRPr="008D7DA3" w:rsidRDefault="0082697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C283" w14:textId="77777777" w:rsidR="00F46932" w:rsidRDefault="00F46932" w:rsidP="00986E31">
      <w:pPr>
        <w:spacing w:after="0"/>
      </w:pPr>
      <w:r>
        <w:separator/>
      </w:r>
    </w:p>
  </w:endnote>
  <w:endnote w:type="continuationSeparator" w:id="0">
    <w:p w14:paraId="36B419A5" w14:textId="77777777" w:rsidR="00F46932" w:rsidRDefault="00F4693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87500E3"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BAFD144"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B52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EBAD" w14:textId="77777777" w:rsidR="00F46932" w:rsidRDefault="00F46932" w:rsidP="00986E31">
      <w:pPr>
        <w:spacing w:after="0"/>
      </w:pPr>
      <w:r>
        <w:separator/>
      </w:r>
    </w:p>
  </w:footnote>
  <w:footnote w:type="continuationSeparator" w:id="0">
    <w:p w14:paraId="6588C4C0" w14:textId="77777777" w:rsidR="00F46932" w:rsidRDefault="00F4693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32"/>
    <w:rsid w:val="00113ACB"/>
    <w:rsid w:val="004A0D04"/>
    <w:rsid w:val="005F7C81"/>
    <w:rsid w:val="00807E12"/>
    <w:rsid w:val="008D7DA3"/>
    <w:rsid w:val="00986E31"/>
    <w:rsid w:val="009E5267"/>
    <w:rsid w:val="00A12D42"/>
    <w:rsid w:val="00BB5A4A"/>
    <w:rsid w:val="00F4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B7F7F"/>
  <w15:docId w15:val="{810FA2FA-C15C-4DC0-B23D-57E7A7A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3</cp:revision>
  <cp:lastPrinted>2023-06-27T12:03:00Z</cp:lastPrinted>
  <dcterms:created xsi:type="dcterms:W3CDTF">2023-06-27T12:03:00Z</dcterms:created>
  <dcterms:modified xsi:type="dcterms:W3CDTF">2023-06-27T12:03:00Z</dcterms:modified>
</cp:coreProperties>
</file>