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954AF"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2E42855B"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4902CE59"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6D4B7FCD" w14:textId="77777777" w:rsidTr="008D7DA3">
        <w:tc>
          <w:tcPr>
            <w:tcW w:w="2982" w:type="dxa"/>
          </w:tcPr>
          <w:p w14:paraId="0BB30174" w14:textId="15EE2622"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4D2504">
              <w:rPr>
                <w:rFonts w:asciiTheme="minorHAnsi" w:hAnsiTheme="minorHAnsi"/>
                <w:sz w:val="22"/>
                <w:szCs w:val="22"/>
              </w:rPr>
              <w:t>E480</w:t>
            </w:r>
          </w:p>
        </w:tc>
      </w:tr>
    </w:tbl>
    <w:p w14:paraId="0472D250" w14:textId="77777777" w:rsidR="00BB5A4A" w:rsidRPr="008D7DA3" w:rsidRDefault="00BB5A4A" w:rsidP="008D7DA3">
      <w:pPr>
        <w:pStyle w:val="NoSpacing"/>
        <w:ind w:left="-284"/>
        <w:rPr>
          <w:rFonts w:asciiTheme="minorHAnsi" w:hAnsiTheme="minorHAnsi" w:cs="Calibri"/>
          <w:bCs/>
          <w:sz w:val="12"/>
          <w:szCs w:val="12"/>
        </w:rPr>
      </w:pPr>
    </w:p>
    <w:p w14:paraId="43FAFDD6"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0428A686"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0EE8CC1E"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13EB586B"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46ABB938"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44ED6399"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6212BEA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6DFBDAAF"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26890958"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72384451"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73A1BEF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1F2857D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69BF611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23E3148"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2016208"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3A1AD3DA"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0C55A0CB"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16F55DE4"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5E1FB94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02140DF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5668C4E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B34823D"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4C0646F0" w14:textId="77777777" w:rsidR="008D7DA3" w:rsidRDefault="008D7DA3" w:rsidP="008D7DA3">
            <w:pPr>
              <w:spacing w:after="0"/>
              <w:jc w:val="left"/>
              <w:rPr>
                <w:rFonts w:asciiTheme="minorHAnsi" w:hAnsiTheme="minorHAnsi" w:cs="Calibri"/>
                <w:b/>
                <w:bCs/>
                <w:color w:val="000000"/>
                <w:sz w:val="22"/>
                <w:szCs w:val="22"/>
                <w:lang w:eastAsia="en-GB"/>
              </w:rPr>
            </w:pPr>
          </w:p>
          <w:p w14:paraId="27DC520F"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4A44E05E"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4F604499"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435A306C"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68754423"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75C3D4B8"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74C4872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32821486"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3737EA6"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76006D9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0979D35D"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1AE5A9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38D661D2"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E003324"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0CE531C"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16574AD7"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DDEE2A3"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5AA95A75"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A5FB4F7"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8B6B07D"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739D7F07"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7C1F24A7"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51CE1746"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B6C7D67"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74AE4E1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5DF65A1D"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4EEBE65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4AEFC52F"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D1D6D31"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C13D6BF"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602240D1"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54F3B9B0"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CF2AD6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29C835E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5276A4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742521B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F8BA0A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3AA0116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83CA39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0C862B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2280D09E"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2CFFCB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401ECA1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00B302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95C7E4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7C65E420"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BED9A8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154D42D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DCE032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8439C3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34CCC578"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EC05E1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24E7705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208DB0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35C2D4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4241365C"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ACF4B2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5D82E7F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11A5B3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8C834A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2399981C"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66D2AA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350B647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AB15EA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B29032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2F69AF6E"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47BC96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1BEA685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5C9997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188AAA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03075975"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BFF84F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249DD38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CFAAF9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210805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3E190A0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61A1DE9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19E54E5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C72BA8F"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082E8A0D"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6B9B2F5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586BF5B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40BF1BD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7E9AF7B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1A1D282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8ECCC8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3B7348F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50C3D07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0321A58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3CD6D66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CB7902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4F6FE32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12698C1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7630D23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49FD126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AEC87A8"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7920D085"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2545CC4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F1D364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7EB86AE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3EA1EB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47A8796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3D6D5B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1BB205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02D50500"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12D7E7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095A2F5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5459E6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3D11D9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4869742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09A333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06ABBB8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2C5A5F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ADBB5E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39DD635D"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D39AC7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289A4E9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B11A8D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37D980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743F0CF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1E0CB8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17EBC5D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A642CA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F88055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2042D43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ED53A5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152C2A6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881962E"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011DE14"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1B4F4B8D"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7E6B58A5"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7734AE65"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3B134DA8"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6E96EE56"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2F423DF2"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6EE91069"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C122382"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1385AADA"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7E277258" w14:textId="77777777" w:rsidR="00BB5A4A" w:rsidRDefault="00BB5A4A" w:rsidP="00D128EE">
            <w:pPr>
              <w:spacing w:after="0"/>
              <w:jc w:val="left"/>
              <w:rPr>
                <w:rFonts w:asciiTheme="minorHAnsi" w:hAnsiTheme="minorHAnsi" w:cs="Calibri"/>
                <w:b/>
                <w:bCs/>
                <w:color w:val="000000"/>
                <w:sz w:val="22"/>
                <w:szCs w:val="22"/>
                <w:lang w:eastAsia="en-GB"/>
              </w:rPr>
            </w:pPr>
          </w:p>
          <w:p w14:paraId="4A5A90E1"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0F74EBC5"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09F82F36"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1137DF12"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27756EB6" w14:textId="77777777" w:rsidR="00986E31" w:rsidRPr="008D7DA3" w:rsidRDefault="00986E31" w:rsidP="00BB5A4A">
      <w:pPr>
        <w:pStyle w:val="NoSpacing"/>
        <w:ind w:left="720"/>
        <w:rPr>
          <w:rFonts w:asciiTheme="minorHAnsi" w:hAnsiTheme="minorHAnsi" w:cs="Calibri"/>
          <w:sz w:val="22"/>
          <w:szCs w:val="22"/>
          <w:lang w:val="en" w:eastAsia="en-GB"/>
        </w:rPr>
      </w:pPr>
    </w:p>
    <w:p w14:paraId="5F25064B"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2A6F64B5" w14:textId="77777777" w:rsidR="00BB5A4A" w:rsidRPr="008D7DA3" w:rsidRDefault="00BB5A4A" w:rsidP="00BB5A4A">
      <w:pPr>
        <w:pStyle w:val="NoSpacing"/>
        <w:rPr>
          <w:rFonts w:asciiTheme="minorHAnsi" w:hAnsiTheme="minorHAnsi" w:cs="Calibri"/>
          <w:sz w:val="22"/>
          <w:szCs w:val="22"/>
        </w:rPr>
      </w:pPr>
    </w:p>
    <w:p w14:paraId="0E773818"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0EAF9703" w14:textId="77777777" w:rsidR="00986E31" w:rsidRPr="008D7DA3" w:rsidRDefault="00986E31" w:rsidP="00BB5A4A">
      <w:pPr>
        <w:pStyle w:val="NoSpacing"/>
        <w:rPr>
          <w:rFonts w:asciiTheme="minorHAnsi" w:hAnsiTheme="minorHAnsi" w:cs="Calibri"/>
          <w:bCs/>
          <w:sz w:val="22"/>
          <w:szCs w:val="22"/>
        </w:rPr>
      </w:pPr>
    </w:p>
    <w:p w14:paraId="0140FA9A"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34DA9560" w14:textId="77777777" w:rsidR="00986E31" w:rsidRPr="008D7DA3" w:rsidRDefault="00986E31" w:rsidP="00BB5A4A">
      <w:pPr>
        <w:pStyle w:val="NoSpacing"/>
        <w:rPr>
          <w:rFonts w:asciiTheme="minorHAnsi" w:hAnsiTheme="minorHAnsi" w:cs="Calibri"/>
          <w:bCs/>
          <w:sz w:val="22"/>
          <w:szCs w:val="22"/>
        </w:rPr>
      </w:pPr>
    </w:p>
    <w:p w14:paraId="40A15CE4"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09757414"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79F2EBF1"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77528418"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33A27D30"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7BA966A3"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2CD37101"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46A2FB85"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7597F415"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617BB081"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612F2DD6"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69FE56F0"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5D5A1A1D"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64A8BE13" w14:textId="77777777" w:rsidR="004879FE" w:rsidRPr="008D7DA3" w:rsidRDefault="009506C0">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646F1" w14:textId="77777777" w:rsidR="004D2504" w:rsidRDefault="004D2504" w:rsidP="00986E31">
      <w:pPr>
        <w:spacing w:after="0"/>
      </w:pPr>
      <w:r>
        <w:separator/>
      </w:r>
    </w:p>
  </w:endnote>
  <w:endnote w:type="continuationSeparator" w:id="0">
    <w:p w14:paraId="250CCDB1" w14:textId="77777777" w:rsidR="004D2504" w:rsidRDefault="004D2504"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48A80991"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7183E666"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BEEDC"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0BC30" w14:textId="77777777" w:rsidR="004D2504" w:rsidRDefault="004D2504" w:rsidP="00986E31">
      <w:pPr>
        <w:spacing w:after="0"/>
      </w:pPr>
      <w:r>
        <w:separator/>
      </w:r>
    </w:p>
  </w:footnote>
  <w:footnote w:type="continuationSeparator" w:id="0">
    <w:p w14:paraId="7442E705" w14:textId="77777777" w:rsidR="004D2504" w:rsidRDefault="004D2504"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504"/>
    <w:rsid w:val="00113ACB"/>
    <w:rsid w:val="004A0D04"/>
    <w:rsid w:val="004D2504"/>
    <w:rsid w:val="00807E12"/>
    <w:rsid w:val="008D7DA3"/>
    <w:rsid w:val="009506C0"/>
    <w:rsid w:val="00986E31"/>
    <w:rsid w:val="009E5267"/>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19FB8"/>
  <w15:docId w15:val="{ACEED75E-7421-478A-A3BB-F021BFAC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2</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2023-06-28T12:04:00Z</cp:lastPrinted>
  <dcterms:created xsi:type="dcterms:W3CDTF">2023-06-28T12:02:00Z</dcterms:created>
  <dcterms:modified xsi:type="dcterms:W3CDTF">2023-06-28T12:04:00Z</dcterms:modified>
</cp:coreProperties>
</file>