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03A9"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74DE297B"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09EA51A5"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39E9A0B8" w14:textId="77777777" w:rsidTr="008D7DA3">
        <w:tc>
          <w:tcPr>
            <w:tcW w:w="2982" w:type="dxa"/>
          </w:tcPr>
          <w:p w14:paraId="7D4ACEBA" w14:textId="11FE0CD4"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291C5E">
              <w:rPr>
                <w:rFonts w:asciiTheme="minorHAnsi" w:hAnsiTheme="minorHAnsi"/>
                <w:sz w:val="22"/>
                <w:szCs w:val="22"/>
              </w:rPr>
              <w:t>E477</w:t>
            </w:r>
          </w:p>
        </w:tc>
      </w:tr>
    </w:tbl>
    <w:p w14:paraId="52C78317" w14:textId="77777777" w:rsidR="00BB5A4A" w:rsidRPr="008D7DA3" w:rsidRDefault="00BB5A4A" w:rsidP="008D7DA3">
      <w:pPr>
        <w:pStyle w:val="NoSpacing"/>
        <w:ind w:left="-284"/>
        <w:rPr>
          <w:rFonts w:asciiTheme="minorHAnsi" w:hAnsiTheme="minorHAnsi" w:cs="Calibri"/>
          <w:bCs/>
          <w:sz w:val="12"/>
          <w:szCs w:val="12"/>
        </w:rPr>
      </w:pPr>
    </w:p>
    <w:p w14:paraId="4AFCF7CD"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0F62429B"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5BB4345"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5C109910"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3CCE35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63A42FD"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6428E19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B1ADF66"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7A2005C"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2CF4B146"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42419A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9DD8D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737859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5E6432E"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0F92DB1"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25A867C"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66C6832C"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3DABEB97"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0779DC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6905EE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3A75DC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F0484C"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68A318EE" w14:textId="77777777" w:rsidR="008D7DA3" w:rsidRDefault="008D7DA3" w:rsidP="008D7DA3">
            <w:pPr>
              <w:spacing w:after="0"/>
              <w:jc w:val="left"/>
              <w:rPr>
                <w:rFonts w:asciiTheme="minorHAnsi" w:hAnsiTheme="minorHAnsi" w:cs="Calibri"/>
                <w:b/>
                <w:bCs/>
                <w:color w:val="000000"/>
                <w:sz w:val="22"/>
                <w:szCs w:val="22"/>
                <w:lang w:eastAsia="en-GB"/>
              </w:rPr>
            </w:pPr>
          </w:p>
          <w:p w14:paraId="54005C85"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2CEA3009"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F419B51"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6957622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712453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72F6B60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DB3552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63D7D01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2B1D40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85DD49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2B1EEA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F1CC32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2D76694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A98B85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B1F3D4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287F6E0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BAC6E6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6113AB1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C3CE45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FE42F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00CA70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070491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EB04B1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0F281A6"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17104ED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67AD969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978500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67A285C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0706F1C"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264A827"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7A93BAC1"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2D028FAB"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463355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63769A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64E620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18133DE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3B53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011CEC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D2FB6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6DD54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43FBF5B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0E68D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7D7CCA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7D45C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502BAD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34C6949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13F07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2A00244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250835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AEA0E9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03FE03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D89CB4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1A48B4E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B21A6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5CB8B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3CBD3B5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29B26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52EE27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A49370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5AC16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35EE86E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AB9074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759C78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3B09A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5CFDF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52BD3B6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09D21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70DD89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61552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8ED00C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743172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DCE7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3C9B7EE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D402FB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50D0AE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3067B67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15D0448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1E0EF1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3CDA72"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273B03E"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0BCE42A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89509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68978C6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18F294F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D4A05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20B36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2E0A4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F08A2C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95898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26E388F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AFFE13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33543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D7BCCF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173FA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957DE8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0AE5229"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656FE4ED"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3830D1F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A929E4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35CDCF4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966C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2CCC644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3EF6C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F3AB1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75F7CB0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E34A9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0554AB5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6AE367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68E5B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0E537FD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5BFD0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48079A1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294AA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6B9D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6F754CF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217B8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31AE0A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17B40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020B27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616A7C7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D3655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388C07E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37060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B6186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761362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76874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D3FB60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6E716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9EF326E"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35A98438"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4001C5FA"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1F14D2FA"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CEE7B69"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64016CFE"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5BF443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C6C93A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3422AB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17ECBE0"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C6A49B6" w14:textId="77777777" w:rsidR="00BB5A4A" w:rsidRDefault="00BB5A4A" w:rsidP="00D128EE">
            <w:pPr>
              <w:spacing w:after="0"/>
              <w:jc w:val="left"/>
              <w:rPr>
                <w:rFonts w:asciiTheme="minorHAnsi" w:hAnsiTheme="minorHAnsi" w:cs="Calibri"/>
                <w:b/>
                <w:bCs/>
                <w:color w:val="000000"/>
                <w:sz w:val="22"/>
                <w:szCs w:val="22"/>
                <w:lang w:eastAsia="en-GB"/>
              </w:rPr>
            </w:pPr>
          </w:p>
          <w:p w14:paraId="249A9A3E"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5A1C0F2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78600F63"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183B3FF4"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341143BD" w14:textId="77777777" w:rsidR="00986E31" w:rsidRPr="008D7DA3" w:rsidRDefault="00986E31" w:rsidP="00BB5A4A">
      <w:pPr>
        <w:pStyle w:val="NoSpacing"/>
        <w:ind w:left="720"/>
        <w:rPr>
          <w:rFonts w:asciiTheme="minorHAnsi" w:hAnsiTheme="minorHAnsi" w:cs="Calibri"/>
          <w:sz w:val="22"/>
          <w:szCs w:val="22"/>
          <w:lang w:val="en" w:eastAsia="en-GB"/>
        </w:rPr>
      </w:pPr>
    </w:p>
    <w:p w14:paraId="15608A2C"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33A16BAA" w14:textId="77777777" w:rsidR="00BB5A4A" w:rsidRPr="008D7DA3" w:rsidRDefault="00BB5A4A" w:rsidP="00BB5A4A">
      <w:pPr>
        <w:pStyle w:val="NoSpacing"/>
        <w:rPr>
          <w:rFonts w:asciiTheme="minorHAnsi" w:hAnsiTheme="minorHAnsi" w:cs="Calibri"/>
          <w:sz w:val="22"/>
          <w:szCs w:val="22"/>
        </w:rPr>
      </w:pPr>
    </w:p>
    <w:p w14:paraId="52AC1CA4"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2FD3AF26" w14:textId="77777777" w:rsidR="00986E31" w:rsidRPr="008D7DA3" w:rsidRDefault="00986E31" w:rsidP="00BB5A4A">
      <w:pPr>
        <w:pStyle w:val="NoSpacing"/>
        <w:rPr>
          <w:rFonts w:asciiTheme="minorHAnsi" w:hAnsiTheme="minorHAnsi" w:cs="Calibri"/>
          <w:bCs/>
          <w:sz w:val="22"/>
          <w:szCs w:val="22"/>
        </w:rPr>
      </w:pPr>
    </w:p>
    <w:p w14:paraId="66F30A09"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14D4F52E" w14:textId="77777777" w:rsidR="00986E31" w:rsidRPr="008D7DA3" w:rsidRDefault="00986E31" w:rsidP="00BB5A4A">
      <w:pPr>
        <w:pStyle w:val="NoSpacing"/>
        <w:rPr>
          <w:rFonts w:asciiTheme="minorHAnsi" w:hAnsiTheme="minorHAnsi" w:cs="Calibri"/>
          <w:bCs/>
          <w:sz w:val="22"/>
          <w:szCs w:val="22"/>
        </w:rPr>
      </w:pPr>
    </w:p>
    <w:p w14:paraId="48CEAD7E"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3BE29510"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E7D5BE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2A3CA07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2E5ABF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7002B9F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3A4D1D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512AC8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87169D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41F6632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446A74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58C665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64035F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862E3F9" w14:textId="77777777" w:rsidR="004879FE" w:rsidRPr="008D7DA3" w:rsidRDefault="001D28D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E1969" w14:textId="77777777" w:rsidR="00291C5E" w:rsidRDefault="00291C5E" w:rsidP="00986E31">
      <w:pPr>
        <w:spacing w:after="0"/>
      </w:pPr>
      <w:r>
        <w:separator/>
      </w:r>
    </w:p>
  </w:endnote>
  <w:endnote w:type="continuationSeparator" w:id="0">
    <w:p w14:paraId="7FE4ED67" w14:textId="77777777" w:rsidR="00291C5E" w:rsidRDefault="00291C5E"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DA72DB6"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41918A91"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D5A48"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0BDD8" w14:textId="77777777" w:rsidR="00291C5E" w:rsidRDefault="00291C5E" w:rsidP="00986E31">
      <w:pPr>
        <w:spacing w:after="0"/>
      </w:pPr>
      <w:r>
        <w:separator/>
      </w:r>
    </w:p>
  </w:footnote>
  <w:footnote w:type="continuationSeparator" w:id="0">
    <w:p w14:paraId="7737E5E3" w14:textId="77777777" w:rsidR="00291C5E" w:rsidRDefault="00291C5E"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C5E"/>
    <w:rsid w:val="00113ACB"/>
    <w:rsid w:val="001D28D0"/>
    <w:rsid w:val="00291C5E"/>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73C2C"/>
  <w15:docId w15:val="{F41A979B-174D-4084-9B9F-58EFE529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2023-05-31T12:35:00Z</cp:lastPrinted>
  <dcterms:created xsi:type="dcterms:W3CDTF">2023-05-31T12:34:00Z</dcterms:created>
  <dcterms:modified xsi:type="dcterms:W3CDTF">2023-05-31T12:35:00Z</dcterms:modified>
</cp:coreProperties>
</file>