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908E8"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37977F6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9FE7093"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23A3DFF5" w14:textId="77777777" w:rsidTr="008D7DA3">
        <w:tc>
          <w:tcPr>
            <w:tcW w:w="2982" w:type="dxa"/>
          </w:tcPr>
          <w:p w14:paraId="4131840E" w14:textId="3D49E5F5"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81510F">
              <w:rPr>
                <w:rFonts w:asciiTheme="minorHAnsi" w:hAnsiTheme="minorHAnsi"/>
                <w:sz w:val="22"/>
                <w:szCs w:val="22"/>
              </w:rPr>
              <w:t>E473</w:t>
            </w:r>
          </w:p>
        </w:tc>
      </w:tr>
    </w:tbl>
    <w:p w14:paraId="60D38FCC" w14:textId="77777777" w:rsidR="00BB5A4A" w:rsidRPr="008D7DA3" w:rsidRDefault="00BB5A4A" w:rsidP="008D7DA3">
      <w:pPr>
        <w:pStyle w:val="NoSpacing"/>
        <w:ind w:left="-284"/>
        <w:rPr>
          <w:rFonts w:asciiTheme="minorHAnsi" w:hAnsiTheme="minorHAnsi" w:cs="Calibri"/>
          <w:bCs/>
          <w:sz w:val="12"/>
          <w:szCs w:val="12"/>
        </w:rPr>
      </w:pPr>
    </w:p>
    <w:p w14:paraId="2F405E20"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49C7C5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367C35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4EBEF3DE"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E9E7C1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710C5706"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017370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B57C9E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25B660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476718D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9304C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CF433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2F5858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2B7BE2F"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1E93B92"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0B9F20BE"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09B2AC95"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E0814E0"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7159C5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31B43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7EF7D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6313FF7"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26937A9D" w14:textId="77777777" w:rsidR="008D7DA3" w:rsidRDefault="008D7DA3" w:rsidP="008D7DA3">
            <w:pPr>
              <w:spacing w:after="0"/>
              <w:jc w:val="left"/>
              <w:rPr>
                <w:rFonts w:asciiTheme="minorHAnsi" w:hAnsiTheme="minorHAnsi" w:cs="Calibri"/>
                <w:b/>
                <w:bCs/>
                <w:color w:val="000000"/>
                <w:sz w:val="22"/>
                <w:szCs w:val="22"/>
                <w:lang w:eastAsia="en-GB"/>
              </w:rPr>
            </w:pPr>
          </w:p>
          <w:p w14:paraId="02D3B281"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0E73ADB2"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06DB4D4D"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CCD02B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A6FBB0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B66BC4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F51ED9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3514DF7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0A8171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FEEDCD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99ABF0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09E6B3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88425B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D7EE65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B8A312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5F8DA68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83A435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4E36203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D76A75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857D4A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3C85C8D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377709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48284F4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857EEC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BFDBBA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301588E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530FFF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3D7C97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387EA12"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0705CBA"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1A21EE4"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E2DBD0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02B74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583CB0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B8E7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4F8EF65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A8DB2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8F4E1B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4DCCF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11739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448C0E5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C1014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1FDEF44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1CC9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EBCE7A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01026A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6A66E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9EF4AF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49E73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65A2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4128CD3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554C2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FAC9E8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CD48FA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A3760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9849BD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5AB2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57962E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44690D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19737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1147A0A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3EB38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71EE0BC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5B9F5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2F16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37BD4F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0A52C1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B9968F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6C6E03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0FBE8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B107D2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29D4B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5767738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B37A5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693D1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FCCA49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18D2BDE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7CCDFD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8CE5471"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356A4463"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7FDA0EE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E8A62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DDF340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6DBE5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7CEF353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6C0F8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B7A47C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4D20560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C909E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03143CC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FB795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E9CB6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3D14A13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B79417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5D29DC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20FC9D2"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496AD23A"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A9E7E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BE537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6A9484F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EBF0E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628E5D4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E3547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D6A0C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686092E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BF068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30F46C1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7616DD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B2D51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248BFD9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98BC8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729E20E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8A96F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00A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7561B29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00C3B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304E652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BE6B9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CED5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6E36F2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E2CA2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21631F8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66B16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E336E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630951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D52C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D29BDE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4FFD5A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FB10453"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10A7710"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75B4E213"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751F4C1"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5E2761B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27DC558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ACA617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58F7C30"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9867050"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7E55D442"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7C9C1014" w14:textId="77777777" w:rsidR="00BB5A4A" w:rsidRDefault="00BB5A4A" w:rsidP="00D128EE">
            <w:pPr>
              <w:spacing w:after="0"/>
              <w:jc w:val="left"/>
              <w:rPr>
                <w:rFonts w:asciiTheme="minorHAnsi" w:hAnsiTheme="minorHAnsi" w:cs="Calibri"/>
                <w:b/>
                <w:bCs/>
                <w:color w:val="000000"/>
                <w:sz w:val="22"/>
                <w:szCs w:val="22"/>
                <w:lang w:eastAsia="en-GB"/>
              </w:rPr>
            </w:pPr>
          </w:p>
          <w:p w14:paraId="0A21DCE2"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5023894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3DBCF105"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4772F33"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3B5A7DF6" w14:textId="77777777" w:rsidR="00986E31" w:rsidRPr="008D7DA3" w:rsidRDefault="00986E31" w:rsidP="00BB5A4A">
      <w:pPr>
        <w:pStyle w:val="NoSpacing"/>
        <w:ind w:left="720"/>
        <w:rPr>
          <w:rFonts w:asciiTheme="minorHAnsi" w:hAnsiTheme="minorHAnsi" w:cs="Calibri"/>
          <w:sz w:val="22"/>
          <w:szCs w:val="22"/>
          <w:lang w:val="en" w:eastAsia="en-GB"/>
        </w:rPr>
      </w:pPr>
    </w:p>
    <w:p w14:paraId="199F1651"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727F400" w14:textId="77777777" w:rsidR="00BB5A4A" w:rsidRPr="008D7DA3" w:rsidRDefault="00BB5A4A" w:rsidP="00BB5A4A">
      <w:pPr>
        <w:pStyle w:val="NoSpacing"/>
        <w:rPr>
          <w:rFonts w:asciiTheme="minorHAnsi" w:hAnsiTheme="minorHAnsi" w:cs="Calibri"/>
          <w:sz w:val="22"/>
          <w:szCs w:val="22"/>
        </w:rPr>
      </w:pPr>
    </w:p>
    <w:p w14:paraId="22C85DEC"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7BC7E9DE" w14:textId="77777777" w:rsidR="00986E31" w:rsidRPr="008D7DA3" w:rsidRDefault="00986E31" w:rsidP="00BB5A4A">
      <w:pPr>
        <w:pStyle w:val="NoSpacing"/>
        <w:rPr>
          <w:rFonts w:asciiTheme="minorHAnsi" w:hAnsiTheme="minorHAnsi" w:cs="Calibri"/>
          <w:bCs/>
          <w:sz w:val="22"/>
          <w:szCs w:val="22"/>
        </w:rPr>
      </w:pPr>
    </w:p>
    <w:p w14:paraId="3F63E043"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759F327E" w14:textId="77777777" w:rsidR="00986E31" w:rsidRPr="008D7DA3" w:rsidRDefault="00986E31" w:rsidP="00BB5A4A">
      <w:pPr>
        <w:pStyle w:val="NoSpacing"/>
        <w:rPr>
          <w:rFonts w:asciiTheme="minorHAnsi" w:hAnsiTheme="minorHAnsi" w:cs="Calibri"/>
          <w:bCs/>
          <w:sz w:val="22"/>
          <w:szCs w:val="22"/>
        </w:rPr>
      </w:pPr>
    </w:p>
    <w:p w14:paraId="776108E7"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609F6CF1"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F23507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68D2A2D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3BD37F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3D18EB3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0004EA8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7A5604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7E6B88F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E7164A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F2E880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7251AA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57D708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8520943" w14:textId="77777777" w:rsidR="004879FE" w:rsidRPr="008D7DA3" w:rsidRDefault="008F48DB">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C481" w14:textId="77777777" w:rsidR="0081510F" w:rsidRDefault="0081510F" w:rsidP="00986E31">
      <w:pPr>
        <w:spacing w:after="0"/>
      </w:pPr>
      <w:r>
        <w:separator/>
      </w:r>
    </w:p>
  </w:endnote>
  <w:endnote w:type="continuationSeparator" w:id="0">
    <w:p w14:paraId="7528AA7E" w14:textId="77777777" w:rsidR="0081510F" w:rsidRDefault="0081510F"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06BCA0AE"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0D6CDA07"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9B58B"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A279B" w14:textId="77777777" w:rsidR="0081510F" w:rsidRDefault="0081510F" w:rsidP="00986E31">
      <w:pPr>
        <w:spacing w:after="0"/>
      </w:pPr>
      <w:r>
        <w:separator/>
      </w:r>
    </w:p>
  </w:footnote>
  <w:footnote w:type="continuationSeparator" w:id="0">
    <w:p w14:paraId="3571284A" w14:textId="77777777" w:rsidR="0081510F" w:rsidRDefault="0081510F"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0F"/>
    <w:rsid w:val="00113ACB"/>
    <w:rsid w:val="004A0D04"/>
    <w:rsid w:val="00807E12"/>
    <w:rsid w:val="0081510F"/>
    <w:rsid w:val="008D7DA3"/>
    <w:rsid w:val="008F48DB"/>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1B554"/>
  <w15:docId w15:val="{F3D737CE-E3F9-452C-8FF7-7FDB1FA6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2023-04-12T10:07:00Z</cp:lastPrinted>
  <dcterms:created xsi:type="dcterms:W3CDTF">2023-04-12T10:06:00Z</dcterms:created>
  <dcterms:modified xsi:type="dcterms:W3CDTF">2023-04-12T10:07:00Z</dcterms:modified>
</cp:coreProperties>
</file>