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D4B42"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7BCCF7F1"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0150D802"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3C96F660" w14:textId="77777777" w:rsidTr="008D7DA3">
        <w:tc>
          <w:tcPr>
            <w:tcW w:w="2982" w:type="dxa"/>
          </w:tcPr>
          <w:p w14:paraId="157B7728" w14:textId="487610FF"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717B88">
              <w:rPr>
                <w:rFonts w:asciiTheme="minorHAnsi" w:hAnsiTheme="minorHAnsi"/>
                <w:sz w:val="22"/>
                <w:szCs w:val="22"/>
              </w:rPr>
              <w:t>E474</w:t>
            </w:r>
          </w:p>
        </w:tc>
      </w:tr>
    </w:tbl>
    <w:p w14:paraId="067692BD" w14:textId="77777777" w:rsidR="00BB5A4A" w:rsidRPr="008D7DA3" w:rsidRDefault="00BB5A4A" w:rsidP="008D7DA3">
      <w:pPr>
        <w:pStyle w:val="NoSpacing"/>
        <w:ind w:left="-284"/>
        <w:rPr>
          <w:rFonts w:asciiTheme="minorHAnsi" w:hAnsiTheme="minorHAnsi" w:cs="Calibri"/>
          <w:bCs/>
          <w:sz w:val="12"/>
          <w:szCs w:val="12"/>
        </w:rPr>
      </w:pPr>
    </w:p>
    <w:p w14:paraId="0DE80DF7"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69740700"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1A6C8424"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50161086"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7984CE66"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76EF2A91"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5041054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8BEC268"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233D6A29"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061E7499"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596BD2E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18876A3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1E01DE6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E3F5349"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934DC35"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5BF0C195"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49E97F37"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1E6AEF6A"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076F6B7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587A38F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63E7AD2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3460A3D"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1DC22B9D" w14:textId="77777777" w:rsidR="008D7DA3" w:rsidRDefault="008D7DA3" w:rsidP="008D7DA3">
            <w:pPr>
              <w:spacing w:after="0"/>
              <w:jc w:val="left"/>
              <w:rPr>
                <w:rFonts w:asciiTheme="minorHAnsi" w:hAnsiTheme="minorHAnsi" w:cs="Calibri"/>
                <w:b/>
                <w:bCs/>
                <w:color w:val="000000"/>
                <w:sz w:val="22"/>
                <w:szCs w:val="22"/>
                <w:lang w:eastAsia="en-GB"/>
              </w:rPr>
            </w:pPr>
          </w:p>
          <w:p w14:paraId="3D0FD637"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2399CDF4"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5E7ED88A"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5CA96C7D"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103936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313B0766"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097AF6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1630794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1C49EA6"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AB3CD2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0ED13D0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C1F582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298516B3"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902A2B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1F074D6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76312F13"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7E7D0C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734068D5"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06482BD"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5296A0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60D63C34"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5D07BA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7A2534B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1B402E5"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2AF844E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1179481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4D046B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7536C86D"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77C1049"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1DFEA6E"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06312C45"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02F33120"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D899A5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38E8539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6B039E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71A9D28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AFF12D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46835F3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73EF56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3DA96F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33DDC7B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E4460D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0045223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32CAE8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558F3D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00905B27"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D058FE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196F701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CFB2CA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430280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067CEDEA"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1BFDB2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384793B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A02F23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AEBCFB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038D68CB"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2F9F32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9F152D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30A02B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E1417F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73E7C6E7"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DC66EE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6099457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B76DD4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2176B0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3771636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3FE3B6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1B3AD7D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D8E777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A147B0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5EC1CF1B"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C3324C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6117150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5EE447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D8B27B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0E7E820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264E059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A39C95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30E2A1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10C51047"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3D1A268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1728ED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22DE0AE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B54CFA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3FAF248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376546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2F44620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6D70A83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15F2166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03515D5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78069B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D90DB0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49302DD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85C03D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D0D6FA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A930C63"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4464D02C"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2D88732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64F1B1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43CF152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A6A494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5A8B4FF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F3A704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6B67BA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01B1AEE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88E839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2E5C1FB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D5B8B4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FF111E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7E47BB4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0E88B2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142E400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59C80B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BFC411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2759348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4418CA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01BD48B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8E3645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00277D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29BD87D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712322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401BE31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FD582B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68D0A9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3BDB0F8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DF07AD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6DA6B75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55675DC"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D057496"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158BD332"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20F44AD2"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56E72238"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7C18A691"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58BAFBEA"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185F27F0"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2202AF6"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031D0B3"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032CB90D"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271CE13B" w14:textId="77777777" w:rsidR="00BB5A4A" w:rsidRDefault="00BB5A4A" w:rsidP="00D128EE">
            <w:pPr>
              <w:spacing w:after="0"/>
              <w:jc w:val="left"/>
              <w:rPr>
                <w:rFonts w:asciiTheme="minorHAnsi" w:hAnsiTheme="minorHAnsi" w:cs="Calibri"/>
                <w:b/>
                <w:bCs/>
                <w:color w:val="000000"/>
                <w:sz w:val="22"/>
                <w:szCs w:val="22"/>
                <w:lang w:eastAsia="en-GB"/>
              </w:rPr>
            </w:pPr>
          </w:p>
          <w:p w14:paraId="19F96151"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0F17127B"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65C3DC52"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25E82343"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559D9A47" w14:textId="77777777" w:rsidR="00986E31" w:rsidRPr="008D7DA3" w:rsidRDefault="00986E31" w:rsidP="00BB5A4A">
      <w:pPr>
        <w:pStyle w:val="NoSpacing"/>
        <w:ind w:left="720"/>
        <w:rPr>
          <w:rFonts w:asciiTheme="minorHAnsi" w:hAnsiTheme="minorHAnsi" w:cs="Calibri"/>
          <w:sz w:val="22"/>
          <w:szCs w:val="22"/>
          <w:lang w:val="en" w:eastAsia="en-GB"/>
        </w:rPr>
      </w:pPr>
    </w:p>
    <w:p w14:paraId="1A3486F0"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6C29634D" w14:textId="77777777" w:rsidR="00BB5A4A" w:rsidRPr="008D7DA3" w:rsidRDefault="00BB5A4A" w:rsidP="00BB5A4A">
      <w:pPr>
        <w:pStyle w:val="NoSpacing"/>
        <w:rPr>
          <w:rFonts w:asciiTheme="minorHAnsi" w:hAnsiTheme="minorHAnsi" w:cs="Calibri"/>
          <w:sz w:val="22"/>
          <w:szCs w:val="22"/>
        </w:rPr>
      </w:pPr>
    </w:p>
    <w:p w14:paraId="0AD37112"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6CA568D2" w14:textId="77777777" w:rsidR="00986E31" w:rsidRPr="008D7DA3" w:rsidRDefault="00986E31" w:rsidP="00BB5A4A">
      <w:pPr>
        <w:pStyle w:val="NoSpacing"/>
        <w:rPr>
          <w:rFonts w:asciiTheme="minorHAnsi" w:hAnsiTheme="minorHAnsi" w:cs="Calibri"/>
          <w:bCs/>
          <w:sz w:val="22"/>
          <w:szCs w:val="22"/>
        </w:rPr>
      </w:pPr>
    </w:p>
    <w:p w14:paraId="20B343B7"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18398E09" w14:textId="77777777" w:rsidR="00986E31" w:rsidRPr="008D7DA3" w:rsidRDefault="00986E31" w:rsidP="00BB5A4A">
      <w:pPr>
        <w:pStyle w:val="NoSpacing"/>
        <w:rPr>
          <w:rFonts w:asciiTheme="minorHAnsi" w:hAnsiTheme="minorHAnsi" w:cs="Calibri"/>
          <w:bCs/>
          <w:sz w:val="22"/>
          <w:szCs w:val="22"/>
        </w:rPr>
      </w:pPr>
    </w:p>
    <w:p w14:paraId="730ABED7"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7E483A8F"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33FB74E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50C0FD5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16C2CAC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49E99FD6"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22A5BE6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4B85E08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6A02E7C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0C83274C"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1E874C34"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7832634"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D5D8564"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7D30167" w14:textId="77777777" w:rsidR="004879FE" w:rsidRPr="008D7DA3" w:rsidRDefault="00DF35A3">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112F8" w14:textId="77777777" w:rsidR="00717B88" w:rsidRDefault="00717B88" w:rsidP="00986E31">
      <w:pPr>
        <w:spacing w:after="0"/>
      </w:pPr>
      <w:r>
        <w:separator/>
      </w:r>
    </w:p>
  </w:endnote>
  <w:endnote w:type="continuationSeparator" w:id="0">
    <w:p w14:paraId="68FC37B0" w14:textId="77777777" w:rsidR="00717B88" w:rsidRDefault="00717B88"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78D86D10"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21DCF161"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52CA"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9AF79" w14:textId="77777777" w:rsidR="00717B88" w:rsidRDefault="00717B88" w:rsidP="00986E31">
      <w:pPr>
        <w:spacing w:after="0"/>
      </w:pPr>
      <w:r>
        <w:separator/>
      </w:r>
    </w:p>
  </w:footnote>
  <w:footnote w:type="continuationSeparator" w:id="0">
    <w:p w14:paraId="5219B13F" w14:textId="77777777" w:rsidR="00717B88" w:rsidRDefault="00717B88"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88"/>
    <w:rsid w:val="00113ACB"/>
    <w:rsid w:val="004A0D04"/>
    <w:rsid w:val="00717B88"/>
    <w:rsid w:val="00807E12"/>
    <w:rsid w:val="008D7DA3"/>
    <w:rsid w:val="00986E31"/>
    <w:rsid w:val="009E5267"/>
    <w:rsid w:val="00BB5A4A"/>
    <w:rsid w:val="00DF3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4D66E"/>
  <w15:docId w15:val="{A0BB42E0-192E-487A-A391-A330E6F1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2023-04-18T09:03:00Z</cp:lastPrinted>
  <dcterms:created xsi:type="dcterms:W3CDTF">2023-04-18T09:02:00Z</dcterms:created>
  <dcterms:modified xsi:type="dcterms:W3CDTF">2023-04-18T09:03:00Z</dcterms:modified>
</cp:coreProperties>
</file>