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53C3"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327B38D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3C4108F1"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0BD721DF" w14:textId="77777777" w:rsidTr="008D7DA3">
        <w:tc>
          <w:tcPr>
            <w:tcW w:w="2982" w:type="dxa"/>
          </w:tcPr>
          <w:p w14:paraId="2600E829" w14:textId="5EBA1A6A"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C704A0">
              <w:rPr>
                <w:rFonts w:asciiTheme="minorHAnsi" w:hAnsiTheme="minorHAnsi"/>
                <w:sz w:val="22"/>
                <w:szCs w:val="22"/>
              </w:rPr>
              <w:t>E460</w:t>
            </w:r>
          </w:p>
        </w:tc>
      </w:tr>
    </w:tbl>
    <w:p w14:paraId="573B2B99" w14:textId="77777777" w:rsidR="00BB5A4A" w:rsidRPr="008D7DA3" w:rsidRDefault="00BB5A4A" w:rsidP="008D7DA3">
      <w:pPr>
        <w:pStyle w:val="NoSpacing"/>
        <w:ind w:left="-284"/>
        <w:rPr>
          <w:rFonts w:asciiTheme="minorHAnsi" w:hAnsiTheme="minorHAnsi" w:cs="Calibri"/>
          <w:bCs/>
          <w:sz w:val="12"/>
          <w:szCs w:val="12"/>
        </w:rPr>
      </w:pPr>
    </w:p>
    <w:p w14:paraId="14046048"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EA8783E"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6EE598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00ECC8A4"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6D9EB1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11C649D"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94CB4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9D7BEE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019930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02954D9"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CA8C7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1F661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3FCF1E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F99618E"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4C32A97"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E459CB3"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0ED093AE"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A407F5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376134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727BF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3AE8C4B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AF7CC9A"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2BE27D7" w14:textId="77777777" w:rsidR="008D7DA3" w:rsidRDefault="008D7DA3" w:rsidP="008D7DA3">
            <w:pPr>
              <w:spacing w:after="0"/>
              <w:jc w:val="left"/>
              <w:rPr>
                <w:rFonts w:asciiTheme="minorHAnsi" w:hAnsiTheme="minorHAnsi" w:cs="Calibri"/>
                <w:b/>
                <w:bCs/>
                <w:color w:val="000000"/>
                <w:sz w:val="22"/>
                <w:szCs w:val="22"/>
                <w:lang w:eastAsia="en-GB"/>
              </w:rPr>
            </w:pPr>
          </w:p>
          <w:p w14:paraId="040B54B3"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1BD1897"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0E65303A"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0BF940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F711E3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1A1F26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CDC8CE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416DBC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040784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2949B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EFF0E6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9D8ACE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186D32B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F99E85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453A3D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7C1841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5F4378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503D89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2DE7D0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E72006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6866A3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DA601D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4A0AB7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54194C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C6E262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8BA155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5D056A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498640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C0E8F66"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FF5F115"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592E9B74"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6C5A6292"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5A029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988267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8466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C56CF4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95AAF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6FAAB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4626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378A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8C4701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0D463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7F4BDC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DF4830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A30C0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B6861F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82C8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A5C31E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7426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5472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AC6C29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246AA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E1B96C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C762F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F732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7B4EE0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1394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63600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D6287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C2CBE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B87B3E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00CDD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89AC07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C63CEE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DC11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A86670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12A57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07CBCC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C59D5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044F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3C65FFA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0E55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0F6F94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998B5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132D5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63CF07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AE302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1D410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FF379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60837A7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AE336F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003C9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7C4DC8E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F2199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56FFB58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B69A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9C043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FDA033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9BA7A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20B7C9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28664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15883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6BC1C50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3B10E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A83B7A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9A8BCE"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2AE8232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3A27F3C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F22D7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2C7CB1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5C7BB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A73DE6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DC9B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BF00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1F91F32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2944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7324ABB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9A9E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A460F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3CBE72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14C9C9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31FE4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FA1A7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ACC2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DB7AAD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A2206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666C50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9296B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7B188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0D2421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D3DD3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7EF837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C6C4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4AC30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CDE2DD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919C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726E25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5E648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979D7F3"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4BEBD4C"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6A42CA42"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1F56298F"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478515C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7A19AC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DBADD0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937679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470DF68"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72C0F001"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6D8E8271" w14:textId="77777777" w:rsidR="00BB5A4A" w:rsidRDefault="00BB5A4A" w:rsidP="00D128EE">
            <w:pPr>
              <w:spacing w:after="0"/>
              <w:jc w:val="left"/>
              <w:rPr>
                <w:rFonts w:asciiTheme="minorHAnsi" w:hAnsiTheme="minorHAnsi" w:cs="Calibri"/>
                <w:b/>
                <w:bCs/>
                <w:color w:val="000000"/>
                <w:sz w:val="22"/>
                <w:szCs w:val="22"/>
                <w:lang w:eastAsia="en-GB"/>
              </w:rPr>
            </w:pPr>
          </w:p>
          <w:p w14:paraId="0F2F20CA"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1E09A30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EC43EBC"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79A7B38C"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319FE870" w14:textId="77777777" w:rsidR="00986E31" w:rsidRPr="008D7DA3" w:rsidRDefault="00986E31" w:rsidP="00BB5A4A">
      <w:pPr>
        <w:pStyle w:val="NoSpacing"/>
        <w:ind w:left="720"/>
        <w:rPr>
          <w:rFonts w:asciiTheme="minorHAnsi" w:hAnsiTheme="minorHAnsi" w:cs="Calibri"/>
          <w:sz w:val="22"/>
          <w:szCs w:val="22"/>
          <w:lang w:val="en" w:eastAsia="en-GB"/>
        </w:rPr>
      </w:pPr>
    </w:p>
    <w:p w14:paraId="5EA4DDCA"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75DD64B2" w14:textId="77777777" w:rsidR="00BB5A4A" w:rsidRPr="008D7DA3" w:rsidRDefault="00BB5A4A" w:rsidP="00BB5A4A">
      <w:pPr>
        <w:pStyle w:val="NoSpacing"/>
        <w:rPr>
          <w:rFonts w:asciiTheme="minorHAnsi" w:hAnsiTheme="minorHAnsi" w:cs="Calibri"/>
          <w:sz w:val="22"/>
          <w:szCs w:val="22"/>
        </w:rPr>
      </w:pPr>
    </w:p>
    <w:p w14:paraId="496D0A75"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773705D7" w14:textId="77777777" w:rsidR="00986E31" w:rsidRPr="008D7DA3" w:rsidRDefault="00986E31" w:rsidP="00BB5A4A">
      <w:pPr>
        <w:pStyle w:val="NoSpacing"/>
        <w:rPr>
          <w:rFonts w:asciiTheme="minorHAnsi" w:hAnsiTheme="minorHAnsi" w:cs="Calibri"/>
          <w:bCs/>
          <w:sz w:val="22"/>
          <w:szCs w:val="22"/>
        </w:rPr>
      </w:pPr>
    </w:p>
    <w:p w14:paraId="14E7F30F"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16433EF" w14:textId="77777777" w:rsidR="00986E31" w:rsidRPr="008D7DA3" w:rsidRDefault="00986E31" w:rsidP="00BB5A4A">
      <w:pPr>
        <w:pStyle w:val="NoSpacing"/>
        <w:rPr>
          <w:rFonts w:asciiTheme="minorHAnsi" w:hAnsiTheme="minorHAnsi" w:cs="Calibri"/>
          <w:bCs/>
          <w:sz w:val="22"/>
          <w:szCs w:val="22"/>
        </w:rPr>
      </w:pPr>
    </w:p>
    <w:p w14:paraId="1C29151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F1BE9B3"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1CE1750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052A6A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DD0B8E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B52340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BA306F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8505AA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7DB26F7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16A136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D77FA4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EC8C8F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7D353E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1475F8D" w14:textId="77777777" w:rsidR="004879FE" w:rsidRPr="008D7DA3" w:rsidRDefault="00F23DC2">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DCE0" w14:textId="77777777" w:rsidR="00C704A0" w:rsidRDefault="00C704A0" w:rsidP="00986E31">
      <w:pPr>
        <w:spacing w:after="0"/>
      </w:pPr>
      <w:r>
        <w:separator/>
      </w:r>
    </w:p>
  </w:endnote>
  <w:endnote w:type="continuationSeparator" w:id="0">
    <w:p w14:paraId="3F461477" w14:textId="77777777" w:rsidR="00C704A0" w:rsidRDefault="00C704A0"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59DC0C8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9D88D19"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94B5"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5D65" w14:textId="77777777" w:rsidR="00C704A0" w:rsidRDefault="00C704A0" w:rsidP="00986E31">
      <w:pPr>
        <w:spacing w:after="0"/>
      </w:pPr>
      <w:r>
        <w:separator/>
      </w:r>
    </w:p>
  </w:footnote>
  <w:footnote w:type="continuationSeparator" w:id="0">
    <w:p w14:paraId="407DFF1C" w14:textId="77777777" w:rsidR="00C704A0" w:rsidRDefault="00C704A0"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A0"/>
    <w:rsid w:val="00113ACB"/>
    <w:rsid w:val="004A0D04"/>
    <w:rsid w:val="00807E12"/>
    <w:rsid w:val="008D7DA3"/>
    <w:rsid w:val="00986E31"/>
    <w:rsid w:val="009E5267"/>
    <w:rsid w:val="00BB5A4A"/>
    <w:rsid w:val="00C704A0"/>
    <w:rsid w:val="00F2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6D8C4"/>
  <w15:docId w15:val="{6A31CFC7-B148-4BF0-BCDC-42415307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2023-02-21T09:39:00Z</cp:lastPrinted>
  <dcterms:created xsi:type="dcterms:W3CDTF">2023-02-21T09:38:00Z</dcterms:created>
  <dcterms:modified xsi:type="dcterms:W3CDTF">2023-02-21T09:39:00Z</dcterms:modified>
</cp:coreProperties>
</file>