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2A40"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8F9C29A"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70AB5041"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1A18D05" w14:textId="77777777" w:rsidTr="008D7DA3">
        <w:tc>
          <w:tcPr>
            <w:tcW w:w="2982" w:type="dxa"/>
          </w:tcPr>
          <w:p w14:paraId="7732C44C" w14:textId="7131ADFF"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FD04EC">
              <w:rPr>
                <w:rFonts w:asciiTheme="minorHAnsi" w:hAnsiTheme="minorHAnsi"/>
                <w:sz w:val="22"/>
                <w:szCs w:val="22"/>
              </w:rPr>
              <w:t>E468</w:t>
            </w:r>
          </w:p>
        </w:tc>
      </w:tr>
    </w:tbl>
    <w:p w14:paraId="5DABEAEE" w14:textId="77777777" w:rsidR="00BB5A4A" w:rsidRPr="008D7DA3" w:rsidRDefault="00BB5A4A" w:rsidP="008D7DA3">
      <w:pPr>
        <w:pStyle w:val="NoSpacing"/>
        <w:ind w:left="-284"/>
        <w:rPr>
          <w:rFonts w:asciiTheme="minorHAnsi" w:hAnsiTheme="minorHAnsi" w:cs="Calibri"/>
          <w:bCs/>
          <w:sz w:val="12"/>
          <w:szCs w:val="12"/>
        </w:rPr>
      </w:pPr>
    </w:p>
    <w:p w14:paraId="27609EE1"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496804B6"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0BBDF3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026F8479"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B39C59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25EDF98"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CB4A6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26D7D5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6899EBF"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89BDD0D"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E7C297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C50A4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2CC6D1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ED5CC65"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D6EA16A"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3833306E"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8039F8E"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B0F0FC4"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BDC9A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3914D27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6EDA4E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0B34A32"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4E0CF702" w14:textId="77777777" w:rsidR="008D7DA3" w:rsidRDefault="008D7DA3" w:rsidP="008D7DA3">
            <w:pPr>
              <w:spacing w:after="0"/>
              <w:jc w:val="left"/>
              <w:rPr>
                <w:rFonts w:asciiTheme="minorHAnsi" w:hAnsiTheme="minorHAnsi" w:cs="Calibri"/>
                <w:b/>
                <w:bCs/>
                <w:color w:val="000000"/>
                <w:sz w:val="22"/>
                <w:szCs w:val="22"/>
                <w:lang w:eastAsia="en-GB"/>
              </w:rPr>
            </w:pPr>
          </w:p>
          <w:p w14:paraId="626CDB32"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521F458"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02A78C05"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0E382A4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9324AB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69244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1A16A7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487D692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21BD6E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BB9C9B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417C63F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C140FE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8B3504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9A8A67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110930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53E5E42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56DF61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685E4D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9BE102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607942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6BCA687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F176D9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50D3D5C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30F950C"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3B7EC3F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92FE69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DAE1A3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6B31081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C984BCC"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7D5C69A"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7F30C23B"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2BDD9941"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9A076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48FDF09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4D25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7DB23B3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995B1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ECFE7D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D3B97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0356E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82A90E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4068A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6A0A5E6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81621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77F82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11BA26F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D74EBF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98DBC6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83EDC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79C8E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4C25F45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71CBB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5453DE4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4C80BA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046329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30101E1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55EC0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F185D8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FDFBC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97323A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112BF41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E4108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7FDEBCC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023B4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0B021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011B8B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2E832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0F39E0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1D0D2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9A9BA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6F6E90B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FB3DB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31F0489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6370C6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78DDA7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80316D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499124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02F6B5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6FC08D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58E4A78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0805201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DECD4D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21ACF0D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29FB0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3434D9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776EC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7AD92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68E40C5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FBA6D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DF75B5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657B3A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1E254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02CF103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CAE67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9BF98D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59CE99C"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5D94841B"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315106C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FBACB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C1B18E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697E7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C86FAD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DA304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C7D0A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40322A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54E8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0F724BF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9467D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7C02C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783F32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13C4A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D6B4DC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09E0F5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061AAE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DE6586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DA44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18794D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383340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ABE9A0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0D26CA5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42D56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A68DA1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ED7B2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6F55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7940EC3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B403B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6FFE4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730BB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E9A8F2A"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714798F1"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1A95FE18"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0741AD8C"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DAB8AA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38F23A3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3FB080B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72B87F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2C33DED"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0F3CFF4"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C0CB50C" w14:textId="77777777" w:rsidR="00BB5A4A" w:rsidRDefault="00BB5A4A" w:rsidP="00D128EE">
            <w:pPr>
              <w:spacing w:after="0"/>
              <w:jc w:val="left"/>
              <w:rPr>
                <w:rFonts w:asciiTheme="minorHAnsi" w:hAnsiTheme="minorHAnsi" w:cs="Calibri"/>
                <w:b/>
                <w:bCs/>
                <w:color w:val="000000"/>
                <w:sz w:val="22"/>
                <w:szCs w:val="22"/>
                <w:lang w:eastAsia="en-GB"/>
              </w:rPr>
            </w:pPr>
          </w:p>
          <w:p w14:paraId="6E8A79C7"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516EC12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447D89A0"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F158BA1"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189A646D" w14:textId="77777777" w:rsidR="00986E31" w:rsidRPr="008D7DA3" w:rsidRDefault="00986E31" w:rsidP="00BB5A4A">
      <w:pPr>
        <w:pStyle w:val="NoSpacing"/>
        <w:ind w:left="720"/>
        <w:rPr>
          <w:rFonts w:asciiTheme="minorHAnsi" w:hAnsiTheme="minorHAnsi" w:cs="Calibri"/>
          <w:sz w:val="22"/>
          <w:szCs w:val="22"/>
          <w:lang w:val="en" w:eastAsia="en-GB"/>
        </w:rPr>
      </w:pPr>
    </w:p>
    <w:p w14:paraId="760B6144"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2D9F6C55" w14:textId="77777777" w:rsidR="00BB5A4A" w:rsidRPr="008D7DA3" w:rsidRDefault="00BB5A4A" w:rsidP="00BB5A4A">
      <w:pPr>
        <w:pStyle w:val="NoSpacing"/>
        <w:rPr>
          <w:rFonts w:asciiTheme="minorHAnsi" w:hAnsiTheme="minorHAnsi" w:cs="Calibri"/>
          <w:sz w:val="22"/>
          <w:szCs w:val="22"/>
        </w:rPr>
      </w:pPr>
    </w:p>
    <w:p w14:paraId="580BD1D1"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587D3011" w14:textId="77777777" w:rsidR="00986E31" w:rsidRPr="008D7DA3" w:rsidRDefault="00986E31" w:rsidP="00BB5A4A">
      <w:pPr>
        <w:pStyle w:val="NoSpacing"/>
        <w:rPr>
          <w:rFonts w:asciiTheme="minorHAnsi" w:hAnsiTheme="minorHAnsi" w:cs="Calibri"/>
          <w:bCs/>
          <w:sz w:val="22"/>
          <w:szCs w:val="22"/>
        </w:rPr>
      </w:pPr>
    </w:p>
    <w:p w14:paraId="55A9E0A7"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711C56C2" w14:textId="77777777" w:rsidR="00986E31" w:rsidRPr="008D7DA3" w:rsidRDefault="00986E31" w:rsidP="00BB5A4A">
      <w:pPr>
        <w:pStyle w:val="NoSpacing"/>
        <w:rPr>
          <w:rFonts w:asciiTheme="minorHAnsi" w:hAnsiTheme="minorHAnsi" w:cs="Calibri"/>
          <w:bCs/>
          <w:sz w:val="22"/>
          <w:szCs w:val="22"/>
        </w:rPr>
      </w:pPr>
    </w:p>
    <w:p w14:paraId="6739467D"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B52068C"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4D1FA3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6798D4F"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02F14C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193CBA3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9BF772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14A604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2D5CEA4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0944EC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49F0FD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52FAC5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0F4059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C862B5F" w14:textId="77777777" w:rsidR="004879FE" w:rsidRPr="008D7DA3" w:rsidRDefault="00FD4E0E">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10CF" w14:textId="77777777" w:rsidR="00FD04EC" w:rsidRDefault="00FD04EC" w:rsidP="00986E31">
      <w:pPr>
        <w:spacing w:after="0"/>
      </w:pPr>
      <w:r>
        <w:separator/>
      </w:r>
    </w:p>
  </w:endnote>
  <w:endnote w:type="continuationSeparator" w:id="0">
    <w:p w14:paraId="78C610FA" w14:textId="77777777" w:rsidR="00FD04EC" w:rsidRDefault="00FD04EC"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77B2DF19"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425BD6B"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DA09"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AEFB" w14:textId="77777777" w:rsidR="00FD04EC" w:rsidRDefault="00FD04EC" w:rsidP="00986E31">
      <w:pPr>
        <w:spacing w:after="0"/>
      </w:pPr>
      <w:r>
        <w:separator/>
      </w:r>
    </w:p>
  </w:footnote>
  <w:footnote w:type="continuationSeparator" w:id="0">
    <w:p w14:paraId="309539D5" w14:textId="77777777" w:rsidR="00FD04EC" w:rsidRDefault="00FD04EC"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EC"/>
    <w:rsid w:val="00113ACB"/>
    <w:rsid w:val="004A0D04"/>
    <w:rsid w:val="00807E12"/>
    <w:rsid w:val="008D7DA3"/>
    <w:rsid w:val="00986E31"/>
    <w:rsid w:val="009E5267"/>
    <w:rsid w:val="00BB5A4A"/>
    <w:rsid w:val="00FD04EC"/>
    <w:rsid w:val="00FD4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9770A"/>
  <w15:docId w15:val="{073BBEE2-ABF2-4EC8-8644-C8E8DF11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2023-03-06T15:14:00Z</cp:lastPrinted>
  <dcterms:created xsi:type="dcterms:W3CDTF">2023-03-06T15:13:00Z</dcterms:created>
  <dcterms:modified xsi:type="dcterms:W3CDTF">2023-03-06T15:14:00Z</dcterms:modified>
</cp:coreProperties>
</file>