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5D3DE"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430D9B3A"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7C08E705"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491484FA" w14:textId="77777777" w:rsidTr="008D7DA3">
        <w:tc>
          <w:tcPr>
            <w:tcW w:w="2982" w:type="dxa"/>
          </w:tcPr>
          <w:p w14:paraId="7C93B1AF" w14:textId="767EDB8A" w:rsidR="008D7DA3" w:rsidRPr="008D7DA3" w:rsidRDefault="008D7DA3" w:rsidP="008D7DA3">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C942F5">
              <w:rPr>
                <w:rFonts w:asciiTheme="minorHAnsi" w:hAnsiTheme="minorHAnsi"/>
                <w:sz w:val="22"/>
                <w:szCs w:val="22"/>
              </w:rPr>
              <w:t>E472</w:t>
            </w:r>
          </w:p>
        </w:tc>
      </w:tr>
    </w:tbl>
    <w:p w14:paraId="333E5525" w14:textId="77777777" w:rsidR="00BB5A4A" w:rsidRPr="008D7DA3" w:rsidRDefault="00BB5A4A" w:rsidP="008D7DA3">
      <w:pPr>
        <w:pStyle w:val="NoSpacing"/>
        <w:ind w:left="-284"/>
        <w:rPr>
          <w:rFonts w:asciiTheme="minorHAnsi" w:hAnsiTheme="minorHAnsi" w:cs="Calibri"/>
          <w:bCs/>
          <w:sz w:val="12"/>
          <w:szCs w:val="12"/>
        </w:rPr>
      </w:pPr>
    </w:p>
    <w:p w14:paraId="79553C9D"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32D84898"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56033A83"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54E88795"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77A650B8"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42738AC5"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659F7F0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62FF4565"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2E65B308"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0E91FC25"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1182E0C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64F6C54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69FB267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3A39F672"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76162D4C"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4BD4B53E"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46AF2EC5"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5CB054F8"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73B89AF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0C1DCCA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6E40CAC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54517910"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49A221B2" w14:textId="77777777" w:rsidR="008D7DA3" w:rsidRDefault="008D7DA3" w:rsidP="008D7DA3">
            <w:pPr>
              <w:spacing w:after="0"/>
              <w:jc w:val="left"/>
              <w:rPr>
                <w:rFonts w:asciiTheme="minorHAnsi" w:hAnsiTheme="minorHAnsi" w:cs="Calibri"/>
                <w:b/>
                <w:bCs/>
                <w:color w:val="000000"/>
                <w:sz w:val="22"/>
                <w:szCs w:val="22"/>
                <w:lang w:eastAsia="en-GB"/>
              </w:rPr>
            </w:pPr>
          </w:p>
          <w:p w14:paraId="6BF3733E"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7598F999"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08AC47F7"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3CBA897C"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549E4CB4"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57F172D3"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64CEF5E5"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72BC4BF2"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54A996D3"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5B393C94"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3DD5CE23"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4E51DC6C"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3581EE8E"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1F7519AA"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090C034F"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2CE79B55"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4C3ED71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21CF0EBC"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2B0EF55E"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6A6660A7"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7496D4F6"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5974C997"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7066992B"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7E6DD7A9"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77E7DC9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15070EC3"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4ACE0A68"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5D722121"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16F9CFE4"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56F76514"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6BEDA5AD"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5BB0107C"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8A922F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7F0C3D7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C75575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0CA371FB"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5585C7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59DFF02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B015AC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39ED46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4F4722B2"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70AF81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7ADCFDC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DED483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E04F5F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2F5BCA03"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F61960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0DC65D1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F673C4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2F752A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452B6647"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CFF8AC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627CF8F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39D81BE"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680138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5A7A3AF8"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E3531E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79C7734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13DF80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C873D0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6B3DEC45"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19DF71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641D407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F68D22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161219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1652CA7E"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12F0A6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04B002D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2D310B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3524F4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27B75698"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F81C0D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6FD0A83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581915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6350D5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1C4D28FC"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5729FA6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007722E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804CF43"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06B27A27"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1B1624B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3B8FED7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1B94F96B"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3D3150E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27F91E8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B7DF13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3B8B9FB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767A95B4"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57CE080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16162B0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33ECF4E"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599B382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32C6D98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11951A2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2019A79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FE8A3B2"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6BA3A472"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3772AED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ADCCE4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23E2B2A5"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AEC1B8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5EE94E6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36644F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5AB83D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5FEDBF59"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ED296E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2FF48A3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7B09A2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570259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0A5F3A13"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243961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75E0AF4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E933D8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D176C1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66999919"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D93348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03527D0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616654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1AD130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27C0DFD9"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D58408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2DB14E5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143B48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4370A5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6E946705"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E412C9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35588DC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2291B88"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3D708EF5"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2661FC05"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1E11F1AC"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31710EFB"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59586F33"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30AEE453"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407A141A"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6CFEE6CB"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180E05BD"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3A674549"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09E8F05C" w14:textId="77777777" w:rsidR="00BB5A4A" w:rsidRDefault="00BB5A4A" w:rsidP="00D128EE">
            <w:pPr>
              <w:spacing w:after="0"/>
              <w:jc w:val="left"/>
              <w:rPr>
                <w:rFonts w:asciiTheme="minorHAnsi" w:hAnsiTheme="minorHAnsi" w:cs="Calibri"/>
                <w:b/>
                <w:bCs/>
                <w:color w:val="000000"/>
                <w:sz w:val="22"/>
                <w:szCs w:val="22"/>
                <w:lang w:eastAsia="en-GB"/>
              </w:rPr>
            </w:pPr>
          </w:p>
          <w:p w14:paraId="4859C194"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36642189"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26D9C40F"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0B433251"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2BEE101D" w14:textId="77777777" w:rsidR="00986E31" w:rsidRPr="008D7DA3" w:rsidRDefault="00986E31" w:rsidP="00BB5A4A">
      <w:pPr>
        <w:pStyle w:val="NoSpacing"/>
        <w:ind w:left="720"/>
        <w:rPr>
          <w:rFonts w:asciiTheme="minorHAnsi" w:hAnsiTheme="minorHAnsi" w:cs="Calibri"/>
          <w:sz w:val="22"/>
          <w:szCs w:val="22"/>
          <w:lang w:val="en" w:eastAsia="en-GB"/>
        </w:rPr>
      </w:pPr>
    </w:p>
    <w:p w14:paraId="66ECF556"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2B8CC50D" w14:textId="77777777" w:rsidR="00BB5A4A" w:rsidRPr="008D7DA3" w:rsidRDefault="00BB5A4A" w:rsidP="00BB5A4A">
      <w:pPr>
        <w:pStyle w:val="NoSpacing"/>
        <w:rPr>
          <w:rFonts w:asciiTheme="minorHAnsi" w:hAnsiTheme="minorHAnsi" w:cs="Calibri"/>
          <w:sz w:val="22"/>
          <w:szCs w:val="22"/>
        </w:rPr>
      </w:pPr>
    </w:p>
    <w:p w14:paraId="52705146"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39EAC432" w14:textId="77777777" w:rsidR="00986E31" w:rsidRPr="008D7DA3" w:rsidRDefault="00986E31" w:rsidP="00BB5A4A">
      <w:pPr>
        <w:pStyle w:val="NoSpacing"/>
        <w:rPr>
          <w:rFonts w:asciiTheme="minorHAnsi" w:hAnsiTheme="minorHAnsi" w:cs="Calibri"/>
          <w:bCs/>
          <w:sz w:val="22"/>
          <w:szCs w:val="22"/>
        </w:rPr>
      </w:pPr>
    </w:p>
    <w:p w14:paraId="7E757CDD"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7C442E28" w14:textId="77777777" w:rsidR="00986E31" w:rsidRPr="008D7DA3" w:rsidRDefault="00986E31" w:rsidP="00BB5A4A">
      <w:pPr>
        <w:pStyle w:val="NoSpacing"/>
        <w:rPr>
          <w:rFonts w:asciiTheme="minorHAnsi" w:hAnsiTheme="minorHAnsi" w:cs="Calibri"/>
          <w:bCs/>
          <w:sz w:val="22"/>
          <w:szCs w:val="22"/>
        </w:rPr>
      </w:pPr>
    </w:p>
    <w:p w14:paraId="5EABA8BE"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7A7576BC"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0758F1DA"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7A42ECDE"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7485F516"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52183152"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0528F906"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0FE613AE"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088DAC0B"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3E0DCD74"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328FC278"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50243B93"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190E6945"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58E94100" w14:textId="77777777" w:rsidR="004879FE" w:rsidRPr="008D7DA3" w:rsidRDefault="00AE5305">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3F1E3" w14:textId="77777777" w:rsidR="00C942F5" w:rsidRDefault="00C942F5" w:rsidP="00986E31">
      <w:pPr>
        <w:spacing w:after="0"/>
      </w:pPr>
      <w:r>
        <w:separator/>
      </w:r>
    </w:p>
  </w:endnote>
  <w:endnote w:type="continuationSeparator" w:id="0">
    <w:p w14:paraId="74815C0A" w14:textId="77777777" w:rsidR="00C942F5" w:rsidRDefault="00C942F5"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32080240"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784B1E6C"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757D"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F7B0A" w14:textId="77777777" w:rsidR="00C942F5" w:rsidRDefault="00C942F5" w:rsidP="00986E31">
      <w:pPr>
        <w:spacing w:after="0"/>
      </w:pPr>
      <w:r>
        <w:separator/>
      </w:r>
    </w:p>
  </w:footnote>
  <w:footnote w:type="continuationSeparator" w:id="0">
    <w:p w14:paraId="73E5C08F" w14:textId="77777777" w:rsidR="00C942F5" w:rsidRDefault="00C942F5"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2F5"/>
    <w:rsid w:val="00113ACB"/>
    <w:rsid w:val="004A0D04"/>
    <w:rsid w:val="00807E12"/>
    <w:rsid w:val="008D7DA3"/>
    <w:rsid w:val="00986E31"/>
    <w:rsid w:val="009E5267"/>
    <w:rsid w:val="00AE5305"/>
    <w:rsid w:val="00BB5A4A"/>
    <w:rsid w:val="00C94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A3AF5"/>
  <w15:docId w15:val="{E27D19A8-E530-4B02-A60B-192DE9B58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Talbot, Sarah</dc:creator>
  <cp:lastModifiedBy>Sarah Talbot</cp:lastModifiedBy>
  <cp:revision>2</cp:revision>
  <cp:lastPrinted>2023-03-31T14:08:00Z</cp:lastPrinted>
  <dcterms:created xsi:type="dcterms:W3CDTF">2023-03-31T14:07:00Z</dcterms:created>
  <dcterms:modified xsi:type="dcterms:W3CDTF">2023-03-31T14:08:00Z</dcterms:modified>
</cp:coreProperties>
</file>