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BB86E"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00AF3A3E"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5D5A0DC0"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231ABF9F" w14:textId="77777777" w:rsidTr="008D7DA3">
        <w:tc>
          <w:tcPr>
            <w:tcW w:w="2982" w:type="dxa"/>
          </w:tcPr>
          <w:p w14:paraId="62CE658D" w14:textId="2167C0EB"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030DB3">
              <w:rPr>
                <w:rFonts w:asciiTheme="minorHAnsi" w:hAnsiTheme="minorHAnsi"/>
                <w:sz w:val="22"/>
                <w:szCs w:val="22"/>
              </w:rPr>
              <w:t>E467</w:t>
            </w:r>
          </w:p>
        </w:tc>
      </w:tr>
    </w:tbl>
    <w:p w14:paraId="5435F1BB" w14:textId="77777777" w:rsidR="00BB5A4A" w:rsidRPr="008D7DA3" w:rsidRDefault="00BB5A4A" w:rsidP="008D7DA3">
      <w:pPr>
        <w:pStyle w:val="NoSpacing"/>
        <w:ind w:left="-284"/>
        <w:rPr>
          <w:rFonts w:asciiTheme="minorHAnsi" w:hAnsiTheme="minorHAnsi" w:cs="Calibri"/>
          <w:bCs/>
          <w:sz w:val="12"/>
          <w:szCs w:val="12"/>
        </w:rPr>
      </w:pPr>
    </w:p>
    <w:p w14:paraId="34876AE7"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1B44C3B9"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4A1CDCD6"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5050CB11"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468B3666"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65B2BE1F"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153487A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7B6715EC"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8155092"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24C0CC01"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135F097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3FFB28E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215CAD0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BCA4295"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CC0EEE7"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5099EA9C"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086B59B5"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596914C9"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2F4F47E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0F85229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018C8F8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E4FB63B"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195D2D8E" w14:textId="77777777" w:rsidR="008D7DA3" w:rsidRDefault="008D7DA3" w:rsidP="008D7DA3">
            <w:pPr>
              <w:spacing w:after="0"/>
              <w:jc w:val="left"/>
              <w:rPr>
                <w:rFonts w:asciiTheme="minorHAnsi" w:hAnsiTheme="minorHAnsi" w:cs="Calibri"/>
                <w:b/>
                <w:bCs/>
                <w:color w:val="000000"/>
                <w:sz w:val="22"/>
                <w:szCs w:val="22"/>
                <w:lang w:eastAsia="en-GB"/>
              </w:rPr>
            </w:pPr>
          </w:p>
          <w:p w14:paraId="26A9536D"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48F24C95"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1270D95E"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1C23A2A9"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30EA91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04788410"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E6F049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2410308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A0BBF66"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1E23F68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64B5574E"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BE3495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7982628D"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61E5EF5"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FBA6F6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3E511AA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878A77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57BDC43E"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DFB78C2"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62DAE1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517BFD4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CB02F5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2E14C5F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A7CB5DB"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6354971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3F3668C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55ECFC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41558FDC"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4BC1335"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D59383F"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12CFB0BE"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07F622EF"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E39BC3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753318C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8A6F10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0779A15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02E58F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D190DC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6386EB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44BA4F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2504D45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552554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029DAE6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07D131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DFB953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6798DED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EAA837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1E81B15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A53B39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95189C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181F9B6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F992E1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0289C4E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38C78E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81ED59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51F427B7"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EA4840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86AC82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4B4A5E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F07D4E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4A7F22E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A6A6C8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2FD25FD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EB4AD3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14DA27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6A5E089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47B870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01F7138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C2A79A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465A69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7AB3F13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4391A5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7DB4CD0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6B5BCA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48AF70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0233BA3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157A737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5AC86A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EF1D332"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55126D24"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5960F67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5E400C3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5A20844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2C7F4E6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2AF0224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6F46DB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7DBC47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450CDA8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19284A0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39ACD85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BB01AB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5A22568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725E70B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2C16864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72B1AC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A2A6CBC"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3DFDBC37"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7A2DB04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89A519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33382FB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D8C86D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631D680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05AB17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5D0BA2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73818D7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C1D8D7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24C7CEF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13A0E7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256173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4BC65B2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3A482E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293F6CB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39DD3D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B4A5D6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5EEDEE4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8DB893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492C4D4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E4AE09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8D4D5A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3814DC0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34AD90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3973E5F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B89486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996FE3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00A3330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FE9BCC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4FD113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75D4B06"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CAC4198"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252B2282"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4113E0BF"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32A1E8BD"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086A5CFA"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737D8CC7"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328EA3B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55028C6"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2D7A135"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1EB2267D"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0F390874" w14:textId="77777777" w:rsidR="00BB5A4A" w:rsidRDefault="00BB5A4A" w:rsidP="00D128EE">
            <w:pPr>
              <w:spacing w:after="0"/>
              <w:jc w:val="left"/>
              <w:rPr>
                <w:rFonts w:asciiTheme="minorHAnsi" w:hAnsiTheme="minorHAnsi" w:cs="Calibri"/>
                <w:b/>
                <w:bCs/>
                <w:color w:val="000000"/>
                <w:sz w:val="22"/>
                <w:szCs w:val="22"/>
                <w:lang w:eastAsia="en-GB"/>
              </w:rPr>
            </w:pPr>
          </w:p>
          <w:p w14:paraId="1A06106D"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75B0E79B"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337B4295"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1AB6184F"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56CF61CB" w14:textId="77777777" w:rsidR="00986E31" w:rsidRPr="008D7DA3" w:rsidRDefault="00986E31" w:rsidP="00BB5A4A">
      <w:pPr>
        <w:pStyle w:val="NoSpacing"/>
        <w:ind w:left="720"/>
        <w:rPr>
          <w:rFonts w:asciiTheme="minorHAnsi" w:hAnsiTheme="minorHAnsi" w:cs="Calibri"/>
          <w:sz w:val="22"/>
          <w:szCs w:val="22"/>
          <w:lang w:val="en" w:eastAsia="en-GB"/>
        </w:rPr>
      </w:pPr>
    </w:p>
    <w:p w14:paraId="6CE79371"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0B104912" w14:textId="77777777" w:rsidR="00BB5A4A" w:rsidRPr="008D7DA3" w:rsidRDefault="00BB5A4A" w:rsidP="00BB5A4A">
      <w:pPr>
        <w:pStyle w:val="NoSpacing"/>
        <w:rPr>
          <w:rFonts w:asciiTheme="minorHAnsi" w:hAnsiTheme="minorHAnsi" w:cs="Calibri"/>
          <w:sz w:val="22"/>
          <w:szCs w:val="22"/>
        </w:rPr>
      </w:pPr>
    </w:p>
    <w:p w14:paraId="0ACFE420"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646F5605" w14:textId="77777777" w:rsidR="00986E31" w:rsidRPr="008D7DA3" w:rsidRDefault="00986E31" w:rsidP="00BB5A4A">
      <w:pPr>
        <w:pStyle w:val="NoSpacing"/>
        <w:rPr>
          <w:rFonts w:asciiTheme="minorHAnsi" w:hAnsiTheme="minorHAnsi" w:cs="Calibri"/>
          <w:bCs/>
          <w:sz w:val="22"/>
          <w:szCs w:val="22"/>
        </w:rPr>
      </w:pPr>
    </w:p>
    <w:p w14:paraId="1E43F913"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30B72006" w14:textId="77777777" w:rsidR="00986E31" w:rsidRPr="008D7DA3" w:rsidRDefault="00986E31" w:rsidP="00BB5A4A">
      <w:pPr>
        <w:pStyle w:val="NoSpacing"/>
        <w:rPr>
          <w:rFonts w:asciiTheme="minorHAnsi" w:hAnsiTheme="minorHAnsi" w:cs="Calibri"/>
          <w:bCs/>
          <w:sz w:val="22"/>
          <w:szCs w:val="22"/>
        </w:rPr>
      </w:pPr>
    </w:p>
    <w:p w14:paraId="7C546303"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4C676C51"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36B32D9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12E84B8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4A7305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4CF59A4C"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052D2DA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313D238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1189C7CB"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DC27BF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591B1FB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09D10CB"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2499F6A4"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197C294" w14:textId="77777777" w:rsidR="004879FE" w:rsidRPr="008D7DA3" w:rsidRDefault="00807511">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7B2DF" w14:textId="77777777" w:rsidR="00030DB3" w:rsidRDefault="00030DB3" w:rsidP="00986E31">
      <w:pPr>
        <w:spacing w:after="0"/>
      </w:pPr>
      <w:r>
        <w:separator/>
      </w:r>
    </w:p>
  </w:endnote>
  <w:endnote w:type="continuationSeparator" w:id="0">
    <w:p w14:paraId="7A02AC57" w14:textId="77777777" w:rsidR="00030DB3" w:rsidRDefault="00030DB3"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6AEC5DDB"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08D992BF"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C4AE"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0744D" w14:textId="77777777" w:rsidR="00030DB3" w:rsidRDefault="00030DB3" w:rsidP="00986E31">
      <w:pPr>
        <w:spacing w:after="0"/>
      </w:pPr>
      <w:r>
        <w:separator/>
      </w:r>
    </w:p>
  </w:footnote>
  <w:footnote w:type="continuationSeparator" w:id="0">
    <w:p w14:paraId="7C4AE331" w14:textId="77777777" w:rsidR="00030DB3" w:rsidRDefault="00030DB3"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DB3"/>
    <w:rsid w:val="00030DB3"/>
    <w:rsid w:val="00113ACB"/>
    <w:rsid w:val="004A0D04"/>
    <w:rsid w:val="00807511"/>
    <w:rsid w:val="00807E12"/>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444C3"/>
  <w15:docId w15:val="{5E03522C-854E-404B-80E5-B7D1CB9C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2023-02-20T12:37:00Z</cp:lastPrinted>
  <dcterms:created xsi:type="dcterms:W3CDTF">2023-02-20T12:36:00Z</dcterms:created>
  <dcterms:modified xsi:type="dcterms:W3CDTF">2023-02-20T12:37:00Z</dcterms:modified>
</cp:coreProperties>
</file>