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C4B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993EAC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AA1E54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0116AB4" w14:textId="77777777" w:rsidTr="008D7DA3">
        <w:tc>
          <w:tcPr>
            <w:tcW w:w="2982" w:type="dxa"/>
          </w:tcPr>
          <w:p w14:paraId="3FE49ABF" w14:textId="77CD994C"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F69E2">
              <w:rPr>
                <w:rFonts w:asciiTheme="minorHAnsi" w:hAnsiTheme="minorHAnsi"/>
                <w:sz w:val="22"/>
                <w:szCs w:val="22"/>
              </w:rPr>
              <w:t>E464</w:t>
            </w:r>
          </w:p>
        </w:tc>
      </w:tr>
    </w:tbl>
    <w:p w14:paraId="773742A5" w14:textId="77777777" w:rsidR="00BB5A4A" w:rsidRPr="008D7DA3" w:rsidRDefault="00BB5A4A" w:rsidP="008D7DA3">
      <w:pPr>
        <w:pStyle w:val="NoSpacing"/>
        <w:ind w:left="-284"/>
        <w:rPr>
          <w:rFonts w:asciiTheme="minorHAnsi" w:hAnsiTheme="minorHAnsi" w:cs="Calibri"/>
          <w:bCs/>
          <w:sz w:val="12"/>
          <w:szCs w:val="12"/>
        </w:rPr>
      </w:pPr>
    </w:p>
    <w:p w14:paraId="1E04AA2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EE4612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401727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6910B3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567D12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ACF003C"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248D3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587572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A6F08F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0B83E6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73FD3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692A8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3497E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D52B77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427853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B2DF667"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CD9B8E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95444B7"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0DCF2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73FBB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31021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8D3842F"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7971F0E" w14:textId="77777777" w:rsidR="008D7DA3" w:rsidRDefault="008D7DA3" w:rsidP="008D7DA3">
            <w:pPr>
              <w:spacing w:after="0"/>
              <w:jc w:val="left"/>
              <w:rPr>
                <w:rFonts w:asciiTheme="minorHAnsi" w:hAnsiTheme="minorHAnsi" w:cs="Calibri"/>
                <w:b/>
                <w:bCs/>
                <w:color w:val="000000"/>
                <w:sz w:val="22"/>
                <w:szCs w:val="22"/>
                <w:lang w:eastAsia="en-GB"/>
              </w:rPr>
            </w:pPr>
          </w:p>
          <w:p w14:paraId="6B8F2B3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E79894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793B6A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2974C7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82AC2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11447E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216ADE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2B193F1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19B96B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5C96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58063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0E028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E82F91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6D4A9E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8F2D34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69F7BD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5DEFE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11C8FE6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86A17C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787FA9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6A602C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9C5201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A6C50F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1B1C94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91FDCA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7661C48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BCFC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03C3B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F47203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843A34"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7B9D5AD"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5CE48FE"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6AAE9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5E63E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D32D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18F64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0ED0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459D8F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AAA2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EB02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EC373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246C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F7042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342C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D32E2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438F1B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9D11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FBD10A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87EB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A6E0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3F5F12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3190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187D8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651AE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5416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4F97B5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FDD6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1FBB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F0589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C540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D424D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A615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592E1E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A8698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8484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7CCF06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305F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6D2BC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F0DB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0E669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26139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D9A8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726720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59293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18BB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EDA80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F8B90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831D8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81E96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69007A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96F6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8E50C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61CBD9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7A36F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3E7398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1AC3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268C8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8E48AE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2B244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BF8928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7167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FBC7A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CAC56A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A8522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0888C0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D51B63"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68EFEE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AD2BF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8885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8726B2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849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1EE37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01F1C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203A17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056D8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AD57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AFA3C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BD1A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A61B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56839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639E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4AD47C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52A3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C0CC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06E4E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BC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510CB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5A82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497D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75FDC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AD68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E8BA58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ED5A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5B29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142F6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087B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D6C4D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00D90B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BC6221"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1C5D534"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63747DC9"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70A7DA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883769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66A440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5C1401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1B7D01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9113F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4F7416B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3B792CC" w14:textId="77777777" w:rsidR="00BB5A4A" w:rsidRDefault="00BB5A4A" w:rsidP="00D128EE">
            <w:pPr>
              <w:spacing w:after="0"/>
              <w:jc w:val="left"/>
              <w:rPr>
                <w:rFonts w:asciiTheme="minorHAnsi" w:hAnsiTheme="minorHAnsi" w:cs="Calibri"/>
                <w:b/>
                <w:bCs/>
                <w:color w:val="000000"/>
                <w:sz w:val="22"/>
                <w:szCs w:val="22"/>
                <w:lang w:eastAsia="en-GB"/>
              </w:rPr>
            </w:pPr>
          </w:p>
          <w:p w14:paraId="048760A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89461A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339867C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8D1724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61A618B" w14:textId="77777777" w:rsidR="00986E31" w:rsidRPr="008D7DA3" w:rsidRDefault="00986E31" w:rsidP="00BB5A4A">
      <w:pPr>
        <w:pStyle w:val="NoSpacing"/>
        <w:ind w:left="720"/>
        <w:rPr>
          <w:rFonts w:asciiTheme="minorHAnsi" w:hAnsiTheme="minorHAnsi" w:cs="Calibri"/>
          <w:sz w:val="22"/>
          <w:szCs w:val="22"/>
          <w:lang w:val="en" w:eastAsia="en-GB"/>
        </w:rPr>
      </w:pPr>
    </w:p>
    <w:p w14:paraId="0D1CD14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594C0EC" w14:textId="77777777" w:rsidR="00BB5A4A" w:rsidRPr="008D7DA3" w:rsidRDefault="00BB5A4A" w:rsidP="00BB5A4A">
      <w:pPr>
        <w:pStyle w:val="NoSpacing"/>
        <w:rPr>
          <w:rFonts w:asciiTheme="minorHAnsi" w:hAnsiTheme="minorHAnsi" w:cs="Calibri"/>
          <w:sz w:val="22"/>
          <w:szCs w:val="22"/>
        </w:rPr>
      </w:pPr>
    </w:p>
    <w:p w14:paraId="56B9DF72"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3BDFDB8" w14:textId="77777777" w:rsidR="00986E31" w:rsidRPr="008D7DA3" w:rsidRDefault="00986E31" w:rsidP="00BB5A4A">
      <w:pPr>
        <w:pStyle w:val="NoSpacing"/>
        <w:rPr>
          <w:rFonts w:asciiTheme="minorHAnsi" w:hAnsiTheme="minorHAnsi" w:cs="Calibri"/>
          <w:bCs/>
          <w:sz w:val="22"/>
          <w:szCs w:val="22"/>
        </w:rPr>
      </w:pPr>
    </w:p>
    <w:p w14:paraId="1ABB4580"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D66082F" w14:textId="77777777" w:rsidR="00986E31" w:rsidRPr="008D7DA3" w:rsidRDefault="00986E31" w:rsidP="00BB5A4A">
      <w:pPr>
        <w:pStyle w:val="NoSpacing"/>
        <w:rPr>
          <w:rFonts w:asciiTheme="minorHAnsi" w:hAnsiTheme="minorHAnsi" w:cs="Calibri"/>
          <w:bCs/>
          <w:sz w:val="22"/>
          <w:szCs w:val="22"/>
        </w:rPr>
      </w:pPr>
    </w:p>
    <w:p w14:paraId="6E54ADE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19FF43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068F3D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560583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C2574F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4054E5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A9C6B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DC78C7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B63734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14AA61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7D3844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862DD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E98C61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5F34447" w14:textId="77777777" w:rsidR="004879FE" w:rsidRPr="008D7DA3" w:rsidRDefault="00BA4C4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343F" w14:textId="77777777" w:rsidR="00DF69E2" w:rsidRDefault="00DF69E2" w:rsidP="00986E31">
      <w:pPr>
        <w:spacing w:after="0"/>
      </w:pPr>
      <w:r>
        <w:separator/>
      </w:r>
    </w:p>
  </w:endnote>
  <w:endnote w:type="continuationSeparator" w:id="0">
    <w:p w14:paraId="17984B41" w14:textId="77777777" w:rsidR="00DF69E2" w:rsidRDefault="00DF69E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3C3BEF3"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781361C"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73B1"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4A48" w14:textId="77777777" w:rsidR="00DF69E2" w:rsidRDefault="00DF69E2" w:rsidP="00986E31">
      <w:pPr>
        <w:spacing w:after="0"/>
      </w:pPr>
      <w:r>
        <w:separator/>
      </w:r>
    </w:p>
  </w:footnote>
  <w:footnote w:type="continuationSeparator" w:id="0">
    <w:p w14:paraId="5843352C" w14:textId="77777777" w:rsidR="00DF69E2" w:rsidRDefault="00DF69E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E2"/>
    <w:rsid w:val="00113ACB"/>
    <w:rsid w:val="004A0D04"/>
    <w:rsid w:val="00807E12"/>
    <w:rsid w:val="008D7DA3"/>
    <w:rsid w:val="00986E31"/>
    <w:rsid w:val="009E5267"/>
    <w:rsid w:val="00BA4C43"/>
    <w:rsid w:val="00BB5A4A"/>
    <w:rsid w:val="00DF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AE716"/>
  <w15:docId w15:val="{02A36ECC-591F-4D41-8FA4-E22D548B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2023-02-15T10:15:00Z</cp:lastPrinted>
  <dcterms:created xsi:type="dcterms:W3CDTF">2023-02-15T10:14:00Z</dcterms:created>
  <dcterms:modified xsi:type="dcterms:W3CDTF">2023-02-15T10:15:00Z</dcterms:modified>
</cp:coreProperties>
</file>