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914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3163DB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74A3387"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C284961" w14:textId="77777777" w:rsidTr="008D7DA3">
        <w:tc>
          <w:tcPr>
            <w:tcW w:w="2982" w:type="dxa"/>
          </w:tcPr>
          <w:p w14:paraId="34A795BD" w14:textId="5BDE401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86269">
              <w:rPr>
                <w:rFonts w:asciiTheme="minorHAnsi" w:hAnsiTheme="minorHAnsi"/>
                <w:sz w:val="22"/>
                <w:szCs w:val="22"/>
              </w:rPr>
              <w:t>E466</w:t>
            </w:r>
          </w:p>
        </w:tc>
      </w:tr>
    </w:tbl>
    <w:p w14:paraId="5093E049" w14:textId="77777777" w:rsidR="00BB5A4A" w:rsidRPr="008D7DA3" w:rsidRDefault="00BB5A4A" w:rsidP="008D7DA3">
      <w:pPr>
        <w:pStyle w:val="NoSpacing"/>
        <w:ind w:left="-284"/>
        <w:rPr>
          <w:rFonts w:asciiTheme="minorHAnsi" w:hAnsiTheme="minorHAnsi" w:cs="Calibri"/>
          <w:bCs/>
          <w:sz w:val="12"/>
          <w:szCs w:val="12"/>
        </w:rPr>
      </w:pPr>
    </w:p>
    <w:p w14:paraId="54102663"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A52231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A9D83F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7DBCEE7"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69D54A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CC5513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8CAE2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803982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C1A1DE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30F9DEE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CE89E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31968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0CF33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C74712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CF17FC9"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7C0045E"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6EB9BFE"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A252BE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4F12DF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20C08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29E88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E22DF6B"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7CC3884" w14:textId="77777777" w:rsidR="008D7DA3" w:rsidRDefault="008D7DA3" w:rsidP="008D7DA3">
            <w:pPr>
              <w:spacing w:after="0"/>
              <w:jc w:val="left"/>
              <w:rPr>
                <w:rFonts w:asciiTheme="minorHAnsi" w:hAnsiTheme="minorHAnsi" w:cs="Calibri"/>
                <w:b/>
                <w:bCs/>
                <w:color w:val="000000"/>
                <w:sz w:val="22"/>
                <w:szCs w:val="22"/>
                <w:lang w:eastAsia="en-GB"/>
              </w:rPr>
            </w:pPr>
          </w:p>
          <w:p w14:paraId="60A0E03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6C77E85"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E4D7F8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8D2F3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AE209A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C9A0AC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C9CB22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26BB38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F2D9BC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FD1449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A41EE5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E6229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6DFB4F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91813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3BD0DE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6CB727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5F342B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053D14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CA95B2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B16F9B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B75C58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028B2A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45A70E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A9E0D5"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819DEB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738241F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2963A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9E06C5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269640A"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D233C4C"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BCCFF4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DD46704"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02F9E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4C409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80B4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C8D3D9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80FE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CA51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C79C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AA68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772F35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EDD0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15764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6B65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4BD9B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290314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280A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92512F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DB0542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9E5B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93AA7D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A4685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5E7A879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EA918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99C4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62085E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BDD2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52FFC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2205F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DCFA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17FE50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8288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4B699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29F67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4AB2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CA67C2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F5B1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1ACD9B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2DC1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E1D0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CFC6C7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AD935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9E41C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BA2C1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5937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A703B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846E7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339D5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4605E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D3A651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CFD44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D5DCF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2FEA2D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DBA1A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78824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5C06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B3AE4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D55687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09484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CA4624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2FB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A63F8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82F0ED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05A2A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E29A1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2AED2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6847FE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BB1246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D8A1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AC3E48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822EB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EB473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DF572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CD9F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C65A6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B0EE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8C86BE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A3FED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203B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98EFC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6EB9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BD6DB3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5FD0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73F9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E4A12D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C170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A138E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FDEE3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D832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224FFD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7798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726EA7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10BFEC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A867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99E64F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9326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42B6D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6E62D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43AFFA5"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B107F8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23D29C5D"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1C54F7C"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9872E9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2147D2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712108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FDEE8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2F869C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C42AA0C"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EB55E1C" w14:textId="77777777" w:rsidR="00BB5A4A" w:rsidRDefault="00BB5A4A" w:rsidP="00D128EE">
            <w:pPr>
              <w:spacing w:after="0"/>
              <w:jc w:val="left"/>
              <w:rPr>
                <w:rFonts w:asciiTheme="minorHAnsi" w:hAnsiTheme="minorHAnsi" w:cs="Calibri"/>
                <w:b/>
                <w:bCs/>
                <w:color w:val="000000"/>
                <w:sz w:val="22"/>
                <w:szCs w:val="22"/>
                <w:lang w:eastAsia="en-GB"/>
              </w:rPr>
            </w:pPr>
          </w:p>
          <w:p w14:paraId="4EE81C35"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398EF46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48262A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90F87C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3D86802" w14:textId="77777777" w:rsidR="00986E31" w:rsidRPr="008D7DA3" w:rsidRDefault="00986E31" w:rsidP="00BB5A4A">
      <w:pPr>
        <w:pStyle w:val="NoSpacing"/>
        <w:ind w:left="720"/>
        <w:rPr>
          <w:rFonts w:asciiTheme="minorHAnsi" w:hAnsiTheme="minorHAnsi" w:cs="Calibri"/>
          <w:sz w:val="22"/>
          <w:szCs w:val="22"/>
          <w:lang w:val="en" w:eastAsia="en-GB"/>
        </w:rPr>
      </w:pPr>
    </w:p>
    <w:p w14:paraId="001AEDAC"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41C83E7" w14:textId="77777777" w:rsidR="00BB5A4A" w:rsidRPr="008D7DA3" w:rsidRDefault="00BB5A4A" w:rsidP="00BB5A4A">
      <w:pPr>
        <w:pStyle w:val="NoSpacing"/>
        <w:rPr>
          <w:rFonts w:asciiTheme="minorHAnsi" w:hAnsiTheme="minorHAnsi" w:cs="Calibri"/>
          <w:sz w:val="22"/>
          <w:szCs w:val="22"/>
        </w:rPr>
      </w:pPr>
    </w:p>
    <w:p w14:paraId="74FCF308"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27047863" w14:textId="77777777" w:rsidR="00986E31" w:rsidRPr="008D7DA3" w:rsidRDefault="00986E31" w:rsidP="00BB5A4A">
      <w:pPr>
        <w:pStyle w:val="NoSpacing"/>
        <w:rPr>
          <w:rFonts w:asciiTheme="minorHAnsi" w:hAnsiTheme="minorHAnsi" w:cs="Calibri"/>
          <w:bCs/>
          <w:sz w:val="22"/>
          <w:szCs w:val="22"/>
        </w:rPr>
      </w:pPr>
    </w:p>
    <w:p w14:paraId="718B38D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50F9560" w14:textId="77777777" w:rsidR="00986E31" w:rsidRPr="008D7DA3" w:rsidRDefault="00986E31" w:rsidP="00BB5A4A">
      <w:pPr>
        <w:pStyle w:val="NoSpacing"/>
        <w:rPr>
          <w:rFonts w:asciiTheme="minorHAnsi" w:hAnsiTheme="minorHAnsi" w:cs="Calibri"/>
          <w:bCs/>
          <w:sz w:val="22"/>
          <w:szCs w:val="22"/>
        </w:rPr>
      </w:pPr>
    </w:p>
    <w:p w14:paraId="41E249A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12FA9D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C9261D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C111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7D5FB3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713107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16CB5B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2844F1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8DB6A9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494198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0A3927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E363A2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161544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DEB733A" w14:textId="77777777" w:rsidR="004879FE" w:rsidRPr="008D7DA3" w:rsidRDefault="00F43B7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100A" w14:textId="77777777" w:rsidR="00786269" w:rsidRDefault="00786269" w:rsidP="00986E31">
      <w:pPr>
        <w:spacing w:after="0"/>
      </w:pPr>
      <w:r>
        <w:separator/>
      </w:r>
    </w:p>
  </w:endnote>
  <w:endnote w:type="continuationSeparator" w:id="0">
    <w:p w14:paraId="1E2D2C7E" w14:textId="77777777" w:rsidR="00786269" w:rsidRDefault="00786269"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4FFF1A8"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9E67E83"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6720"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3177" w14:textId="77777777" w:rsidR="00786269" w:rsidRDefault="00786269" w:rsidP="00986E31">
      <w:pPr>
        <w:spacing w:after="0"/>
      </w:pPr>
      <w:r>
        <w:separator/>
      </w:r>
    </w:p>
  </w:footnote>
  <w:footnote w:type="continuationSeparator" w:id="0">
    <w:p w14:paraId="7D7BC73B" w14:textId="77777777" w:rsidR="00786269" w:rsidRDefault="00786269"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69"/>
    <w:rsid w:val="00113ACB"/>
    <w:rsid w:val="004A0D04"/>
    <w:rsid w:val="00786269"/>
    <w:rsid w:val="00807E12"/>
    <w:rsid w:val="008D7DA3"/>
    <w:rsid w:val="00986E31"/>
    <w:rsid w:val="009E5267"/>
    <w:rsid w:val="00BB5A4A"/>
    <w:rsid w:val="00F4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BD00"/>
  <w15:docId w15:val="{D529C0C9-E2CF-4F0B-8DA9-17B03C5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2023-02-15T14:04:00Z</cp:lastPrinted>
  <dcterms:created xsi:type="dcterms:W3CDTF">2023-02-15T14:03:00Z</dcterms:created>
  <dcterms:modified xsi:type="dcterms:W3CDTF">2023-02-15T14:04:00Z</dcterms:modified>
</cp:coreProperties>
</file>