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DD4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437EDF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0B122A1"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1792737" w14:textId="77777777" w:rsidTr="008D7DA3">
        <w:tc>
          <w:tcPr>
            <w:tcW w:w="2982" w:type="dxa"/>
          </w:tcPr>
          <w:p w14:paraId="168A44AC" w14:textId="47692222"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1C6F5E">
              <w:rPr>
                <w:rFonts w:asciiTheme="minorHAnsi" w:hAnsiTheme="minorHAnsi"/>
                <w:sz w:val="22"/>
                <w:szCs w:val="22"/>
              </w:rPr>
              <w:t>E450</w:t>
            </w:r>
          </w:p>
        </w:tc>
      </w:tr>
    </w:tbl>
    <w:p w14:paraId="2FE253AE" w14:textId="77777777" w:rsidR="00BB5A4A" w:rsidRPr="008D7DA3" w:rsidRDefault="00BB5A4A" w:rsidP="008D7DA3">
      <w:pPr>
        <w:pStyle w:val="NoSpacing"/>
        <w:ind w:left="-284"/>
        <w:rPr>
          <w:rFonts w:asciiTheme="minorHAnsi" w:hAnsiTheme="minorHAnsi" w:cs="Calibri"/>
          <w:bCs/>
          <w:sz w:val="12"/>
          <w:szCs w:val="12"/>
        </w:rPr>
      </w:pPr>
    </w:p>
    <w:p w14:paraId="18B106DE"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1DE5725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A611F2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AF51753"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78CA42C"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3982D75E"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B8D11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125EE1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65FF31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29FD3C0E"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72F5AD3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603FA4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71A5CF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0C1A6F6"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72CD209"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D8274A4"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61DD8FB7"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702EF279"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418F4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5C5F5B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51526A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98CA8B4"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0BDF5C77" w14:textId="77777777" w:rsidR="008D7DA3" w:rsidRDefault="008D7DA3" w:rsidP="008D7DA3">
            <w:pPr>
              <w:spacing w:after="0"/>
              <w:jc w:val="left"/>
              <w:rPr>
                <w:rFonts w:asciiTheme="minorHAnsi" w:hAnsiTheme="minorHAnsi" w:cs="Calibri"/>
                <w:b/>
                <w:bCs/>
                <w:color w:val="000000"/>
                <w:sz w:val="22"/>
                <w:szCs w:val="22"/>
                <w:lang w:eastAsia="en-GB"/>
              </w:rPr>
            </w:pPr>
          </w:p>
          <w:p w14:paraId="12EAF3CF"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5A9816FA"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17B6594D"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BD99CA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430D10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4FD049B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4A7FC1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3B7E002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0C727F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65CB35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7D594C2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5CB407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41742BF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7C46EC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35570B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4FD226F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C2D058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7639F04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391482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5DB643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C9FB51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5F2446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4A36636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6D86697"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1789EE2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1828D9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87F770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3D06542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4FE61E3"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6E48EB1"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2942DBFE"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56AD38B"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DFE07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6FDF3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E42224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7A2B0DF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0C45BE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8079C2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D08CF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76EDC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30B3C0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10AD1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704B64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F816E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DBDBA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2AE4BF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A639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4AF3D32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1F3BA4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9425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2C6E15E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64A35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801A3B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69A220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E3DA1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4D6629C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5CF7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0A21F5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D9D36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21942D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E24EEB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9E5E0E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12F2E22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5B11F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18FA7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F19C33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A6346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DA2480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419862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70CF3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6F2B29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7BAAC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F7FC79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AB1D7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23DA3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1A6D0B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7A300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36995F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4B825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2395438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3D529D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BD3C1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65C1CE1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70D5E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702070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60586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3B38F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1AA34BA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59955B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67A8C2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667CF2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92BB7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D1BC12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CCCC5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6BA5BF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3FCEAE0"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782E7A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78D4AD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CB4F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ABA3BB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59285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610E959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7C3D0B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7D38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8FBE5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A44B4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3E949D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0C61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E2BF5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278808F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8CD4F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77315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57EACB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6F63C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F8CFE9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0F7E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2081900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DF2A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7B5AC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5FB4C0A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5057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0927B1D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2FAE7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6721C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72AC05B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63AD7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701CD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813AA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F45E579"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1A74BBFD"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3B427DB"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2169DAE5"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4FF50F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01D2026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0B2E7D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7F889D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B5C88CB"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42867F0A"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14CD02DB" w14:textId="77777777" w:rsidR="00BB5A4A" w:rsidRDefault="00BB5A4A" w:rsidP="00D128EE">
            <w:pPr>
              <w:spacing w:after="0"/>
              <w:jc w:val="left"/>
              <w:rPr>
                <w:rFonts w:asciiTheme="minorHAnsi" w:hAnsiTheme="minorHAnsi" w:cs="Calibri"/>
                <w:b/>
                <w:bCs/>
                <w:color w:val="000000"/>
                <w:sz w:val="22"/>
                <w:szCs w:val="22"/>
                <w:lang w:eastAsia="en-GB"/>
              </w:rPr>
            </w:pPr>
          </w:p>
          <w:p w14:paraId="17F347E1"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B193EA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3CC476C7"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580D8975"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1A5F2D31" w14:textId="77777777" w:rsidR="00986E31" w:rsidRPr="008D7DA3" w:rsidRDefault="00986E31" w:rsidP="00BB5A4A">
      <w:pPr>
        <w:pStyle w:val="NoSpacing"/>
        <w:ind w:left="720"/>
        <w:rPr>
          <w:rFonts w:asciiTheme="minorHAnsi" w:hAnsiTheme="minorHAnsi" w:cs="Calibri"/>
          <w:sz w:val="22"/>
          <w:szCs w:val="22"/>
          <w:lang w:val="en" w:eastAsia="en-GB"/>
        </w:rPr>
      </w:pPr>
    </w:p>
    <w:p w14:paraId="5055628D"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76B2AC70" w14:textId="77777777" w:rsidR="00BB5A4A" w:rsidRPr="008D7DA3" w:rsidRDefault="00BB5A4A" w:rsidP="00BB5A4A">
      <w:pPr>
        <w:pStyle w:val="NoSpacing"/>
        <w:rPr>
          <w:rFonts w:asciiTheme="minorHAnsi" w:hAnsiTheme="minorHAnsi" w:cs="Calibri"/>
          <w:sz w:val="22"/>
          <w:szCs w:val="22"/>
        </w:rPr>
      </w:pPr>
    </w:p>
    <w:p w14:paraId="3F8E3023"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CD97479" w14:textId="77777777" w:rsidR="00986E31" w:rsidRPr="008D7DA3" w:rsidRDefault="00986E31" w:rsidP="00BB5A4A">
      <w:pPr>
        <w:pStyle w:val="NoSpacing"/>
        <w:rPr>
          <w:rFonts w:asciiTheme="minorHAnsi" w:hAnsiTheme="minorHAnsi" w:cs="Calibri"/>
          <w:bCs/>
          <w:sz w:val="22"/>
          <w:szCs w:val="22"/>
        </w:rPr>
      </w:pPr>
    </w:p>
    <w:p w14:paraId="4D5623EB"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7CACBFAA" w14:textId="77777777" w:rsidR="00986E31" w:rsidRPr="008D7DA3" w:rsidRDefault="00986E31" w:rsidP="00BB5A4A">
      <w:pPr>
        <w:pStyle w:val="NoSpacing"/>
        <w:rPr>
          <w:rFonts w:asciiTheme="minorHAnsi" w:hAnsiTheme="minorHAnsi" w:cs="Calibri"/>
          <w:bCs/>
          <w:sz w:val="22"/>
          <w:szCs w:val="22"/>
        </w:rPr>
      </w:pPr>
    </w:p>
    <w:p w14:paraId="0A41E009"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C3C75B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67D9D8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2C1194B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9832BA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82EE3E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9EA429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B09E99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7652D89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4BDC3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04C0F3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0F04D4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DD2764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E10BD43" w14:textId="77777777" w:rsidR="004879FE" w:rsidRPr="008D7DA3" w:rsidRDefault="00E512E2">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4D12" w14:textId="77777777" w:rsidR="001C6F5E" w:rsidRDefault="001C6F5E" w:rsidP="00986E31">
      <w:pPr>
        <w:spacing w:after="0"/>
      </w:pPr>
      <w:r>
        <w:separator/>
      </w:r>
    </w:p>
  </w:endnote>
  <w:endnote w:type="continuationSeparator" w:id="0">
    <w:p w14:paraId="6D57D67F" w14:textId="77777777" w:rsidR="001C6F5E" w:rsidRDefault="001C6F5E"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1B70264"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34E36D07"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7EEA"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9F03" w14:textId="77777777" w:rsidR="001C6F5E" w:rsidRDefault="001C6F5E" w:rsidP="00986E31">
      <w:pPr>
        <w:spacing w:after="0"/>
      </w:pPr>
      <w:r>
        <w:separator/>
      </w:r>
    </w:p>
  </w:footnote>
  <w:footnote w:type="continuationSeparator" w:id="0">
    <w:p w14:paraId="5C07CDF8" w14:textId="77777777" w:rsidR="001C6F5E" w:rsidRDefault="001C6F5E"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5E"/>
    <w:rsid w:val="00113ACB"/>
    <w:rsid w:val="001C6F5E"/>
    <w:rsid w:val="004A0D04"/>
    <w:rsid w:val="00807E12"/>
    <w:rsid w:val="008D7DA3"/>
    <w:rsid w:val="00986E31"/>
    <w:rsid w:val="009E5267"/>
    <w:rsid w:val="00BB5A4A"/>
    <w:rsid w:val="00E51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7C3BE"/>
  <w15:docId w15:val="{21C7DCBF-105C-4617-BE1E-5AF5BD82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2022-10-21T10:50:00Z</cp:lastPrinted>
  <dcterms:created xsi:type="dcterms:W3CDTF">2022-10-21T10:49:00Z</dcterms:created>
  <dcterms:modified xsi:type="dcterms:W3CDTF">2022-10-21T10:50:00Z</dcterms:modified>
</cp:coreProperties>
</file>