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7F6D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2C6BFFF"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2DC0849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7EC98BD" w14:textId="77777777" w:rsidTr="008D7DA3">
        <w:tc>
          <w:tcPr>
            <w:tcW w:w="2982" w:type="dxa"/>
          </w:tcPr>
          <w:p w14:paraId="4DAA4381" w14:textId="55F313EF"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717822">
              <w:rPr>
                <w:rFonts w:asciiTheme="minorHAnsi" w:hAnsiTheme="minorHAnsi"/>
                <w:sz w:val="22"/>
                <w:szCs w:val="22"/>
              </w:rPr>
              <w:t>E465</w:t>
            </w:r>
          </w:p>
        </w:tc>
      </w:tr>
    </w:tbl>
    <w:p w14:paraId="6AAC3B36" w14:textId="77777777" w:rsidR="00BB5A4A" w:rsidRPr="008D7DA3" w:rsidRDefault="00BB5A4A" w:rsidP="008D7DA3">
      <w:pPr>
        <w:pStyle w:val="NoSpacing"/>
        <w:ind w:left="-284"/>
        <w:rPr>
          <w:rFonts w:asciiTheme="minorHAnsi" w:hAnsiTheme="minorHAnsi" w:cs="Calibri"/>
          <w:bCs/>
          <w:sz w:val="12"/>
          <w:szCs w:val="12"/>
        </w:rPr>
      </w:pPr>
    </w:p>
    <w:p w14:paraId="6C687B6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EE8BA38"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F540B9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64E928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F580EB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038B1B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A064D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C3D126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13CBB8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1F21070"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E6D8A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B788C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AB4FC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56CE9FC"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DF84214"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80BBD6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405E916"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1E5947C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22398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A978B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72D86E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E5E30E4"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21CBEFFF" w14:textId="77777777" w:rsidR="008D7DA3" w:rsidRDefault="008D7DA3" w:rsidP="008D7DA3">
            <w:pPr>
              <w:spacing w:after="0"/>
              <w:jc w:val="left"/>
              <w:rPr>
                <w:rFonts w:asciiTheme="minorHAnsi" w:hAnsiTheme="minorHAnsi" w:cs="Calibri"/>
                <w:b/>
                <w:bCs/>
                <w:color w:val="000000"/>
                <w:sz w:val="22"/>
                <w:szCs w:val="22"/>
                <w:lang w:eastAsia="en-GB"/>
              </w:rPr>
            </w:pPr>
          </w:p>
          <w:p w14:paraId="27C2DEFB"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9F118C0"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14F6839"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D952B4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E86810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910E07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77FA61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7713CC6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5898C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EA98A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793F803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425B2D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54AB04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4E8EAC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AE940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16D17B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132DFB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7BCE6A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BB45D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83E64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D251F2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4292F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B16DA2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669F25"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972E36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78ADD4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556E3C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16C0E1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00A7048"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0F406CA"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CB53DA2"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3E0BDB48"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B823A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661154C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E82D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135BB1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557B9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17524C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9952E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EEA9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7BE728A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E0F1E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513F48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F030E5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0F7DE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F5CFFA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C948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DF4AFA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7E48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34A827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C7CCF8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B331B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2AF2D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44332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8AC73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ACC7F4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23BF4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12D27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82E0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6C12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70153BB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A065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971E5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DA65BB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DC09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8534B9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E8828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88CD3C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129A1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218E8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097788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F6A7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A7A6F7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E42C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2AD71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2F336A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783E66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A2AD96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43A15C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49B4886"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0F13E8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361FF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18B496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78B72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1BA7CA9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EB491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9CC95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89F99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DCB1B1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3DC065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0CF7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F5FAD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49F59B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042E4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149D2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C1B748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4884DC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C7566C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5308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082E10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7FF7D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F6BFA7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9AD13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F594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E5942A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15EC8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7C3F9DE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1508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157DF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327F82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F6767B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D022A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165E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D032B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4DB840A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94B9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4AADE1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C508D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73D38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2A7974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6477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634A815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0E8B6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94E36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88099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87FB0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5996D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C36AEA"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B07D6AC"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4AE0B47"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1E9522C"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F02408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472F72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9815BA6"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72A5FB7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4A9E35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3F3A266"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6BD07E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74837AF6" w14:textId="77777777" w:rsidR="00BB5A4A" w:rsidRDefault="00BB5A4A" w:rsidP="00D128EE">
            <w:pPr>
              <w:spacing w:after="0"/>
              <w:jc w:val="left"/>
              <w:rPr>
                <w:rFonts w:asciiTheme="minorHAnsi" w:hAnsiTheme="minorHAnsi" w:cs="Calibri"/>
                <w:b/>
                <w:bCs/>
                <w:color w:val="000000"/>
                <w:sz w:val="22"/>
                <w:szCs w:val="22"/>
                <w:lang w:eastAsia="en-GB"/>
              </w:rPr>
            </w:pPr>
          </w:p>
          <w:p w14:paraId="731120F5"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32A3EE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0CE501DC"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8851FB3"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61DFA82" w14:textId="77777777" w:rsidR="00986E31" w:rsidRPr="008D7DA3" w:rsidRDefault="00986E31" w:rsidP="00BB5A4A">
      <w:pPr>
        <w:pStyle w:val="NoSpacing"/>
        <w:ind w:left="720"/>
        <w:rPr>
          <w:rFonts w:asciiTheme="minorHAnsi" w:hAnsiTheme="minorHAnsi" w:cs="Calibri"/>
          <w:sz w:val="22"/>
          <w:szCs w:val="22"/>
          <w:lang w:val="en" w:eastAsia="en-GB"/>
        </w:rPr>
      </w:pPr>
    </w:p>
    <w:p w14:paraId="372016F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51D84A7" w14:textId="77777777" w:rsidR="00BB5A4A" w:rsidRPr="008D7DA3" w:rsidRDefault="00BB5A4A" w:rsidP="00BB5A4A">
      <w:pPr>
        <w:pStyle w:val="NoSpacing"/>
        <w:rPr>
          <w:rFonts w:asciiTheme="minorHAnsi" w:hAnsiTheme="minorHAnsi" w:cs="Calibri"/>
          <w:sz w:val="22"/>
          <w:szCs w:val="22"/>
        </w:rPr>
      </w:pPr>
    </w:p>
    <w:p w14:paraId="3876D7BB"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23EEB56" w14:textId="77777777" w:rsidR="00986E31" w:rsidRPr="008D7DA3" w:rsidRDefault="00986E31" w:rsidP="00BB5A4A">
      <w:pPr>
        <w:pStyle w:val="NoSpacing"/>
        <w:rPr>
          <w:rFonts w:asciiTheme="minorHAnsi" w:hAnsiTheme="minorHAnsi" w:cs="Calibri"/>
          <w:bCs/>
          <w:sz w:val="22"/>
          <w:szCs w:val="22"/>
        </w:rPr>
      </w:pPr>
    </w:p>
    <w:p w14:paraId="02D72A3F"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37C6ADC" w14:textId="77777777" w:rsidR="00986E31" w:rsidRPr="008D7DA3" w:rsidRDefault="00986E31" w:rsidP="00BB5A4A">
      <w:pPr>
        <w:pStyle w:val="NoSpacing"/>
        <w:rPr>
          <w:rFonts w:asciiTheme="minorHAnsi" w:hAnsiTheme="minorHAnsi" w:cs="Calibri"/>
          <w:bCs/>
          <w:sz w:val="22"/>
          <w:szCs w:val="22"/>
        </w:rPr>
      </w:pPr>
    </w:p>
    <w:p w14:paraId="271C47B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2F77D57"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B9027E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456C23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F64F8D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3FAA3F0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0141700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7366A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435F1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48488E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B85F69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D50E5E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391995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3B4ECE2" w14:textId="77777777" w:rsidR="004879FE" w:rsidRPr="008D7DA3" w:rsidRDefault="0067029B">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15328" w14:textId="77777777" w:rsidR="00717822" w:rsidRDefault="00717822" w:rsidP="00986E31">
      <w:pPr>
        <w:spacing w:after="0"/>
      </w:pPr>
      <w:r>
        <w:separator/>
      </w:r>
    </w:p>
  </w:endnote>
  <w:endnote w:type="continuationSeparator" w:id="0">
    <w:p w14:paraId="5910EF43" w14:textId="77777777" w:rsidR="00717822" w:rsidRDefault="0071782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78D3E5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209DBBB8"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AD5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0761D" w14:textId="77777777" w:rsidR="00717822" w:rsidRDefault="00717822" w:rsidP="00986E31">
      <w:pPr>
        <w:spacing w:after="0"/>
      </w:pPr>
      <w:r>
        <w:separator/>
      </w:r>
    </w:p>
  </w:footnote>
  <w:footnote w:type="continuationSeparator" w:id="0">
    <w:p w14:paraId="6A0180EC" w14:textId="77777777" w:rsidR="00717822" w:rsidRDefault="0071782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22"/>
    <w:rsid w:val="00113ACB"/>
    <w:rsid w:val="004A0D04"/>
    <w:rsid w:val="0067029B"/>
    <w:rsid w:val="00717822"/>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91DF9"/>
  <w15:docId w15:val="{FE726903-B356-4D3C-BE36-35B54DC71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2023-02-15T09:17:00Z</cp:lastPrinted>
  <dcterms:created xsi:type="dcterms:W3CDTF">2023-02-15T09:15:00Z</dcterms:created>
  <dcterms:modified xsi:type="dcterms:W3CDTF">2023-02-15T09:17:00Z</dcterms:modified>
</cp:coreProperties>
</file>