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1A12"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5FB1D910"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44E12150"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0EE1F685" w14:textId="77777777" w:rsidTr="008D7DA3">
        <w:tc>
          <w:tcPr>
            <w:tcW w:w="2982" w:type="dxa"/>
          </w:tcPr>
          <w:p w14:paraId="0BC7E67D" w14:textId="183AB0EE"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F46932">
              <w:rPr>
                <w:rFonts w:asciiTheme="minorHAnsi" w:hAnsiTheme="minorHAnsi"/>
                <w:sz w:val="22"/>
                <w:szCs w:val="22"/>
              </w:rPr>
              <w:t>E457</w:t>
            </w:r>
          </w:p>
        </w:tc>
      </w:tr>
    </w:tbl>
    <w:p w14:paraId="0DBB0D22" w14:textId="77777777" w:rsidR="00BB5A4A" w:rsidRPr="008D7DA3" w:rsidRDefault="00BB5A4A" w:rsidP="008D7DA3">
      <w:pPr>
        <w:pStyle w:val="NoSpacing"/>
        <w:ind w:left="-284"/>
        <w:rPr>
          <w:rFonts w:asciiTheme="minorHAnsi" w:hAnsiTheme="minorHAnsi" w:cs="Calibri"/>
          <w:bCs/>
          <w:sz w:val="12"/>
          <w:szCs w:val="12"/>
        </w:rPr>
      </w:pPr>
    </w:p>
    <w:p w14:paraId="5BF38966"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489D0A5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8EAE2C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60B96A8"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159F901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25685D49"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2FCF8E9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A856CF2"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4BA3B31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621AEF6B"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3E5FC93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7BB637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186F225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ABD1F74"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BB17E17"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133F3411"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37609855"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46C9695"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14D9AC4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DB29A3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47D452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F20C54F"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0FC0B984" w14:textId="77777777" w:rsidR="008D7DA3" w:rsidRDefault="008D7DA3" w:rsidP="008D7DA3">
            <w:pPr>
              <w:spacing w:after="0"/>
              <w:jc w:val="left"/>
              <w:rPr>
                <w:rFonts w:asciiTheme="minorHAnsi" w:hAnsiTheme="minorHAnsi" w:cs="Calibri"/>
                <w:b/>
                <w:bCs/>
                <w:color w:val="000000"/>
                <w:sz w:val="22"/>
                <w:szCs w:val="22"/>
                <w:lang w:eastAsia="en-GB"/>
              </w:rPr>
            </w:pPr>
          </w:p>
          <w:p w14:paraId="6F99BF1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7845A448"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2BC5BF7"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587D3D31"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73E327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482356C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EC5C03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36B5A8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948B981"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7A1719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678EAFA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7F65E2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187FED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D20379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601484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3A3EB16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228553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305A23E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F7C8D9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801CAE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67D14C4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368AD5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41CDCE9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E13A522"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384FCB6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683B963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0FFC89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7FBE997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7774547"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2B2D6E7"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01EB35B0"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55E9F31"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5A9924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0E4C48A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A0DE1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2183AAE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33F2A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93DAE1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007D2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F8BED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5616041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5A83A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41E69C2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B3F22A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CDE8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0E5D849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B3712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630829F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EB067B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02046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14D635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0E8BC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4B906CF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C7EBB7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0882A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2D8373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BCBBC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21DCE4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C2DB3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4EA26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35C7B93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1901D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3C67876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6D209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06030B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53A63C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C12AE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3ACCE2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060835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88B8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582BDF3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1E85B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7BFC7D5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98AD10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19B5E4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07C69B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2FF0537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1BFE39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63E634E"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4D81C3B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7396C8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2746B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6753722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74E7B9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68E7FF4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F8E33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105958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E45C95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648CC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71CD59B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7FB54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031349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7ABBFBB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8B5954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92C59D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3D94A9F"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0F58FC72"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40280DD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210B2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7591DCD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7D3184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857175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F5CC0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BA807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58288F9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71A1E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3023255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C04B1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62AF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48FFF61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E8F97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05B14C1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15E4B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0CC7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663C617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574BB3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5A403AA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72D875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BF3289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3A696EB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9CA3D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5EB66A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893BBC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8AE925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C2FE23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4078D4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0C31F4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A0B832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69700ED"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243B4173"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36B43196"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9DF11F9"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DC1461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3AA9AE0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1A8610B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B3D79E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04AA8E1"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0F255F85"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2079AB25" w14:textId="77777777" w:rsidR="00BB5A4A" w:rsidRDefault="00BB5A4A" w:rsidP="00D128EE">
            <w:pPr>
              <w:spacing w:after="0"/>
              <w:jc w:val="left"/>
              <w:rPr>
                <w:rFonts w:asciiTheme="minorHAnsi" w:hAnsiTheme="minorHAnsi" w:cs="Calibri"/>
                <w:b/>
                <w:bCs/>
                <w:color w:val="000000"/>
                <w:sz w:val="22"/>
                <w:szCs w:val="22"/>
                <w:lang w:eastAsia="en-GB"/>
              </w:rPr>
            </w:pPr>
          </w:p>
          <w:p w14:paraId="76A76E53"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104055B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27CE2578"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2A803041"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12C80848" w14:textId="77777777" w:rsidR="00986E31" w:rsidRPr="008D7DA3" w:rsidRDefault="00986E31" w:rsidP="00BB5A4A">
      <w:pPr>
        <w:pStyle w:val="NoSpacing"/>
        <w:ind w:left="720"/>
        <w:rPr>
          <w:rFonts w:asciiTheme="minorHAnsi" w:hAnsiTheme="minorHAnsi" w:cs="Calibri"/>
          <w:sz w:val="22"/>
          <w:szCs w:val="22"/>
          <w:lang w:val="en" w:eastAsia="en-GB"/>
        </w:rPr>
      </w:pPr>
    </w:p>
    <w:p w14:paraId="1EF25D64"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52F597C0" w14:textId="77777777" w:rsidR="00BB5A4A" w:rsidRPr="008D7DA3" w:rsidRDefault="00BB5A4A" w:rsidP="00BB5A4A">
      <w:pPr>
        <w:pStyle w:val="NoSpacing"/>
        <w:rPr>
          <w:rFonts w:asciiTheme="minorHAnsi" w:hAnsiTheme="minorHAnsi" w:cs="Calibri"/>
          <w:sz w:val="22"/>
          <w:szCs w:val="22"/>
        </w:rPr>
      </w:pPr>
    </w:p>
    <w:p w14:paraId="32CB7319"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20B5176" w14:textId="77777777" w:rsidR="00986E31" w:rsidRPr="008D7DA3" w:rsidRDefault="00986E31" w:rsidP="00BB5A4A">
      <w:pPr>
        <w:pStyle w:val="NoSpacing"/>
        <w:rPr>
          <w:rFonts w:asciiTheme="minorHAnsi" w:hAnsiTheme="minorHAnsi" w:cs="Calibri"/>
          <w:bCs/>
          <w:sz w:val="22"/>
          <w:szCs w:val="22"/>
        </w:rPr>
      </w:pPr>
    </w:p>
    <w:p w14:paraId="4740EB5E"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20924446" w14:textId="77777777" w:rsidR="00986E31" w:rsidRPr="008D7DA3" w:rsidRDefault="00986E31" w:rsidP="00BB5A4A">
      <w:pPr>
        <w:pStyle w:val="NoSpacing"/>
        <w:rPr>
          <w:rFonts w:asciiTheme="minorHAnsi" w:hAnsiTheme="minorHAnsi" w:cs="Calibri"/>
          <w:bCs/>
          <w:sz w:val="22"/>
          <w:szCs w:val="22"/>
        </w:rPr>
      </w:pPr>
    </w:p>
    <w:p w14:paraId="26520414"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33733428"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65A4A18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77D6487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2A7819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1F23F8F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212031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80DD63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55DFA05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F16474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4BA22D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3D6C80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1C38F8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666EF1C" w14:textId="77777777" w:rsidR="004879FE" w:rsidRPr="008D7DA3" w:rsidRDefault="00A12D42">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C283" w14:textId="77777777" w:rsidR="00F46932" w:rsidRDefault="00F46932" w:rsidP="00986E31">
      <w:pPr>
        <w:spacing w:after="0"/>
      </w:pPr>
      <w:r>
        <w:separator/>
      </w:r>
    </w:p>
  </w:endnote>
  <w:endnote w:type="continuationSeparator" w:id="0">
    <w:p w14:paraId="36B419A5" w14:textId="77777777" w:rsidR="00F46932" w:rsidRDefault="00F46932"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87500E3"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5BAFD144"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FB525"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FEBAD" w14:textId="77777777" w:rsidR="00F46932" w:rsidRDefault="00F46932" w:rsidP="00986E31">
      <w:pPr>
        <w:spacing w:after="0"/>
      </w:pPr>
      <w:r>
        <w:separator/>
      </w:r>
    </w:p>
  </w:footnote>
  <w:footnote w:type="continuationSeparator" w:id="0">
    <w:p w14:paraId="6588C4C0" w14:textId="77777777" w:rsidR="00F46932" w:rsidRDefault="00F46932"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932"/>
    <w:rsid w:val="00113ACB"/>
    <w:rsid w:val="004A0D04"/>
    <w:rsid w:val="00807E12"/>
    <w:rsid w:val="008D7DA3"/>
    <w:rsid w:val="00986E31"/>
    <w:rsid w:val="009E5267"/>
    <w:rsid w:val="00A12D42"/>
    <w:rsid w:val="00BB5A4A"/>
    <w:rsid w:val="00F46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B7F7F"/>
  <w15:docId w15:val="{810FA2FA-C15C-4DC0-B23D-57E7A7AF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2023-01-06T13:08:00Z</cp:lastPrinted>
  <dcterms:created xsi:type="dcterms:W3CDTF">2023-01-06T13:07:00Z</dcterms:created>
  <dcterms:modified xsi:type="dcterms:W3CDTF">2023-01-06T13:08:00Z</dcterms:modified>
</cp:coreProperties>
</file>