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A8A7"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6398D64C"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79621452"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57853504" w14:textId="77777777" w:rsidTr="00221EAF">
        <w:tc>
          <w:tcPr>
            <w:tcW w:w="2982" w:type="dxa"/>
          </w:tcPr>
          <w:p w14:paraId="42B29183" w14:textId="5C6C1016"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16317A">
              <w:rPr>
                <w:rFonts w:asciiTheme="minorHAnsi" w:hAnsiTheme="minorHAnsi"/>
                <w:sz w:val="22"/>
                <w:szCs w:val="22"/>
              </w:rPr>
              <w:t>E461</w:t>
            </w:r>
          </w:p>
        </w:tc>
      </w:tr>
    </w:tbl>
    <w:p w14:paraId="2C4FBFE8"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0A81FEE0"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381B97D0"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159BE87F"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19331320" w14:textId="77777777" w:rsidR="00BB5A4A" w:rsidRPr="008D7DA3" w:rsidRDefault="00BB5A4A" w:rsidP="00221EAF">
      <w:pPr>
        <w:pStyle w:val="NoSpacing"/>
        <w:rPr>
          <w:rFonts w:asciiTheme="minorHAnsi" w:hAnsiTheme="minorHAnsi" w:cs="Calibri"/>
          <w:bCs/>
          <w:sz w:val="12"/>
          <w:szCs w:val="12"/>
        </w:rPr>
      </w:pPr>
    </w:p>
    <w:p w14:paraId="577174EF"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369FEB83" w14:textId="77777777" w:rsidR="00221EAF" w:rsidRPr="00221EAF" w:rsidRDefault="00221EAF" w:rsidP="008D7DA3">
      <w:pPr>
        <w:pStyle w:val="NoSpacing"/>
        <w:ind w:left="-284"/>
        <w:rPr>
          <w:rFonts w:asciiTheme="minorHAnsi" w:hAnsiTheme="minorHAnsi" w:cs="Calibri"/>
          <w:b/>
          <w:sz w:val="4"/>
          <w:szCs w:val="4"/>
        </w:rPr>
      </w:pPr>
    </w:p>
    <w:p w14:paraId="301ACFA4"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1765A6C0"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0F9C924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04A3B2FD"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1716528E"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E69BF5E"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9DF52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3D0FAD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1BAC58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6537B0B7"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248347E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B6B3B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3BC5F19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A54E1EF"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334595B"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477F448"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656C5AA0"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8DD8C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36747A6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D878E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002E7F6"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48E34BAB"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52DAACF9"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2A2A9BBC"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FA53584"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731F077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A89AE7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1EF807B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C4CDF8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1C292FE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8109EE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86EE8B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1E308E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DD95DE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36F38A6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C56D70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0ADD55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57DD81D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7CB8B1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06A3FE1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3F3E8B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A83DCE5"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7FBDFD4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6A98C1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216F3FE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B22B64F"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F34C11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25DFE00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8A141A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7D5FB15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00BFD35"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DB8E9F6"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19F46679"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7F825C69"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6FDBE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B969BA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7202A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80EEC3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F8838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7E65D5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FC50C6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BDD59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55D1108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074D76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2D79412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4C19E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57964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7D0C56A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D64D2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7FE7B65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012414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D8A80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563D5F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213AD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7F1533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9F054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75FAB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7C4A903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38BBC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2C2435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95444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C9A3B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33D6506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FD784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A0B3FA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BF00F1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5693F7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61B5AD9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D1A4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2B0992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55F16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38089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7536350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B9C776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7C9C7C3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11DF4E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E1A78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880161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34DBFA2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6193BF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47614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3549261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37DF38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76CA71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3E53925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7231F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096930B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6B3722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1F389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66F6C98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49E4C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67D6CE4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DBF08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D2FE4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164301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B94BB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3EF56A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4A8213"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63A6424D"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668ADB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6D07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5ECAF86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A8F28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B6D97E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0B1B7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DC2B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16C84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133AD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1BC552E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7DA8B7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2AC95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717A6E7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0EC81A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C35D28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7CB33C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25345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3C553F6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D6E8C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051DEAF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88FDEB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8D7E4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4431693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69E488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15081C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50A84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25F5B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F42919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7D7AA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7BD180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8E3FD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D557C4C"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72C490B4"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5334A301"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255E2D2A"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28F768E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367FDB5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20EF47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00817A1"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9F03AAE"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0FFA048C"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217F3D0D" w14:textId="77777777" w:rsidR="00BB5A4A" w:rsidRDefault="00BB5A4A" w:rsidP="00D128EE">
            <w:pPr>
              <w:spacing w:after="0"/>
              <w:jc w:val="left"/>
              <w:rPr>
                <w:rFonts w:asciiTheme="minorHAnsi" w:hAnsiTheme="minorHAnsi" w:cs="Calibri"/>
                <w:b/>
                <w:bCs/>
                <w:color w:val="000000"/>
                <w:sz w:val="22"/>
                <w:szCs w:val="22"/>
                <w:lang w:eastAsia="en-GB"/>
              </w:rPr>
            </w:pPr>
          </w:p>
          <w:p w14:paraId="2955F317"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15B8B4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58D30BA"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492F616"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64F76B67" w14:textId="77777777" w:rsidR="00986E31" w:rsidRPr="008D7DA3" w:rsidRDefault="00986E31" w:rsidP="00BB5A4A">
      <w:pPr>
        <w:pStyle w:val="NoSpacing"/>
        <w:ind w:left="720"/>
        <w:rPr>
          <w:rFonts w:asciiTheme="minorHAnsi" w:hAnsiTheme="minorHAnsi" w:cs="Calibri"/>
          <w:sz w:val="22"/>
          <w:szCs w:val="22"/>
          <w:lang w:val="en" w:eastAsia="en-GB"/>
        </w:rPr>
      </w:pPr>
    </w:p>
    <w:p w14:paraId="02E03E37"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6FBF77C1" w14:textId="77777777" w:rsidR="00BB5A4A" w:rsidRPr="008D7DA3" w:rsidRDefault="00BB5A4A" w:rsidP="00BB5A4A">
      <w:pPr>
        <w:pStyle w:val="NoSpacing"/>
        <w:rPr>
          <w:rFonts w:asciiTheme="minorHAnsi" w:hAnsiTheme="minorHAnsi" w:cs="Calibri"/>
          <w:sz w:val="22"/>
          <w:szCs w:val="22"/>
        </w:rPr>
      </w:pPr>
    </w:p>
    <w:p w14:paraId="1F6214AA"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10BF7762" w14:textId="77777777" w:rsidR="00986E31" w:rsidRPr="008D7DA3" w:rsidRDefault="00986E31" w:rsidP="00BB5A4A">
      <w:pPr>
        <w:pStyle w:val="NoSpacing"/>
        <w:rPr>
          <w:rFonts w:asciiTheme="minorHAnsi" w:hAnsiTheme="minorHAnsi" w:cs="Calibri"/>
          <w:bCs/>
          <w:sz w:val="22"/>
          <w:szCs w:val="22"/>
        </w:rPr>
      </w:pPr>
    </w:p>
    <w:p w14:paraId="1C5391DE"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D0FAC04" w14:textId="77777777" w:rsidR="00986E31" w:rsidRPr="008D7DA3" w:rsidRDefault="00986E31" w:rsidP="00BB5A4A">
      <w:pPr>
        <w:pStyle w:val="NoSpacing"/>
        <w:rPr>
          <w:rFonts w:asciiTheme="minorHAnsi" w:hAnsiTheme="minorHAnsi" w:cs="Calibri"/>
          <w:bCs/>
          <w:sz w:val="22"/>
          <w:szCs w:val="22"/>
        </w:rPr>
      </w:pPr>
    </w:p>
    <w:p w14:paraId="6D470265"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5833E0F0"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594947F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6B5A43A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0E1C8E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0E586D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073753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863EB4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0C462D7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B4B98F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E38B21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015258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64E5C1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7302F08" w14:textId="77777777" w:rsidR="004879FE" w:rsidRPr="008D7DA3" w:rsidRDefault="00E3323C">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D211" w14:textId="77777777" w:rsidR="0016317A" w:rsidRDefault="0016317A" w:rsidP="00986E31">
      <w:pPr>
        <w:spacing w:after="0"/>
      </w:pPr>
      <w:r>
        <w:separator/>
      </w:r>
    </w:p>
  </w:endnote>
  <w:endnote w:type="continuationSeparator" w:id="0">
    <w:p w14:paraId="0F9ACC34" w14:textId="77777777" w:rsidR="0016317A" w:rsidRDefault="0016317A"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37BD6CF6"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909EEDB"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285D" w14:textId="77777777" w:rsidR="0016317A" w:rsidRDefault="0016317A" w:rsidP="00986E31">
      <w:pPr>
        <w:spacing w:after="0"/>
      </w:pPr>
      <w:r>
        <w:separator/>
      </w:r>
    </w:p>
  </w:footnote>
  <w:footnote w:type="continuationSeparator" w:id="0">
    <w:p w14:paraId="00110E45" w14:textId="77777777" w:rsidR="0016317A" w:rsidRDefault="0016317A"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7A"/>
    <w:rsid w:val="00113ACB"/>
    <w:rsid w:val="0016317A"/>
    <w:rsid w:val="00221EAF"/>
    <w:rsid w:val="004A0D04"/>
    <w:rsid w:val="00807E12"/>
    <w:rsid w:val="008D7DA3"/>
    <w:rsid w:val="00986E31"/>
    <w:rsid w:val="009E5267"/>
    <w:rsid w:val="00BB5A4A"/>
    <w:rsid w:val="00E33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D6490"/>
  <w15:docId w15:val="{B81560FC-6867-470D-B791-8991626E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06%20Equal%20Opportunit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06 Equal Opportunities</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2023-01-30T13:06:00Z</cp:lastPrinted>
  <dcterms:created xsi:type="dcterms:W3CDTF">2023-01-30T13:05:00Z</dcterms:created>
  <dcterms:modified xsi:type="dcterms:W3CDTF">2023-01-30T13:06:00Z</dcterms:modified>
</cp:coreProperties>
</file>