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1F6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E2D800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229606BB"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B7377D6" w14:textId="77777777" w:rsidTr="008D7DA3">
        <w:tc>
          <w:tcPr>
            <w:tcW w:w="2982" w:type="dxa"/>
          </w:tcPr>
          <w:p w14:paraId="708CFA83" w14:textId="7B27476D"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B11D50">
              <w:rPr>
                <w:rFonts w:asciiTheme="minorHAnsi" w:hAnsiTheme="minorHAnsi"/>
                <w:sz w:val="22"/>
                <w:szCs w:val="22"/>
              </w:rPr>
              <w:t>E458</w:t>
            </w:r>
          </w:p>
        </w:tc>
      </w:tr>
    </w:tbl>
    <w:p w14:paraId="47C93D82" w14:textId="77777777" w:rsidR="00BB5A4A" w:rsidRPr="008D7DA3" w:rsidRDefault="00BB5A4A" w:rsidP="008D7DA3">
      <w:pPr>
        <w:pStyle w:val="NoSpacing"/>
        <w:ind w:left="-284"/>
        <w:rPr>
          <w:rFonts w:asciiTheme="minorHAnsi" w:hAnsiTheme="minorHAnsi" w:cs="Calibri"/>
          <w:bCs/>
          <w:sz w:val="12"/>
          <w:szCs w:val="12"/>
        </w:rPr>
      </w:pPr>
    </w:p>
    <w:p w14:paraId="0E498C4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BA9C54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6984B4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B8CAC73"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EC0807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A0CE9B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C6DCE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B4755F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B011B3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47CF2B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877BD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4A631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6D81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800332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B9603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4ADBB89"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1E74F11"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AB7952A"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FE274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D958E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D9A42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F298BB6"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1D114AC" w14:textId="77777777" w:rsidR="008D7DA3" w:rsidRDefault="008D7DA3" w:rsidP="008D7DA3">
            <w:pPr>
              <w:spacing w:after="0"/>
              <w:jc w:val="left"/>
              <w:rPr>
                <w:rFonts w:asciiTheme="minorHAnsi" w:hAnsiTheme="minorHAnsi" w:cs="Calibri"/>
                <w:b/>
                <w:bCs/>
                <w:color w:val="000000"/>
                <w:sz w:val="22"/>
                <w:szCs w:val="22"/>
                <w:lang w:eastAsia="en-GB"/>
              </w:rPr>
            </w:pPr>
          </w:p>
          <w:p w14:paraId="1D12C7A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481275A"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9CFACE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33E1DD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7E1A4E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67F047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DAE9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6407E6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EE340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10CC66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22562A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472B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86D6CA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85E1F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4F104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530CA9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BD9B9C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ABA0CB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878E1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3B21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47EBBE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CFC3EB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3FE3D6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AB5D4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A62B5D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7E6B67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F310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FD5A86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AF075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26340C"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BA7A69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EFB573A"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AB93A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F6645B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4E20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F45168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7CF7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D32C2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9679B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8D9B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08DC10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333A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D6A78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9E0514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C752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CC6BB8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13FB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C9FCF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B5C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9AF3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C72ABA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2FF1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85068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45F07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C2233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713E3D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1818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47E3F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9B92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2648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FCAEA4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68979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2F420D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13F4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4833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5DBFB9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510A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1C41C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02FB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87E1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1EE98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63BA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1E84D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9FC25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6AEB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1D4C6A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AD5A3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0DCED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D042D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9F01E8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6D4B6D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FA005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904798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BB634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805853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8D49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9766B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F007BF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09F7A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13627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BE8E5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83745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B73C19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2D654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362AE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7716D1"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8685AF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75F88F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B31C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F50AD2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0F97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23787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7A6D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158E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10C3F8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DEDDD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95798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07536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D35B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E725A3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FAD4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8A5F72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07F5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16A3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59026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62EC7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BA0632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0B4E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6F98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B3EB8F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49E3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DB0FD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21D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DC2F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012423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8388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C15CA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EDBAA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B2F697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C3AE9A5"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F1F140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651201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1483B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1B147D4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C17E86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7CFC6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22241A"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F6D43F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8ECA014" w14:textId="77777777" w:rsidR="00BB5A4A" w:rsidRDefault="00BB5A4A" w:rsidP="00D128EE">
            <w:pPr>
              <w:spacing w:after="0"/>
              <w:jc w:val="left"/>
              <w:rPr>
                <w:rFonts w:asciiTheme="minorHAnsi" w:hAnsiTheme="minorHAnsi" w:cs="Calibri"/>
                <w:b/>
                <w:bCs/>
                <w:color w:val="000000"/>
                <w:sz w:val="22"/>
                <w:szCs w:val="22"/>
                <w:lang w:eastAsia="en-GB"/>
              </w:rPr>
            </w:pPr>
          </w:p>
          <w:p w14:paraId="58C61F8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43B4F02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DD5E92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25E1F0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FD97A02" w14:textId="77777777" w:rsidR="00986E31" w:rsidRPr="008D7DA3" w:rsidRDefault="00986E31" w:rsidP="00BB5A4A">
      <w:pPr>
        <w:pStyle w:val="NoSpacing"/>
        <w:ind w:left="720"/>
        <w:rPr>
          <w:rFonts w:asciiTheme="minorHAnsi" w:hAnsiTheme="minorHAnsi" w:cs="Calibri"/>
          <w:sz w:val="22"/>
          <w:szCs w:val="22"/>
          <w:lang w:val="en" w:eastAsia="en-GB"/>
        </w:rPr>
      </w:pPr>
    </w:p>
    <w:p w14:paraId="452A5B1E"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4F6772D" w14:textId="77777777" w:rsidR="00BB5A4A" w:rsidRPr="008D7DA3" w:rsidRDefault="00BB5A4A" w:rsidP="00BB5A4A">
      <w:pPr>
        <w:pStyle w:val="NoSpacing"/>
        <w:rPr>
          <w:rFonts w:asciiTheme="minorHAnsi" w:hAnsiTheme="minorHAnsi" w:cs="Calibri"/>
          <w:sz w:val="22"/>
          <w:szCs w:val="22"/>
        </w:rPr>
      </w:pPr>
    </w:p>
    <w:p w14:paraId="7E46B4B0"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98EBEBE" w14:textId="77777777" w:rsidR="00986E31" w:rsidRPr="008D7DA3" w:rsidRDefault="00986E31" w:rsidP="00BB5A4A">
      <w:pPr>
        <w:pStyle w:val="NoSpacing"/>
        <w:rPr>
          <w:rFonts w:asciiTheme="minorHAnsi" w:hAnsiTheme="minorHAnsi" w:cs="Calibri"/>
          <w:bCs/>
          <w:sz w:val="22"/>
          <w:szCs w:val="22"/>
        </w:rPr>
      </w:pPr>
    </w:p>
    <w:p w14:paraId="7438742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4CC38F5" w14:textId="77777777" w:rsidR="00986E31" w:rsidRPr="008D7DA3" w:rsidRDefault="00986E31" w:rsidP="00BB5A4A">
      <w:pPr>
        <w:pStyle w:val="NoSpacing"/>
        <w:rPr>
          <w:rFonts w:asciiTheme="minorHAnsi" w:hAnsiTheme="minorHAnsi" w:cs="Calibri"/>
          <w:bCs/>
          <w:sz w:val="22"/>
          <w:szCs w:val="22"/>
        </w:rPr>
      </w:pPr>
    </w:p>
    <w:p w14:paraId="19B1EB8B"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9A5F37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E7ABA8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552CF1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4E0985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7408D9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2854AE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E97405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B8CC4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26E075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21C378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F8ADBE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D223C9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57BAF12" w14:textId="77777777" w:rsidR="004879FE" w:rsidRPr="008D7DA3" w:rsidRDefault="00A037F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3078" w14:textId="77777777" w:rsidR="00B11D50" w:rsidRDefault="00B11D50" w:rsidP="00986E31">
      <w:pPr>
        <w:spacing w:after="0"/>
      </w:pPr>
      <w:r>
        <w:separator/>
      </w:r>
    </w:p>
  </w:endnote>
  <w:endnote w:type="continuationSeparator" w:id="0">
    <w:p w14:paraId="1329D9E5" w14:textId="77777777" w:rsidR="00B11D50" w:rsidRDefault="00B11D5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D732BD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66591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00E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182F" w14:textId="77777777" w:rsidR="00B11D50" w:rsidRDefault="00B11D50" w:rsidP="00986E31">
      <w:pPr>
        <w:spacing w:after="0"/>
      </w:pPr>
      <w:r>
        <w:separator/>
      </w:r>
    </w:p>
  </w:footnote>
  <w:footnote w:type="continuationSeparator" w:id="0">
    <w:p w14:paraId="3FC71788" w14:textId="77777777" w:rsidR="00B11D50" w:rsidRDefault="00B11D5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50"/>
    <w:rsid w:val="00113ACB"/>
    <w:rsid w:val="004A0D04"/>
    <w:rsid w:val="00807E12"/>
    <w:rsid w:val="008D7DA3"/>
    <w:rsid w:val="00986E31"/>
    <w:rsid w:val="009E5267"/>
    <w:rsid w:val="00A037FB"/>
    <w:rsid w:val="00B11D50"/>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EEE"/>
  <w15:docId w15:val="{87927813-C632-40D7-9CF1-C3D5FC47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2023-01-17T14:58:00Z</cp:lastPrinted>
  <dcterms:created xsi:type="dcterms:W3CDTF">2023-01-17T14:57:00Z</dcterms:created>
  <dcterms:modified xsi:type="dcterms:W3CDTF">2023-01-17T14:58:00Z</dcterms:modified>
</cp:coreProperties>
</file>