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3513"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A7DF13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C9AD61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E86C76C" w14:textId="77777777" w:rsidTr="008D7DA3">
        <w:tc>
          <w:tcPr>
            <w:tcW w:w="2982" w:type="dxa"/>
          </w:tcPr>
          <w:p w14:paraId="3B1422C6" w14:textId="3E057790"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00E46">
              <w:rPr>
                <w:rFonts w:asciiTheme="minorHAnsi" w:hAnsiTheme="minorHAnsi"/>
                <w:sz w:val="22"/>
                <w:szCs w:val="22"/>
              </w:rPr>
              <w:t>E459</w:t>
            </w:r>
          </w:p>
        </w:tc>
      </w:tr>
    </w:tbl>
    <w:p w14:paraId="639D2444" w14:textId="77777777" w:rsidR="00BB5A4A" w:rsidRPr="008D7DA3" w:rsidRDefault="00BB5A4A" w:rsidP="008D7DA3">
      <w:pPr>
        <w:pStyle w:val="NoSpacing"/>
        <w:ind w:left="-284"/>
        <w:rPr>
          <w:rFonts w:asciiTheme="minorHAnsi" w:hAnsiTheme="minorHAnsi" w:cs="Calibri"/>
          <w:bCs/>
          <w:sz w:val="12"/>
          <w:szCs w:val="12"/>
        </w:rPr>
      </w:pPr>
    </w:p>
    <w:p w14:paraId="1E85411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CD19B6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91EB08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967D69C"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FA0D9F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8D5C007"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B349F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7D892A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044A81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4F1987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3727E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A5964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27259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5F258C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A7FB710"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09EC4D8"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2C407B6"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D43A62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748F4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4D64C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C36F0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981E55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568A363" w14:textId="77777777" w:rsidR="008D7DA3" w:rsidRDefault="008D7DA3" w:rsidP="008D7DA3">
            <w:pPr>
              <w:spacing w:after="0"/>
              <w:jc w:val="left"/>
              <w:rPr>
                <w:rFonts w:asciiTheme="minorHAnsi" w:hAnsiTheme="minorHAnsi" w:cs="Calibri"/>
                <w:b/>
                <w:bCs/>
                <w:color w:val="000000"/>
                <w:sz w:val="22"/>
                <w:szCs w:val="22"/>
                <w:lang w:eastAsia="en-GB"/>
              </w:rPr>
            </w:pPr>
          </w:p>
          <w:p w14:paraId="4A50F7B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F3CE15B"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D9E35C6"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0FB1E9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748108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2AFB1D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4542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104674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1381E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CD1036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97C9F8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CFFA89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6F2D64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C25F3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6BCE3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2D2F68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247D3F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89B4C1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17E26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3CC043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4CBA5F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AC21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D9E1EF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EB11AEA"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D551AA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4EC49F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7DE65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9F1074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8A3683D"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B6260F8"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82EDB6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B2BB02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FE2CE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99270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11A5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E10B1E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86E8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A49FC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6F8F6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FD7A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445022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70DB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2AA399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569F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DE05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997A58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9B518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37A1A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FCC45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3966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123D93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5167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90431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28F2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0422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59E297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FAAE1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99408F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2DD4B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F2B5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A3778B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1DC1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998AC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AB4E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4720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1BDEB7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DFEDA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11F3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5991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E506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7353B8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3964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4C27D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6455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3689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63433C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BB234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EA447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AD407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732CB4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4BF633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B8E7D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481DA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4A7F5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A72E4C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A9AA9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D4DDB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EFB97C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4FA5D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3F4DC0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1FBE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F026F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B8D71E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C568B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F4585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88AE04"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1D0423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D83BB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88A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7EAB5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3DCE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837BE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B267B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1B4DE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2C0F0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D0EE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04F2E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AB1C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41F8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0D5EE6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26C9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CFB81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AA14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7E77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0BADB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7D65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4B966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0EC9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F0A5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50A19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8358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CED6A2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0085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54A0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69A10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73B4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4CE64D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619E0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814D5FA"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949E92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5F853F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2B9703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F12A6C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994EDF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17B110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A5C38E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82574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27F65A1"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EFEFF27" w14:textId="77777777" w:rsidR="00BB5A4A" w:rsidRDefault="00BB5A4A" w:rsidP="00D128EE">
            <w:pPr>
              <w:spacing w:after="0"/>
              <w:jc w:val="left"/>
              <w:rPr>
                <w:rFonts w:asciiTheme="minorHAnsi" w:hAnsiTheme="minorHAnsi" w:cs="Calibri"/>
                <w:b/>
                <w:bCs/>
                <w:color w:val="000000"/>
                <w:sz w:val="22"/>
                <w:szCs w:val="22"/>
                <w:lang w:eastAsia="en-GB"/>
              </w:rPr>
            </w:pPr>
          </w:p>
          <w:p w14:paraId="478F7F3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70F56B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C6AAA9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31EC87C"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EFDF2EB" w14:textId="77777777" w:rsidR="00986E31" w:rsidRPr="008D7DA3" w:rsidRDefault="00986E31" w:rsidP="00BB5A4A">
      <w:pPr>
        <w:pStyle w:val="NoSpacing"/>
        <w:ind w:left="720"/>
        <w:rPr>
          <w:rFonts w:asciiTheme="minorHAnsi" w:hAnsiTheme="minorHAnsi" w:cs="Calibri"/>
          <w:sz w:val="22"/>
          <w:szCs w:val="22"/>
          <w:lang w:val="en" w:eastAsia="en-GB"/>
        </w:rPr>
      </w:pPr>
    </w:p>
    <w:p w14:paraId="1F5D123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09090BC" w14:textId="77777777" w:rsidR="00BB5A4A" w:rsidRPr="008D7DA3" w:rsidRDefault="00BB5A4A" w:rsidP="00BB5A4A">
      <w:pPr>
        <w:pStyle w:val="NoSpacing"/>
        <w:rPr>
          <w:rFonts w:asciiTheme="minorHAnsi" w:hAnsiTheme="minorHAnsi" w:cs="Calibri"/>
          <w:sz w:val="22"/>
          <w:szCs w:val="22"/>
        </w:rPr>
      </w:pPr>
    </w:p>
    <w:p w14:paraId="550D6472"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DD355AF" w14:textId="77777777" w:rsidR="00986E31" w:rsidRPr="008D7DA3" w:rsidRDefault="00986E31" w:rsidP="00BB5A4A">
      <w:pPr>
        <w:pStyle w:val="NoSpacing"/>
        <w:rPr>
          <w:rFonts w:asciiTheme="minorHAnsi" w:hAnsiTheme="minorHAnsi" w:cs="Calibri"/>
          <w:bCs/>
          <w:sz w:val="22"/>
          <w:szCs w:val="22"/>
        </w:rPr>
      </w:pPr>
    </w:p>
    <w:p w14:paraId="2F8B0679"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3841904" w14:textId="77777777" w:rsidR="00986E31" w:rsidRPr="008D7DA3" w:rsidRDefault="00986E31" w:rsidP="00BB5A4A">
      <w:pPr>
        <w:pStyle w:val="NoSpacing"/>
        <w:rPr>
          <w:rFonts w:asciiTheme="minorHAnsi" w:hAnsiTheme="minorHAnsi" w:cs="Calibri"/>
          <w:bCs/>
          <w:sz w:val="22"/>
          <w:szCs w:val="22"/>
        </w:rPr>
      </w:pPr>
    </w:p>
    <w:p w14:paraId="7DC065BF"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90C528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8C73F3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ED1EF7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DC55B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DD10AC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79717E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A7C1DB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68D669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9A5E9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CF5FF8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457E19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A761CA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35C805" w14:textId="77777777" w:rsidR="004879FE" w:rsidRPr="008D7DA3" w:rsidRDefault="00DC66D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E09C" w14:textId="77777777" w:rsidR="00200E46" w:rsidRDefault="00200E46" w:rsidP="00986E31">
      <w:pPr>
        <w:spacing w:after="0"/>
      </w:pPr>
      <w:r>
        <w:separator/>
      </w:r>
    </w:p>
  </w:endnote>
  <w:endnote w:type="continuationSeparator" w:id="0">
    <w:p w14:paraId="57DC8ED5" w14:textId="77777777" w:rsidR="00200E46" w:rsidRDefault="00200E4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5588554"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FFFDB0F"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6CD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5F1A" w14:textId="77777777" w:rsidR="00200E46" w:rsidRDefault="00200E46" w:rsidP="00986E31">
      <w:pPr>
        <w:spacing w:after="0"/>
      </w:pPr>
      <w:r>
        <w:separator/>
      </w:r>
    </w:p>
  </w:footnote>
  <w:footnote w:type="continuationSeparator" w:id="0">
    <w:p w14:paraId="61B0B0CF" w14:textId="77777777" w:rsidR="00200E46" w:rsidRDefault="00200E4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46"/>
    <w:rsid w:val="00113ACB"/>
    <w:rsid w:val="00200E46"/>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744B"/>
  <w15:docId w15:val="{7B2F7BD8-2F1D-4815-987F-26161B4B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2023-01-17T15:01:00Z</cp:lastPrinted>
  <dcterms:created xsi:type="dcterms:W3CDTF">2023-01-17T15:00:00Z</dcterms:created>
  <dcterms:modified xsi:type="dcterms:W3CDTF">2023-01-17T15:01:00Z</dcterms:modified>
</cp:coreProperties>
</file>