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14B3"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C22F66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453FCC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2128EF1" w14:textId="77777777" w:rsidTr="008D7DA3">
        <w:tc>
          <w:tcPr>
            <w:tcW w:w="2982" w:type="dxa"/>
          </w:tcPr>
          <w:p w14:paraId="15142D17" w14:textId="6A65C56C"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2505A">
              <w:rPr>
                <w:rFonts w:asciiTheme="minorHAnsi" w:hAnsiTheme="minorHAnsi"/>
                <w:sz w:val="22"/>
                <w:szCs w:val="22"/>
              </w:rPr>
              <w:t>E456</w:t>
            </w:r>
          </w:p>
        </w:tc>
      </w:tr>
    </w:tbl>
    <w:p w14:paraId="5D02873F" w14:textId="77777777" w:rsidR="00BB5A4A" w:rsidRPr="008D7DA3" w:rsidRDefault="00BB5A4A" w:rsidP="008D7DA3">
      <w:pPr>
        <w:pStyle w:val="NoSpacing"/>
        <w:ind w:left="-284"/>
        <w:rPr>
          <w:rFonts w:asciiTheme="minorHAnsi" w:hAnsiTheme="minorHAnsi" w:cs="Calibri"/>
          <w:bCs/>
          <w:sz w:val="12"/>
          <w:szCs w:val="12"/>
        </w:rPr>
      </w:pPr>
    </w:p>
    <w:p w14:paraId="450B519B"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FC23EE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E46795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0AA6DE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547FD1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5C4DC4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0C428A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AB368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9F474E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2353F9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FD592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F574C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32593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3F8412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A57251E"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C37CE7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4C1FF79"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5E98A6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B6E9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BC00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1CBDB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4B52878"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172AB03" w14:textId="77777777" w:rsidR="008D7DA3" w:rsidRDefault="008D7DA3" w:rsidP="008D7DA3">
            <w:pPr>
              <w:spacing w:after="0"/>
              <w:jc w:val="left"/>
              <w:rPr>
                <w:rFonts w:asciiTheme="minorHAnsi" w:hAnsiTheme="minorHAnsi" w:cs="Calibri"/>
                <w:b/>
                <w:bCs/>
                <w:color w:val="000000"/>
                <w:sz w:val="22"/>
                <w:szCs w:val="22"/>
                <w:lang w:eastAsia="en-GB"/>
              </w:rPr>
            </w:pPr>
          </w:p>
          <w:p w14:paraId="171754B4"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5194339"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534C6A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67C72A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4DE41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D830D3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9F92D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2FCFEB2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4EFEE8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F487CA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AE35E7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AC24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9F55CA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7284A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39F4B1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10FE60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9F96B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0AC1A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17C147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558DF4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D79848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DCEBB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B4B43F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4789BF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029945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62D6EA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7FBDA3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3EF0AA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CFDDD1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204DAE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F4FA1C6"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26393FE"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1749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DBB2FB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3157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CFBABF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00A2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958C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747C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215E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845C08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F843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D4454C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67115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E5AF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28A9D3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BE07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72116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994F1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1229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FE0313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CCA7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446A7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54E27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7BCE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99C47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767C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A0C2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D0B6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0807B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C152EC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B178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2A66D3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6234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F63A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B2EE67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4D26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7D819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77EC5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8E6A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4AAC40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2E78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FCA6B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CBD4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B1A8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CAA93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6EEEA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6B9179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C9C0D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67B646D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24D805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4F8AE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352459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449F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1B25A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41498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240FC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2206F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1720B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F3876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7B3C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5276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2C84A0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8CBBA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AC3FA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FFB0D4"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CA53D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C0676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2F9E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AE99DE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5AF6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FAFF2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5CBB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05F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3C559B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102C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8978F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B268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9E0E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B92B8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C3A7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AED89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D029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6BEB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F3FE5B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5C63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06098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1E448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0CA9A7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794C5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7761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BEC665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7AD6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371E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09F7D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A258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C32EB5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BDE76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B911ACC"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228B870"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862B4A7"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DB955E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A20E2E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AAD479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49FD12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4EC7CC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F387BA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B60739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F7BA03B" w14:textId="77777777" w:rsidR="00BB5A4A" w:rsidRDefault="00BB5A4A" w:rsidP="00D128EE">
            <w:pPr>
              <w:spacing w:after="0"/>
              <w:jc w:val="left"/>
              <w:rPr>
                <w:rFonts w:asciiTheme="minorHAnsi" w:hAnsiTheme="minorHAnsi" w:cs="Calibri"/>
                <w:b/>
                <w:bCs/>
                <w:color w:val="000000"/>
                <w:sz w:val="22"/>
                <w:szCs w:val="22"/>
                <w:lang w:eastAsia="en-GB"/>
              </w:rPr>
            </w:pPr>
          </w:p>
          <w:p w14:paraId="04BECB48"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689467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3E3EF1BF"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FCD055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752324B" w14:textId="77777777" w:rsidR="00986E31" w:rsidRPr="008D7DA3" w:rsidRDefault="00986E31" w:rsidP="00BB5A4A">
      <w:pPr>
        <w:pStyle w:val="NoSpacing"/>
        <w:ind w:left="720"/>
        <w:rPr>
          <w:rFonts w:asciiTheme="minorHAnsi" w:hAnsiTheme="minorHAnsi" w:cs="Calibri"/>
          <w:sz w:val="22"/>
          <w:szCs w:val="22"/>
          <w:lang w:val="en" w:eastAsia="en-GB"/>
        </w:rPr>
      </w:pPr>
    </w:p>
    <w:p w14:paraId="37604BBA"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445E84E" w14:textId="77777777" w:rsidR="00BB5A4A" w:rsidRPr="008D7DA3" w:rsidRDefault="00BB5A4A" w:rsidP="00BB5A4A">
      <w:pPr>
        <w:pStyle w:val="NoSpacing"/>
        <w:rPr>
          <w:rFonts w:asciiTheme="minorHAnsi" w:hAnsiTheme="minorHAnsi" w:cs="Calibri"/>
          <w:sz w:val="22"/>
          <w:szCs w:val="22"/>
        </w:rPr>
      </w:pPr>
    </w:p>
    <w:p w14:paraId="08EDA1A0"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F5E2DD3" w14:textId="77777777" w:rsidR="00986E31" w:rsidRPr="008D7DA3" w:rsidRDefault="00986E31" w:rsidP="00BB5A4A">
      <w:pPr>
        <w:pStyle w:val="NoSpacing"/>
        <w:rPr>
          <w:rFonts w:asciiTheme="minorHAnsi" w:hAnsiTheme="minorHAnsi" w:cs="Calibri"/>
          <w:bCs/>
          <w:sz w:val="22"/>
          <w:szCs w:val="22"/>
        </w:rPr>
      </w:pPr>
    </w:p>
    <w:p w14:paraId="7B10C20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CF17B16" w14:textId="77777777" w:rsidR="00986E31" w:rsidRPr="008D7DA3" w:rsidRDefault="00986E31" w:rsidP="00BB5A4A">
      <w:pPr>
        <w:pStyle w:val="NoSpacing"/>
        <w:rPr>
          <w:rFonts w:asciiTheme="minorHAnsi" w:hAnsiTheme="minorHAnsi" w:cs="Calibri"/>
          <w:bCs/>
          <w:sz w:val="22"/>
          <w:szCs w:val="22"/>
        </w:rPr>
      </w:pPr>
    </w:p>
    <w:p w14:paraId="670BD95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C9D394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6ABBA8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52097E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E713DB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95A189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06DEA5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3C2E54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6E2324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AEB0B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EBDDDA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4EE327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112689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A43BB54" w14:textId="77777777" w:rsidR="004879FE" w:rsidRPr="008D7DA3" w:rsidRDefault="00F5402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2DB1" w14:textId="77777777" w:rsidR="0082505A" w:rsidRDefault="0082505A" w:rsidP="00986E31">
      <w:pPr>
        <w:spacing w:after="0"/>
      </w:pPr>
      <w:r>
        <w:separator/>
      </w:r>
    </w:p>
  </w:endnote>
  <w:endnote w:type="continuationSeparator" w:id="0">
    <w:p w14:paraId="32F7050B" w14:textId="77777777" w:rsidR="0082505A" w:rsidRDefault="0082505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17F2F7B"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74D409F"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D869"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681F" w14:textId="77777777" w:rsidR="0082505A" w:rsidRDefault="0082505A" w:rsidP="00986E31">
      <w:pPr>
        <w:spacing w:after="0"/>
      </w:pPr>
      <w:r>
        <w:separator/>
      </w:r>
    </w:p>
  </w:footnote>
  <w:footnote w:type="continuationSeparator" w:id="0">
    <w:p w14:paraId="15F6CBBF" w14:textId="77777777" w:rsidR="0082505A" w:rsidRDefault="0082505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5A"/>
    <w:rsid w:val="00113ACB"/>
    <w:rsid w:val="004A0D04"/>
    <w:rsid w:val="00807E12"/>
    <w:rsid w:val="0082505A"/>
    <w:rsid w:val="008D7DA3"/>
    <w:rsid w:val="00986E31"/>
    <w:rsid w:val="009E5267"/>
    <w:rsid w:val="00BB5A4A"/>
    <w:rsid w:val="00F5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3383F"/>
  <w15:docId w15:val="{1DF471C4-E45A-4840-9F70-533287A5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2022-12-05T10:47:00Z</cp:lastPrinted>
  <dcterms:created xsi:type="dcterms:W3CDTF">2022-12-05T10:46:00Z</dcterms:created>
  <dcterms:modified xsi:type="dcterms:W3CDTF">2022-12-05T10:47:00Z</dcterms:modified>
</cp:coreProperties>
</file>