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D6A0"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B8D9675"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01D1FAA6"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02779957" w14:textId="77777777" w:rsidTr="008D7DA3">
        <w:tc>
          <w:tcPr>
            <w:tcW w:w="2982" w:type="dxa"/>
          </w:tcPr>
          <w:p w14:paraId="6F895465" w14:textId="79A849B7"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B36898">
              <w:rPr>
                <w:rFonts w:asciiTheme="minorHAnsi" w:hAnsiTheme="minorHAnsi"/>
                <w:sz w:val="22"/>
                <w:szCs w:val="22"/>
              </w:rPr>
              <w:t>E454</w:t>
            </w:r>
          </w:p>
        </w:tc>
      </w:tr>
    </w:tbl>
    <w:p w14:paraId="41423F59" w14:textId="77777777" w:rsidR="00BB5A4A" w:rsidRPr="008D7DA3" w:rsidRDefault="00BB5A4A" w:rsidP="008D7DA3">
      <w:pPr>
        <w:pStyle w:val="NoSpacing"/>
        <w:ind w:left="-284"/>
        <w:rPr>
          <w:rFonts w:asciiTheme="minorHAnsi" w:hAnsiTheme="minorHAnsi" w:cs="Calibri"/>
          <w:bCs/>
          <w:sz w:val="12"/>
          <w:szCs w:val="12"/>
        </w:rPr>
      </w:pPr>
    </w:p>
    <w:p w14:paraId="258521A3"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1BD511D6"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7F682EB2"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AD4639D"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0FE6F1B"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5BF915F4"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7DCC25D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858C822"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819F91C"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776941D"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1B1D20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477F89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02C7DC3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56EAA3F"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1028E22"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2A13674C"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6342A139"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1861258"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4F7AA38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2EE0E2B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4664A7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703E327"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0E2FEF30" w14:textId="77777777" w:rsidR="008D7DA3" w:rsidRDefault="008D7DA3" w:rsidP="008D7DA3">
            <w:pPr>
              <w:spacing w:after="0"/>
              <w:jc w:val="left"/>
              <w:rPr>
                <w:rFonts w:asciiTheme="minorHAnsi" w:hAnsiTheme="minorHAnsi" w:cs="Calibri"/>
                <w:b/>
                <w:bCs/>
                <w:color w:val="000000"/>
                <w:sz w:val="22"/>
                <w:szCs w:val="22"/>
                <w:lang w:eastAsia="en-GB"/>
              </w:rPr>
            </w:pPr>
          </w:p>
          <w:p w14:paraId="5FF7B1FE"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3C7447E6"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53F7083D"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7BF85E7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B2E249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343E6B0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99CD1F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702FFC8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75EB78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24C48A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438C17A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073DAC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279CD9D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778169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7B43B8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785D1A7C"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6CE02D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484F5B8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076AB3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506E3E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3461572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55A3FC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424D746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A6BAB6C"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53925D9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311DBEE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D3080B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28C721E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B6E226E"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F9C43A6"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78DC030E"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15852F2"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B2B90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21B6830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472DB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45547E4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57C568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E1188B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09EE8E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1CCDC3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5B28E07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379E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52B83A3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47B74E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B59252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55F431F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42D0D5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1F66C40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DDB10B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F40570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725849B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011C47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04AA8C7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FA8227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81CF6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0A25908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E2767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8C744D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1D121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03E80C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28DF147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1208EF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291977F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DD83A9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34B7C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61E3096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DED09A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99896A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B17BB2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B4D90D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39BA995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698930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64CCB1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33EA3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87458F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2857DE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463BEB0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3B4126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3F81CA2"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18AD1B2C"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344B08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06F4EC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692E705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59905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4A7FC8B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F653C6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D35424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1F3B59D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2F300C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7F717A1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2919EF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9CB7EC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7ECAA08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E7E5DC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0DF537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AA4E55E"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078D8145"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5D6748C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30034E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39FAF92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C3643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78C5F57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AFA85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5FACB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1771F20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95FA31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3500259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434F74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ADAD7B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28918E5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30DC4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723DB42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8E35C7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EFF91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6D7D972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61C30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0279775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18F90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55EBB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6E5BCE7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30BE33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0A177CB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0DBE5B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16A5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26E00FF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CD1FA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E7E5DA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5942E2F"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F09C9EC"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4F21C777"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50BCBDE7"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73CE386E"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4957DB4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4A8434C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4CEA2F34"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D3ABABE"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DEDF772"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3A9289F2"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211AB4D6" w14:textId="77777777" w:rsidR="00BB5A4A" w:rsidRDefault="00BB5A4A" w:rsidP="00D128EE">
            <w:pPr>
              <w:spacing w:after="0"/>
              <w:jc w:val="left"/>
              <w:rPr>
                <w:rFonts w:asciiTheme="minorHAnsi" w:hAnsiTheme="minorHAnsi" w:cs="Calibri"/>
                <w:b/>
                <w:bCs/>
                <w:color w:val="000000"/>
                <w:sz w:val="22"/>
                <w:szCs w:val="22"/>
                <w:lang w:eastAsia="en-GB"/>
              </w:rPr>
            </w:pPr>
          </w:p>
          <w:p w14:paraId="189836DC"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227D437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22C2CE99"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267C9A93"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1542CED3" w14:textId="77777777" w:rsidR="00986E31" w:rsidRPr="008D7DA3" w:rsidRDefault="00986E31" w:rsidP="00BB5A4A">
      <w:pPr>
        <w:pStyle w:val="NoSpacing"/>
        <w:ind w:left="720"/>
        <w:rPr>
          <w:rFonts w:asciiTheme="minorHAnsi" w:hAnsiTheme="minorHAnsi" w:cs="Calibri"/>
          <w:sz w:val="22"/>
          <w:szCs w:val="22"/>
          <w:lang w:val="en" w:eastAsia="en-GB"/>
        </w:rPr>
      </w:pPr>
    </w:p>
    <w:p w14:paraId="3F052AD3"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4448C701" w14:textId="77777777" w:rsidR="00BB5A4A" w:rsidRPr="008D7DA3" w:rsidRDefault="00BB5A4A" w:rsidP="00BB5A4A">
      <w:pPr>
        <w:pStyle w:val="NoSpacing"/>
        <w:rPr>
          <w:rFonts w:asciiTheme="minorHAnsi" w:hAnsiTheme="minorHAnsi" w:cs="Calibri"/>
          <w:sz w:val="22"/>
          <w:szCs w:val="22"/>
        </w:rPr>
      </w:pPr>
    </w:p>
    <w:p w14:paraId="37074FD9"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2E8F138C" w14:textId="77777777" w:rsidR="00986E31" w:rsidRPr="008D7DA3" w:rsidRDefault="00986E31" w:rsidP="00BB5A4A">
      <w:pPr>
        <w:pStyle w:val="NoSpacing"/>
        <w:rPr>
          <w:rFonts w:asciiTheme="minorHAnsi" w:hAnsiTheme="minorHAnsi" w:cs="Calibri"/>
          <w:bCs/>
          <w:sz w:val="22"/>
          <w:szCs w:val="22"/>
        </w:rPr>
      </w:pPr>
    </w:p>
    <w:p w14:paraId="41EDA1EC"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5469C030" w14:textId="77777777" w:rsidR="00986E31" w:rsidRPr="008D7DA3" w:rsidRDefault="00986E31" w:rsidP="00BB5A4A">
      <w:pPr>
        <w:pStyle w:val="NoSpacing"/>
        <w:rPr>
          <w:rFonts w:asciiTheme="minorHAnsi" w:hAnsiTheme="minorHAnsi" w:cs="Calibri"/>
          <w:bCs/>
          <w:sz w:val="22"/>
          <w:szCs w:val="22"/>
        </w:rPr>
      </w:pPr>
    </w:p>
    <w:p w14:paraId="77FEC907"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0472F859"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49AE29E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398A45E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8A8979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46CC728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2C530D8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93B7F8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A98962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AC4C81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4A3CA1C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317021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4B8326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9727188" w14:textId="77777777" w:rsidR="004879FE" w:rsidRPr="008D7DA3" w:rsidRDefault="00D728D2">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FE21" w14:textId="77777777" w:rsidR="00B36898" w:rsidRDefault="00B36898" w:rsidP="00986E31">
      <w:pPr>
        <w:spacing w:after="0"/>
      </w:pPr>
      <w:r>
        <w:separator/>
      </w:r>
    </w:p>
  </w:endnote>
  <w:endnote w:type="continuationSeparator" w:id="0">
    <w:p w14:paraId="79C8C6CA" w14:textId="77777777" w:rsidR="00B36898" w:rsidRDefault="00B36898"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766CAFF2"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42A6D7CA"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5272"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5FA0" w14:textId="77777777" w:rsidR="00B36898" w:rsidRDefault="00B36898" w:rsidP="00986E31">
      <w:pPr>
        <w:spacing w:after="0"/>
      </w:pPr>
      <w:r>
        <w:separator/>
      </w:r>
    </w:p>
  </w:footnote>
  <w:footnote w:type="continuationSeparator" w:id="0">
    <w:p w14:paraId="4AFFD73A" w14:textId="77777777" w:rsidR="00B36898" w:rsidRDefault="00B36898"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98"/>
    <w:rsid w:val="00113ACB"/>
    <w:rsid w:val="004A0D04"/>
    <w:rsid w:val="00807E12"/>
    <w:rsid w:val="008D7DA3"/>
    <w:rsid w:val="00986E31"/>
    <w:rsid w:val="009E5267"/>
    <w:rsid w:val="00B36898"/>
    <w:rsid w:val="00BB5A4A"/>
    <w:rsid w:val="00D7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72B91"/>
  <w15:docId w15:val="{D814B7AB-BC02-4996-BDD4-1992649C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cp:lastModifiedBy>
  <cp:revision>2</cp:revision>
  <cp:lastPrinted>2022-11-01T09:27:00Z</cp:lastPrinted>
  <dcterms:created xsi:type="dcterms:W3CDTF">2022-11-01T09:26:00Z</dcterms:created>
  <dcterms:modified xsi:type="dcterms:W3CDTF">2022-11-01T09:27:00Z</dcterms:modified>
</cp:coreProperties>
</file>