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432C"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B22DF4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3DD719A"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05D6670" w14:textId="77777777" w:rsidTr="008D7DA3">
        <w:tc>
          <w:tcPr>
            <w:tcW w:w="2982" w:type="dxa"/>
          </w:tcPr>
          <w:p w14:paraId="715BF89C" w14:textId="6C0AD9AE"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B5D91">
              <w:rPr>
                <w:rFonts w:asciiTheme="minorHAnsi" w:hAnsiTheme="minorHAnsi"/>
                <w:sz w:val="22"/>
                <w:szCs w:val="22"/>
              </w:rPr>
              <w:t>E453</w:t>
            </w:r>
          </w:p>
        </w:tc>
      </w:tr>
    </w:tbl>
    <w:p w14:paraId="4A2FDAF0" w14:textId="77777777" w:rsidR="00BB5A4A" w:rsidRPr="008D7DA3" w:rsidRDefault="00BB5A4A" w:rsidP="008D7DA3">
      <w:pPr>
        <w:pStyle w:val="NoSpacing"/>
        <w:ind w:left="-284"/>
        <w:rPr>
          <w:rFonts w:asciiTheme="minorHAnsi" w:hAnsiTheme="minorHAnsi" w:cs="Calibri"/>
          <w:bCs/>
          <w:sz w:val="12"/>
          <w:szCs w:val="12"/>
        </w:rPr>
      </w:pPr>
    </w:p>
    <w:p w14:paraId="28EEF39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7CDCB463"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203CFDA"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749E2E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892390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CA32A45"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A9979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D93BDA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A012710"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9445645"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DAE7D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A1212B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26591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4EBB06"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7E03F0F"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0DFF88B"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F1343BF"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669967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BBD4E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888FC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A51CC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956696"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511AEF52" w14:textId="77777777" w:rsidR="008D7DA3" w:rsidRDefault="008D7DA3" w:rsidP="008D7DA3">
            <w:pPr>
              <w:spacing w:after="0"/>
              <w:jc w:val="left"/>
              <w:rPr>
                <w:rFonts w:asciiTheme="minorHAnsi" w:hAnsiTheme="minorHAnsi" w:cs="Calibri"/>
                <w:b/>
                <w:bCs/>
                <w:color w:val="000000"/>
                <w:sz w:val="22"/>
                <w:szCs w:val="22"/>
                <w:lang w:eastAsia="en-GB"/>
              </w:rPr>
            </w:pPr>
          </w:p>
          <w:p w14:paraId="115BFD3A"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10E44C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6B7174A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12D061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8D779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E3283E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2FADB6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CC0F2B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248CF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74F7A7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F1B215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EDA0FB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E98EF6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78FE0F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141D8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62B97B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169553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0F6651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27CA66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5B7435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2A0635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E10289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7CF2323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3D74F0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30933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0300437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C2919E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FD46FF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8673C20"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5FFE7FB"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55736E9C"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30977C8"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B7A6F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DEA1C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4515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E5A04D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7894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F64CB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67F0E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4191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386491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ADF3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95CDBC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86AB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90B9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B1D2AE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9047A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0BD58C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EF44B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6295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00E1E6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8B113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C38D92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D181DA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2B3B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6A3F63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292B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56ACBC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B5DE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368EB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50F11A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23F1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3F88FE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2301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91AFE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BB002B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A64A9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D4F0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A900D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FAC3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21FB7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DBDEE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4F027E0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4B26D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9345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7D6701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89709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54FC5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771CB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E1DA60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E90D54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E950E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74C52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00D1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86FA81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B9CEE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55395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28E03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D2B71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56B1BC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6A3CE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E6488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1D3214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BB187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4A43AA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1A47FA"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25AE706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F653C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481C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87F526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886A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75FC06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49D14A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C962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1DD5850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5C0E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D947D7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FB117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2EBB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10ECBB8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E3260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9378BC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4F19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D9BB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FFCE85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46A1C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5D29F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D492E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887C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C1462F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25A0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F81C7A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A9402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1393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80DDC6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CD4B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CE50F9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4B48E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B377334"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72E75B0"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83812BF"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A33DA8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253BFF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1F84CC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DA67DA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1A4E50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659F8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58EE14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DF38DEB" w14:textId="77777777" w:rsidR="00BB5A4A" w:rsidRDefault="00BB5A4A" w:rsidP="00D128EE">
            <w:pPr>
              <w:spacing w:after="0"/>
              <w:jc w:val="left"/>
              <w:rPr>
                <w:rFonts w:asciiTheme="minorHAnsi" w:hAnsiTheme="minorHAnsi" w:cs="Calibri"/>
                <w:b/>
                <w:bCs/>
                <w:color w:val="000000"/>
                <w:sz w:val="22"/>
                <w:szCs w:val="22"/>
                <w:lang w:eastAsia="en-GB"/>
              </w:rPr>
            </w:pPr>
          </w:p>
          <w:p w14:paraId="13984FAF"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535A1D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565BD7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B2208B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3B5652B" w14:textId="77777777" w:rsidR="00986E31" w:rsidRPr="008D7DA3" w:rsidRDefault="00986E31" w:rsidP="00BB5A4A">
      <w:pPr>
        <w:pStyle w:val="NoSpacing"/>
        <w:ind w:left="720"/>
        <w:rPr>
          <w:rFonts w:asciiTheme="minorHAnsi" w:hAnsiTheme="minorHAnsi" w:cs="Calibri"/>
          <w:sz w:val="22"/>
          <w:szCs w:val="22"/>
          <w:lang w:val="en" w:eastAsia="en-GB"/>
        </w:rPr>
      </w:pPr>
    </w:p>
    <w:p w14:paraId="00F6F2CC"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CCD3D39" w14:textId="77777777" w:rsidR="00BB5A4A" w:rsidRPr="008D7DA3" w:rsidRDefault="00BB5A4A" w:rsidP="00BB5A4A">
      <w:pPr>
        <w:pStyle w:val="NoSpacing"/>
        <w:rPr>
          <w:rFonts w:asciiTheme="minorHAnsi" w:hAnsiTheme="minorHAnsi" w:cs="Calibri"/>
          <w:sz w:val="22"/>
          <w:szCs w:val="22"/>
        </w:rPr>
      </w:pPr>
    </w:p>
    <w:p w14:paraId="08B287A2"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409FB40" w14:textId="77777777" w:rsidR="00986E31" w:rsidRPr="008D7DA3" w:rsidRDefault="00986E31" w:rsidP="00BB5A4A">
      <w:pPr>
        <w:pStyle w:val="NoSpacing"/>
        <w:rPr>
          <w:rFonts w:asciiTheme="minorHAnsi" w:hAnsiTheme="minorHAnsi" w:cs="Calibri"/>
          <w:bCs/>
          <w:sz w:val="22"/>
          <w:szCs w:val="22"/>
        </w:rPr>
      </w:pPr>
    </w:p>
    <w:p w14:paraId="4DF89A95"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54F1D7F" w14:textId="77777777" w:rsidR="00986E31" w:rsidRPr="008D7DA3" w:rsidRDefault="00986E31" w:rsidP="00BB5A4A">
      <w:pPr>
        <w:pStyle w:val="NoSpacing"/>
        <w:rPr>
          <w:rFonts w:asciiTheme="minorHAnsi" w:hAnsiTheme="minorHAnsi" w:cs="Calibri"/>
          <w:bCs/>
          <w:sz w:val="22"/>
          <w:szCs w:val="22"/>
        </w:rPr>
      </w:pPr>
    </w:p>
    <w:p w14:paraId="572B6308"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6831834"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E4444C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C0E6CF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0780DA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8B1E27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B48EA2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74BE9F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65B254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1B22DB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B90E1A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02CCC0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19B3F7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BDFABA6" w14:textId="77777777" w:rsidR="004879FE" w:rsidRPr="008D7DA3" w:rsidRDefault="008D2946">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0368" w14:textId="77777777" w:rsidR="008B5D91" w:rsidRDefault="008B5D91" w:rsidP="00986E31">
      <w:pPr>
        <w:spacing w:after="0"/>
      </w:pPr>
      <w:r>
        <w:separator/>
      </w:r>
    </w:p>
  </w:endnote>
  <w:endnote w:type="continuationSeparator" w:id="0">
    <w:p w14:paraId="7ACA5689" w14:textId="77777777" w:rsidR="008B5D91" w:rsidRDefault="008B5D91"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2478FE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E68DE85"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AA59"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E847" w14:textId="77777777" w:rsidR="008B5D91" w:rsidRDefault="008B5D91" w:rsidP="00986E31">
      <w:pPr>
        <w:spacing w:after="0"/>
      </w:pPr>
      <w:r>
        <w:separator/>
      </w:r>
    </w:p>
  </w:footnote>
  <w:footnote w:type="continuationSeparator" w:id="0">
    <w:p w14:paraId="6904C9C8" w14:textId="77777777" w:rsidR="008B5D91" w:rsidRDefault="008B5D91"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91"/>
    <w:rsid w:val="00113ACB"/>
    <w:rsid w:val="004A0D04"/>
    <w:rsid w:val="00807E12"/>
    <w:rsid w:val="008B5D91"/>
    <w:rsid w:val="008D2946"/>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9B33"/>
  <w15:docId w15:val="{49DACFDC-0C87-4AC8-B2CC-FA2B21F0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2022-11-02T10:32:00Z</cp:lastPrinted>
  <dcterms:created xsi:type="dcterms:W3CDTF">2022-11-02T10:31:00Z</dcterms:created>
  <dcterms:modified xsi:type="dcterms:W3CDTF">2022-11-02T10:32:00Z</dcterms:modified>
</cp:coreProperties>
</file>