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9BE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85DC83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0D7299E"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3E20203E" w14:textId="77777777" w:rsidTr="008D7DA3">
        <w:tc>
          <w:tcPr>
            <w:tcW w:w="2982" w:type="dxa"/>
          </w:tcPr>
          <w:p w14:paraId="1964766E" w14:textId="4382774F" w:rsidR="008D7DA3" w:rsidRPr="008D7DA3" w:rsidRDefault="009469F8" w:rsidP="008D7DA3">
            <w:pPr>
              <w:spacing w:after="0"/>
              <w:ind w:left="-284"/>
              <w:jc w:val="center"/>
              <w:rPr>
                <w:rFonts w:asciiTheme="minorHAnsi" w:hAnsiTheme="minorHAnsi"/>
                <w:sz w:val="22"/>
                <w:szCs w:val="22"/>
              </w:rPr>
            </w:pPr>
            <w:r>
              <w:rPr>
                <w:rFonts w:asciiTheme="minorHAnsi" w:hAnsiTheme="minorHAnsi"/>
                <w:sz w:val="22"/>
                <w:szCs w:val="22"/>
              </w:rPr>
              <w:t>Chapel Scholarship/JRF</w:t>
            </w:r>
            <w:r w:rsidR="00324026">
              <w:rPr>
                <w:rFonts w:asciiTheme="minorHAnsi" w:hAnsiTheme="minorHAnsi"/>
                <w:sz w:val="22"/>
                <w:szCs w:val="22"/>
              </w:rPr>
              <w:t xml:space="preserve"> E452</w:t>
            </w:r>
          </w:p>
        </w:tc>
      </w:tr>
    </w:tbl>
    <w:p w14:paraId="7181D2E5" w14:textId="77777777" w:rsidR="00BB5A4A" w:rsidRPr="008D7DA3" w:rsidRDefault="00BB5A4A" w:rsidP="008D7DA3">
      <w:pPr>
        <w:pStyle w:val="NoSpacing"/>
        <w:ind w:left="-284"/>
        <w:rPr>
          <w:rFonts w:asciiTheme="minorHAnsi" w:hAnsiTheme="minorHAnsi" w:cs="Calibri"/>
          <w:bCs/>
          <w:sz w:val="12"/>
          <w:szCs w:val="12"/>
        </w:rPr>
      </w:pPr>
    </w:p>
    <w:p w14:paraId="1C849C5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A8F071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66FA1A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39A80C1"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94A3F3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067BEF4"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71563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2217A0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C10DFB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3E62625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F628F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31B6B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DF1D9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0EDFD3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9534D5D"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BCBB51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69597C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5179E49"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62054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1444D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46234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CAEA8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3ED91BA" w14:textId="77777777" w:rsidR="008D7DA3" w:rsidRDefault="008D7DA3" w:rsidP="008D7DA3">
            <w:pPr>
              <w:spacing w:after="0"/>
              <w:jc w:val="left"/>
              <w:rPr>
                <w:rFonts w:asciiTheme="minorHAnsi" w:hAnsiTheme="minorHAnsi" w:cs="Calibri"/>
                <w:b/>
                <w:bCs/>
                <w:color w:val="000000"/>
                <w:sz w:val="22"/>
                <w:szCs w:val="22"/>
                <w:lang w:eastAsia="en-GB"/>
              </w:rPr>
            </w:pPr>
          </w:p>
          <w:p w14:paraId="2BFC68F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D53576C"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14D8A9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C07499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194C3F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32EC30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3FCDDC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6D3F267"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990C33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E9ED61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E88C91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09828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84F69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386A2A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19E57B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2980AF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DEA108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789FB9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C67911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F1BD59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9DDB66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AA8DB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F0C781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B5CC6CB"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C36536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B2AA92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EA723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D095DB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143BDD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1430BB9"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42597F8"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97335DC"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ED5C1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52C5B3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E5E0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4D4DBD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03D5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F2F506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D6B20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B3C7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8F3FC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3319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A54E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3F7D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793D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73DA64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2097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454B20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9B098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C277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57BD5A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C07F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5E71E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1D1E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C92A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C7CD5F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2A36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A6B8D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564D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72462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9D590F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27FD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62945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300A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1E951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EE174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3D72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269716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DC50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12B6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0E73B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D40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0F2D95E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F229B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90CF8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1AD62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3A814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218EA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35166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536BE7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63C42D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FA817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5E8BED9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92647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C9188D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6B221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0DC8F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887EAB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1459C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6A2B79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5D9BA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0758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CE9234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FC15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FC2F91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2FF27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CD4724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5B75EF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75AA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4247AB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83A4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33F38E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6802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66BFA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7750FA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E68B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77353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095A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40E3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F6805A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ACA8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4ED9C28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C0BB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CF07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952F3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63EB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A569C8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B9FB2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E97F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3BBDE7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52D6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9FAA5D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B144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E603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F12E6A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274A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55241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E5D77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E8DB1AB"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3F4BB2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88700AA"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E3141D7"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B7A4E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A3E1CE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BE8258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AD79D9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EBCC4D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8876922"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CC5292F" w14:textId="77777777" w:rsidR="00BB5A4A" w:rsidRDefault="00BB5A4A" w:rsidP="00D128EE">
            <w:pPr>
              <w:spacing w:after="0"/>
              <w:jc w:val="left"/>
              <w:rPr>
                <w:rFonts w:asciiTheme="minorHAnsi" w:hAnsiTheme="minorHAnsi" w:cs="Calibri"/>
                <w:b/>
                <w:bCs/>
                <w:color w:val="000000"/>
                <w:sz w:val="22"/>
                <w:szCs w:val="22"/>
                <w:lang w:eastAsia="en-GB"/>
              </w:rPr>
            </w:pPr>
          </w:p>
          <w:p w14:paraId="22C9B19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EADB1B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DD92B4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F5DE1D0"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FACCA0A" w14:textId="77777777" w:rsidR="00986E31" w:rsidRPr="008D7DA3" w:rsidRDefault="00986E31" w:rsidP="00BB5A4A">
      <w:pPr>
        <w:pStyle w:val="NoSpacing"/>
        <w:ind w:left="720"/>
        <w:rPr>
          <w:rFonts w:asciiTheme="minorHAnsi" w:hAnsiTheme="minorHAnsi" w:cs="Calibri"/>
          <w:sz w:val="22"/>
          <w:szCs w:val="22"/>
          <w:lang w:val="en" w:eastAsia="en-GB"/>
        </w:rPr>
      </w:pPr>
    </w:p>
    <w:p w14:paraId="22CFEDFA"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DE94B8A" w14:textId="77777777" w:rsidR="00BB5A4A" w:rsidRPr="008D7DA3" w:rsidRDefault="00BB5A4A" w:rsidP="00BB5A4A">
      <w:pPr>
        <w:pStyle w:val="NoSpacing"/>
        <w:rPr>
          <w:rFonts w:asciiTheme="minorHAnsi" w:hAnsiTheme="minorHAnsi" w:cs="Calibri"/>
          <w:sz w:val="22"/>
          <w:szCs w:val="22"/>
        </w:rPr>
      </w:pPr>
    </w:p>
    <w:p w14:paraId="1A03BE0F"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E745E55" w14:textId="77777777" w:rsidR="00986E31" w:rsidRPr="008D7DA3" w:rsidRDefault="00986E31" w:rsidP="00BB5A4A">
      <w:pPr>
        <w:pStyle w:val="NoSpacing"/>
        <w:rPr>
          <w:rFonts w:asciiTheme="minorHAnsi" w:hAnsiTheme="minorHAnsi" w:cs="Calibri"/>
          <w:bCs/>
          <w:sz w:val="22"/>
          <w:szCs w:val="22"/>
        </w:rPr>
      </w:pPr>
    </w:p>
    <w:p w14:paraId="0153D21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7AEEBA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C93742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FDD007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C68694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C9B35D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96D2E6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C991EB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93B7C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A1FC73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0298BD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4E6F6F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B9E757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90C725A" w14:textId="77777777" w:rsidR="004879FE" w:rsidRPr="008D7DA3" w:rsidRDefault="0009719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3852" w14:textId="77777777" w:rsidR="004F2B2E" w:rsidRDefault="004F2B2E" w:rsidP="00986E31">
      <w:pPr>
        <w:spacing w:after="0"/>
      </w:pPr>
      <w:r>
        <w:separator/>
      </w:r>
    </w:p>
  </w:endnote>
  <w:endnote w:type="continuationSeparator" w:id="0">
    <w:p w14:paraId="77BD8327" w14:textId="77777777" w:rsidR="004F2B2E" w:rsidRDefault="004F2B2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7EDDC9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B34E56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0DBD"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BBA9" w14:textId="77777777" w:rsidR="004F2B2E" w:rsidRDefault="004F2B2E" w:rsidP="00986E31">
      <w:pPr>
        <w:spacing w:after="0"/>
      </w:pPr>
      <w:r>
        <w:separator/>
      </w:r>
    </w:p>
  </w:footnote>
  <w:footnote w:type="continuationSeparator" w:id="0">
    <w:p w14:paraId="6909FA9F" w14:textId="77777777" w:rsidR="004F2B2E" w:rsidRDefault="004F2B2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2E"/>
    <w:rsid w:val="00113ACB"/>
    <w:rsid w:val="00324026"/>
    <w:rsid w:val="004A0D04"/>
    <w:rsid w:val="004F2B2E"/>
    <w:rsid w:val="006C4D1D"/>
    <w:rsid w:val="00807E12"/>
    <w:rsid w:val="008D7DA3"/>
    <w:rsid w:val="009469F8"/>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35EB5"/>
  <w15:docId w15:val="{163AAD80-B7E3-43AB-9AEE-183BDFB2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2022-10-28T10:15:00Z</cp:lastPrinted>
  <dcterms:created xsi:type="dcterms:W3CDTF">2022-10-28T10:14:00Z</dcterms:created>
  <dcterms:modified xsi:type="dcterms:W3CDTF">2022-10-28T10:15:00Z</dcterms:modified>
</cp:coreProperties>
</file>