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8D7D5"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70CCEE4D"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00DEFDB5"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7392028E" w14:textId="77777777" w:rsidTr="008D7DA3">
        <w:tc>
          <w:tcPr>
            <w:tcW w:w="2982" w:type="dxa"/>
          </w:tcPr>
          <w:p w14:paraId="05B7B471" w14:textId="753DAD25"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9D1FFF">
              <w:rPr>
                <w:rFonts w:asciiTheme="minorHAnsi" w:hAnsiTheme="minorHAnsi"/>
                <w:sz w:val="22"/>
                <w:szCs w:val="22"/>
              </w:rPr>
              <w:t>E451</w:t>
            </w:r>
          </w:p>
        </w:tc>
      </w:tr>
    </w:tbl>
    <w:p w14:paraId="4378ED11" w14:textId="77777777" w:rsidR="00BB5A4A" w:rsidRPr="008D7DA3" w:rsidRDefault="00BB5A4A" w:rsidP="008D7DA3">
      <w:pPr>
        <w:pStyle w:val="NoSpacing"/>
        <w:ind w:left="-284"/>
        <w:rPr>
          <w:rFonts w:asciiTheme="minorHAnsi" w:hAnsiTheme="minorHAnsi" w:cs="Calibri"/>
          <w:bCs/>
          <w:sz w:val="12"/>
          <w:szCs w:val="12"/>
        </w:rPr>
      </w:pPr>
    </w:p>
    <w:p w14:paraId="112B79EC"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2BD6A522"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4BF116EB"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7B091A72"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274888E4"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24B867E0"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5175B61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6F3D0C8"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6489E5F6"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1947FBB1"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798F694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0DC78B1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3B2EA16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78B0C20"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29D37A3"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746C3DC8"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1BA53A62"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2C5D2C2D"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0D747A4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488333D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6C69386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5CA6F3F"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2CBD845D" w14:textId="77777777" w:rsidR="008D7DA3" w:rsidRDefault="008D7DA3" w:rsidP="008D7DA3">
            <w:pPr>
              <w:spacing w:after="0"/>
              <w:jc w:val="left"/>
              <w:rPr>
                <w:rFonts w:asciiTheme="minorHAnsi" w:hAnsiTheme="minorHAnsi" w:cs="Calibri"/>
                <w:b/>
                <w:bCs/>
                <w:color w:val="000000"/>
                <w:sz w:val="22"/>
                <w:szCs w:val="22"/>
                <w:lang w:eastAsia="en-GB"/>
              </w:rPr>
            </w:pPr>
          </w:p>
          <w:p w14:paraId="7D8BB78D"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740D9F45"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49A40E6E"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25A2537D"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21AA33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42F390C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506E7E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44FC7F0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8F1F713"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F69A65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73205AAF"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B43D30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34046DB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7A4C543"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5A0557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52FB8D9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773F87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57104E9D"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E5E5A4E"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730683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171AEDC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F1FF4F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0806224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5F3FB38"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34BB51F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1144D68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8E7232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763B8F43"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9591108"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BF9732D"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0BC46B67"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4987A897"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8EF25B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5DFABC7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45B760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73CBEE3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17DAD2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7D69C6C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29E609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71E1AA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58F102D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107805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07D49D2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52218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0ECAF9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6318FDC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0CDE9C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068D7F1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2B34F8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2DCEF0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00CB391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F58D9E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5EAC4A8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B60550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3FEDE9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63ADF39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366AC3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4E8A07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B91221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9AA29E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30159C1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812FCA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1B73264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91F659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9D5256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01085C27"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8C3EA2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4EFADDE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907CF7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488618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4F12BA4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C8048A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006EE30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534EF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BAEFF3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0381D75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27300AB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916DE1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E9894B7"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0008D9CF"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63E4CA9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6E8E2B5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5F22723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784835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41AEA46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418241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B3C18C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2B8E9C8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917968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38F758D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6D0186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D2D8D7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479861B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BE9D41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47A670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A596A6C"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684496C8"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78B12C3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3547D1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1B4EA1C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2A06C3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4F65350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5CE380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FF9CA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6CCAB04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6DA023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6493D13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A34046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34705A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76AFE31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4A75E3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33D5553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879D25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899342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08720B5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A28EBC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2EEA2AD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9AD3FE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4865C5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5190890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0E5F08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0049C8E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6F7ED2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6794FA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26F237A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54EB8B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8105E2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8294B1B"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052EBB5"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6F85637D"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7333282B"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0C98DFE7"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5FD2522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22A63C3F"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5E61F874"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EB86B65"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B469B15"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192FB34E"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53FCB16B" w14:textId="77777777" w:rsidR="00BB5A4A" w:rsidRDefault="00BB5A4A" w:rsidP="00D128EE">
            <w:pPr>
              <w:spacing w:after="0"/>
              <w:jc w:val="left"/>
              <w:rPr>
                <w:rFonts w:asciiTheme="minorHAnsi" w:hAnsiTheme="minorHAnsi" w:cs="Calibri"/>
                <w:b/>
                <w:bCs/>
                <w:color w:val="000000"/>
                <w:sz w:val="22"/>
                <w:szCs w:val="22"/>
                <w:lang w:eastAsia="en-GB"/>
              </w:rPr>
            </w:pPr>
          </w:p>
          <w:p w14:paraId="202F4AC3"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5153DC1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55FE735A"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1D9C307E"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0BFD21BA" w14:textId="77777777" w:rsidR="00986E31" w:rsidRPr="008D7DA3" w:rsidRDefault="00986E31" w:rsidP="00BB5A4A">
      <w:pPr>
        <w:pStyle w:val="NoSpacing"/>
        <w:ind w:left="720"/>
        <w:rPr>
          <w:rFonts w:asciiTheme="minorHAnsi" w:hAnsiTheme="minorHAnsi" w:cs="Calibri"/>
          <w:sz w:val="22"/>
          <w:szCs w:val="22"/>
          <w:lang w:val="en" w:eastAsia="en-GB"/>
        </w:rPr>
      </w:pPr>
    </w:p>
    <w:p w14:paraId="090388C8"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67A31A93" w14:textId="77777777" w:rsidR="00BB5A4A" w:rsidRPr="008D7DA3" w:rsidRDefault="00BB5A4A" w:rsidP="00BB5A4A">
      <w:pPr>
        <w:pStyle w:val="NoSpacing"/>
        <w:rPr>
          <w:rFonts w:asciiTheme="minorHAnsi" w:hAnsiTheme="minorHAnsi" w:cs="Calibri"/>
          <w:sz w:val="22"/>
          <w:szCs w:val="22"/>
        </w:rPr>
      </w:pPr>
    </w:p>
    <w:p w14:paraId="773F62E6"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55C2082A" w14:textId="77777777" w:rsidR="00986E31" w:rsidRPr="008D7DA3" w:rsidRDefault="00986E31" w:rsidP="00BB5A4A">
      <w:pPr>
        <w:pStyle w:val="NoSpacing"/>
        <w:rPr>
          <w:rFonts w:asciiTheme="minorHAnsi" w:hAnsiTheme="minorHAnsi" w:cs="Calibri"/>
          <w:bCs/>
          <w:sz w:val="22"/>
          <w:szCs w:val="22"/>
        </w:rPr>
      </w:pPr>
    </w:p>
    <w:p w14:paraId="0FC021C8"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58DCA60F" w14:textId="77777777" w:rsidR="00986E31" w:rsidRPr="008D7DA3" w:rsidRDefault="00986E31" w:rsidP="00BB5A4A">
      <w:pPr>
        <w:pStyle w:val="NoSpacing"/>
        <w:rPr>
          <w:rFonts w:asciiTheme="minorHAnsi" w:hAnsiTheme="minorHAnsi" w:cs="Calibri"/>
          <w:bCs/>
          <w:sz w:val="22"/>
          <w:szCs w:val="22"/>
        </w:rPr>
      </w:pPr>
    </w:p>
    <w:p w14:paraId="23DB7454"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350A7D0E"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6E6C40F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4A04935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2C94CA7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632825F9"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1645AD2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0A0FA58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154D0987"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47733458"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29ABE591"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292BE1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293976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3252257" w14:textId="77777777" w:rsidR="004879FE" w:rsidRPr="008D7DA3" w:rsidRDefault="00B343BD">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0B624" w14:textId="77777777" w:rsidR="009D1FFF" w:rsidRDefault="009D1FFF" w:rsidP="00986E31">
      <w:pPr>
        <w:spacing w:after="0"/>
      </w:pPr>
      <w:r>
        <w:separator/>
      </w:r>
    </w:p>
  </w:endnote>
  <w:endnote w:type="continuationSeparator" w:id="0">
    <w:p w14:paraId="6F3F4163" w14:textId="77777777" w:rsidR="009D1FFF" w:rsidRDefault="009D1FFF"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1C035F57"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486D4B18"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2C4A"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3331C" w14:textId="77777777" w:rsidR="009D1FFF" w:rsidRDefault="009D1FFF" w:rsidP="00986E31">
      <w:pPr>
        <w:spacing w:after="0"/>
      </w:pPr>
      <w:r>
        <w:separator/>
      </w:r>
    </w:p>
  </w:footnote>
  <w:footnote w:type="continuationSeparator" w:id="0">
    <w:p w14:paraId="0C75E07A" w14:textId="77777777" w:rsidR="009D1FFF" w:rsidRDefault="009D1FFF"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FF"/>
    <w:rsid w:val="00113ACB"/>
    <w:rsid w:val="004A0D04"/>
    <w:rsid w:val="00807E12"/>
    <w:rsid w:val="008D7DA3"/>
    <w:rsid w:val="00986E31"/>
    <w:rsid w:val="009D1FFF"/>
    <w:rsid w:val="009E5267"/>
    <w:rsid w:val="00B343BD"/>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2B101"/>
  <w15:docId w15:val="{E6B89531-77A3-428D-8D2F-0316539A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2022-10-21T12:13:00Z</cp:lastPrinted>
  <dcterms:created xsi:type="dcterms:W3CDTF">2022-10-21T12:12:00Z</dcterms:created>
  <dcterms:modified xsi:type="dcterms:W3CDTF">2022-10-21T12:13:00Z</dcterms:modified>
</cp:coreProperties>
</file>