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AF9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BE6C36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0EE2DDB9"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0BFB2BA9" w14:textId="77777777" w:rsidTr="008D7DA3">
        <w:tc>
          <w:tcPr>
            <w:tcW w:w="2982" w:type="dxa"/>
          </w:tcPr>
          <w:p w14:paraId="3060C891" w14:textId="49FB3178"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23F97">
              <w:rPr>
                <w:rFonts w:asciiTheme="minorHAnsi" w:hAnsiTheme="minorHAnsi"/>
                <w:sz w:val="22"/>
                <w:szCs w:val="22"/>
              </w:rPr>
              <w:t>E448</w:t>
            </w:r>
          </w:p>
        </w:tc>
      </w:tr>
    </w:tbl>
    <w:p w14:paraId="3DC6A2B9" w14:textId="77777777" w:rsidR="00BB5A4A" w:rsidRPr="008D7DA3" w:rsidRDefault="00BB5A4A" w:rsidP="008D7DA3">
      <w:pPr>
        <w:pStyle w:val="NoSpacing"/>
        <w:ind w:left="-284"/>
        <w:rPr>
          <w:rFonts w:asciiTheme="minorHAnsi" w:hAnsiTheme="minorHAnsi" w:cs="Calibri"/>
          <w:bCs/>
          <w:sz w:val="12"/>
          <w:szCs w:val="12"/>
        </w:rPr>
      </w:pPr>
    </w:p>
    <w:p w14:paraId="085D731E"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E593B0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4160C8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EC8870"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93B1D4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BDE4E62"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A71E4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5FA0F9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0396A0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5A5987D"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3CD7B6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3A7769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21BF7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C07A426"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53559AA"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ABDBCFB"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79DCDC82"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C31442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90FAF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9D766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7942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CE3D791"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290462EF" w14:textId="77777777" w:rsidR="008D7DA3" w:rsidRDefault="008D7DA3" w:rsidP="008D7DA3">
            <w:pPr>
              <w:spacing w:after="0"/>
              <w:jc w:val="left"/>
              <w:rPr>
                <w:rFonts w:asciiTheme="minorHAnsi" w:hAnsiTheme="minorHAnsi" w:cs="Calibri"/>
                <w:b/>
                <w:bCs/>
                <w:color w:val="000000"/>
                <w:sz w:val="22"/>
                <w:szCs w:val="22"/>
                <w:lang w:eastAsia="en-GB"/>
              </w:rPr>
            </w:pPr>
          </w:p>
          <w:p w14:paraId="28544078"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33A06AC"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41ECE7A"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05C11EA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BD1A6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14F9BBA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B9FD43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D9C71A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5CAC10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CC2110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C155A3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A32F42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FCD65E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61721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E5D1F2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5804E8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650FEC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C4A4C6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83DF7E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A62CD6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B6F85B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06ABE3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A10F9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44E967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C5C5E4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E9A230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A3DF3A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15B9CF3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EBDA9A5"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5EF4340"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6F3B6EE"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8F35D9D"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D21E8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6C14734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5B42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7253CB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A975F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C2900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BE3DB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96A6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98DFCE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2C15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71537BB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79D990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51DF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2FC268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5E23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C9693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224C51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05B5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A0492A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C7B14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8DE45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452446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A8B2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DE43BA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7D274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FCB463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A892D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31851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70CF2C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C9AC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71E31BA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C7CF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14F1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47EE7D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903B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F46AF8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C983C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D6450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C7BFB8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6D08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10F04D1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B67EF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D24E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D1F336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103EA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E38F90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53E20E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631F2D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A2EC4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B8064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7A8F3F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7A4AB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34C1E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CC8BF1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F454F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10F5895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6A2F1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428D03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54D25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C58EC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0A7EFEC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50001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5072E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3AD2B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2157BCA"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27F46A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B2AA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35485E1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4D96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1FA214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C62D7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9985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A93367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C9D6A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6DFDCB0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CF813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6FB1B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5A5897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ADF8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42969E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EA96A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9D79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64BA8E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9C5C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C86EAC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75CBE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8A1AEE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4DBEA20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5B2B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59648D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5AB98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1C4E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7C0278E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5E4B8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282AE0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A49A0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58D37DA"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D592617"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46B61E11"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53AC4113"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12495A0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230ECBF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09B41A1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1A81E1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171C5E"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D8D819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99706F6" w14:textId="77777777" w:rsidR="00BB5A4A" w:rsidRDefault="00BB5A4A" w:rsidP="00D128EE">
            <w:pPr>
              <w:spacing w:after="0"/>
              <w:jc w:val="left"/>
              <w:rPr>
                <w:rFonts w:asciiTheme="minorHAnsi" w:hAnsiTheme="minorHAnsi" w:cs="Calibri"/>
                <w:b/>
                <w:bCs/>
                <w:color w:val="000000"/>
                <w:sz w:val="22"/>
                <w:szCs w:val="22"/>
                <w:lang w:eastAsia="en-GB"/>
              </w:rPr>
            </w:pPr>
          </w:p>
          <w:p w14:paraId="71F2E474"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E33353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18B0FB9C"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58B15847"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6947602" w14:textId="77777777" w:rsidR="00986E31" w:rsidRPr="008D7DA3" w:rsidRDefault="00986E31" w:rsidP="00BB5A4A">
      <w:pPr>
        <w:pStyle w:val="NoSpacing"/>
        <w:ind w:left="720"/>
        <w:rPr>
          <w:rFonts w:asciiTheme="minorHAnsi" w:hAnsiTheme="minorHAnsi" w:cs="Calibri"/>
          <w:sz w:val="22"/>
          <w:szCs w:val="22"/>
          <w:lang w:val="en" w:eastAsia="en-GB"/>
        </w:rPr>
      </w:pPr>
    </w:p>
    <w:p w14:paraId="287FF8E1"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507B9486" w14:textId="77777777" w:rsidR="00BB5A4A" w:rsidRPr="008D7DA3" w:rsidRDefault="00BB5A4A" w:rsidP="00BB5A4A">
      <w:pPr>
        <w:pStyle w:val="NoSpacing"/>
        <w:rPr>
          <w:rFonts w:asciiTheme="minorHAnsi" w:hAnsiTheme="minorHAnsi" w:cs="Calibri"/>
          <w:sz w:val="22"/>
          <w:szCs w:val="22"/>
        </w:rPr>
      </w:pPr>
    </w:p>
    <w:p w14:paraId="2FFDA8C8"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140BACD" w14:textId="77777777" w:rsidR="00986E31" w:rsidRPr="008D7DA3" w:rsidRDefault="00986E31" w:rsidP="00BB5A4A">
      <w:pPr>
        <w:pStyle w:val="NoSpacing"/>
        <w:rPr>
          <w:rFonts w:asciiTheme="minorHAnsi" w:hAnsiTheme="minorHAnsi" w:cs="Calibri"/>
          <w:bCs/>
          <w:sz w:val="22"/>
          <w:szCs w:val="22"/>
        </w:rPr>
      </w:pPr>
    </w:p>
    <w:p w14:paraId="1B4B2284"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C77E5D7" w14:textId="77777777" w:rsidR="00986E31" w:rsidRPr="008D7DA3" w:rsidRDefault="00986E31" w:rsidP="00BB5A4A">
      <w:pPr>
        <w:pStyle w:val="NoSpacing"/>
        <w:rPr>
          <w:rFonts w:asciiTheme="minorHAnsi" w:hAnsiTheme="minorHAnsi" w:cs="Calibri"/>
          <w:bCs/>
          <w:sz w:val="22"/>
          <w:szCs w:val="22"/>
        </w:rPr>
      </w:pPr>
    </w:p>
    <w:p w14:paraId="0EB93250"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71CBEC4B"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734F32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5610D6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B703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41D0BB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0956DFD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4D71B9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2B49744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BFF73A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204CB0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CED7A9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D851C1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6949140" w14:textId="77777777" w:rsidR="004879FE" w:rsidRPr="008D7DA3" w:rsidRDefault="00CE437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4982" w14:textId="77777777" w:rsidR="00623F97" w:rsidRDefault="00623F97" w:rsidP="00986E31">
      <w:pPr>
        <w:spacing w:after="0"/>
      </w:pPr>
      <w:r>
        <w:separator/>
      </w:r>
    </w:p>
  </w:endnote>
  <w:endnote w:type="continuationSeparator" w:id="0">
    <w:p w14:paraId="405C05DA" w14:textId="77777777" w:rsidR="00623F97" w:rsidRDefault="00623F9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BF66F17"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810B931"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BCF0"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22BD" w14:textId="77777777" w:rsidR="00623F97" w:rsidRDefault="00623F97" w:rsidP="00986E31">
      <w:pPr>
        <w:spacing w:after="0"/>
      </w:pPr>
      <w:r>
        <w:separator/>
      </w:r>
    </w:p>
  </w:footnote>
  <w:footnote w:type="continuationSeparator" w:id="0">
    <w:p w14:paraId="7956CD26" w14:textId="77777777" w:rsidR="00623F97" w:rsidRDefault="00623F9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97"/>
    <w:rsid w:val="00113ACB"/>
    <w:rsid w:val="004A0D04"/>
    <w:rsid w:val="00623F97"/>
    <w:rsid w:val="00807E12"/>
    <w:rsid w:val="008D7DA3"/>
    <w:rsid w:val="00986E31"/>
    <w:rsid w:val="009E5267"/>
    <w:rsid w:val="00BB5A4A"/>
    <w:rsid w:val="00CE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22F9D"/>
  <w15:docId w15:val="{270FB90A-1A55-4243-B229-7AB0EA70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2022-10-07T13:44:00Z</cp:lastPrinted>
  <dcterms:created xsi:type="dcterms:W3CDTF">2022-10-07T13:43:00Z</dcterms:created>
  <dcterms:modified xsi:type="dcterms:W3CDTF">2022-10-07T13:44:00Z</dcterms:modified>
</cp:coreProperties>
</file>