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AE0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A9D758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5B199AC"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37DC959" w14:textId="77777777" w:rsidTr="008D7DA3">
        <w:tc>
          <w:tcPr>
            <w:tcW w:w="2982" w:type="dxa"/>
          </w:tcPr>
          <w:p w14:paraId="19614416" w14:textId="32F90DCF"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0A4C60">
              <w:rPr>
                <w:rFonts w:asciiTheme="minorHAnsi" w:hAnsiTheme="minorHAnsi"/>
                <w:sz w:val="22"/>
                <w:szCs w:val="22"/>
              </w:rPr>
              <w:t>E444</w:t>
            </w:r>
          </w:p>
        </w:tc>
      </w:tr>
    </w:tbl>
    <w:p w14:paraId="4BA22E81" w14:textId="77777777" w:rsidR="00BB5A4A" w:rsidRPr="008D7DA3" w:rsidRDefault="00BB5A4A" w:rsidP="008D7DA3">
      <w:pPr>
        <w:pStyle w:val="NoSpacing"/>
        <w:ind w:left="-284"/>
        <w:rPr>
          <w:rFonts w:asciiTheme="minorHAnsi" w:hAnsiTheme="minorHAnsi" w:cs="Calibri"/>
          <w:bCs/>
          <w:sz w:val="12"/>
          <w:szCs w:val="12"/>
        </w:rPr>
      </w:pPr>
    </w:p>
    <w:p w14:paraId="27DED62B"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633FFD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ACAF82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79EC36A"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30BB8BC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5EE3C1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F832BC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C0D731D"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3EB711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A5E54D9"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3FE9EC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0C1C81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3C9FDD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AA6BEF8"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B0617B9"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03C8D52D"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692ED423"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79F8FC98"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FFF3E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E0E2B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0BA61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354A97E"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48D25EC" w14:textId="77777777" w:rsidR="008D7DA3" w:rsidRDefault="008D7DA3" w:rsidP="008D7DA3">
            <w:pPr>
              <w:spacing w:after="0"/>
              <w:jc w:val="left"/>
              <w:rPr>
                <w:rFonts w:asciiTheme="minorHAnsi" w:hAnsiTheme="minorHAnsi" w:cs="Calibri"/>
                <w:b/>
                <w:bCs/>
                <w:color w:val="000000"/>
                <w:sz w:val="22"/>
                <w:szCs w:val="22"/>
                <w:lang w:eastAsia="en-GB"/>
              </w:rPr>
            </w:pPr>
          </w:p>
          <w:p w14:paraId="75F49517"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30882B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88AE3DF"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2B0FEDC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1F72B8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224EA5D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E3C752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3068444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40016B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D209AB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6DB5E2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8B6EC0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C8ACDA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FDE4C9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275752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7F1B415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3A7667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8131A2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798AF0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E2D063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05418D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54AA88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C313A5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4C81A95"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78007B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5B6008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2401D3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0AE2B8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FE5028"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BB07F5F"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D135706"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395BAA8"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55D33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5833D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2267D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9A1A44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927FF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E76255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33130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ED11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FD3ED5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44B4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76D68ED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E6A15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6D67C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A3329A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7D1451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253FB8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C5903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CC8AB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96EC53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991BA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6B0B96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3A509A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3B5C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725CAE7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9D738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B66D92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11DA1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7021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1D1C41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75D1F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2A827D6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A3DE7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E99A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AE64AA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FCBB2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48BC8D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5E251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9AE5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F5EAC2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FE4B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FA05B7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E6EA1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4D4C7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E7BA07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7C8AF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90C535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3F9E0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3DAFE70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6CF863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39DAD1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305F03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5DD7C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7CF53A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EBE8D2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25D00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4F1355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49706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0ED68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85D3E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F3ABC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0B6CF3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DB923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28ACA7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B1971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16201AD2"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D51B0C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FE65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5D844F7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7EA8E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3C6517E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C9DA6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F7E2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6DBE7C5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B478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986A73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C7DCF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3CD3B3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365D95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4EC9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A97DB6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7677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4741F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5E5BD6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9A03C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34C9ED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33587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E450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5F4640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BAE63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C1B6D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EFFB1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D50D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7F78381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20BFA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0A667F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4AA030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381C688"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05B507F"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9432984"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09C7E19"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E9E7A6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0CB45F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1471E1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1FD605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2BEBAF"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E1CABC5"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665D5A" w14:textId="77777777" w:rsidR="00BB5A4A" w:rsidRDefault="00BB5A4A" w:rsidP="00D128EE">
            <w:pPr>
              <w:spacing w:after="0"/>
              <w:jc w:val="left"/>
              <w:rPr>
                <w:rFonts w:asciiTheme="minorHAnsi" w:hAnsiTheme="minorHAnsi" w:cs="Calibri"/>
                <w:b/>
                <w:bCs/>
                <w:color w:val="000000"/>
                <w:sz w:val="22"/>
                <w:szCs w:val="22"/>
                <w:lang w:eastAsia="en-GB"/>
              </w:rPr>
            </w:pPr>
          </w:p>
          <w:p w14:paraId="7217F473"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1C09C6C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CF683B9"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48284445"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4BCFF2D7" w14:textId="77777777" w:rsidR="00986E31" w:rsidRPr="008D7DA3" w:rsidRDefault="00986E31" w:rsidP="00BB5A4A">
      <w:pPr>
        <w:pStyle w:val="NoSpacing"/>
        <w:ind w:left="720"/>
        <w:rPr>
          <w:rFonts w:asciiTheme="minorHAnsi" w:hAnsiTheme="minorHAnsi" w:cs="Calibri"/>
          <w:sz w:val="22"/>
          <w:szCs w:val="22"/>
          <w:lang w:val="en" w:eastAsia="en-GB"/>
        </w:rPr>
      </w:pPr>
    </w:p>
    <w:p w14:paraId="03A411E7"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84F7EB1" w14:textId="77777777" w:rsidR="00BB5A4A" w:rsidRPr="008D7DA3" w:rsidRDefault="00BB5A4A" w:rsidP="00BB5A4A">
      <w:pPr>
        <w:pStyle w:val="NoSpacing"/>
        <w:rPr>
          <w:rFonts w:asciiTheme="minorHAnsi" w:hAnsiTheme="minorHAnsi" w:cs="Calibri"/>
          <w:sz w:val="22"/>
          <w:szCs w:val="22"/>
        </w:rPr>
      </w:pPr>
    </w:p>
    <w:p w14:paraId="2CBC39D9"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C0402BD" w14:textId="77777777" w:rsidR="00986E31" w:rsidRPr="008D7DA3" w:rsidRDefault="00986E31" w:rsidP="00BB5A4A">
      <w:pPr>
        <w:pStyle w:val="NoSpacing"/>
        <w:rPr>
          <w:rFonts w:asciiTheme="minorHAnsi" w:hAnsiTheme="minorHAnsi" w:cs="Calibri"/>
          <w:bCs/>
          <w:sz w:val="22"/>
          <w:szCs w:val="22"/>
        </w:rPr>
      </w:pPr>
    </w:p>
    <w:p w14:paraId="50E9DC62"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36B87FA2" w14:textId="77777777" w:rsidR="00986E31" w:rsidRPr="008D7DA3" w:rsidRDefault="00986E31" w:rsidP="00BB5A4A">
      <w:pPr>
        <w:pStyle w:val="NoSpacing"/>
        <w:rPr>
          <w:rFonts w:asciiTheme="minorHAnsi" w:hAnsiTheme="minorHAnsi" w:cs="Calibri"/>
          <w:bCs/>
          <w:sz w:val="22"/>
          <w:szCs w:val="22"/>
        </w:rPr>
      </w:pPr>
    </w:p>
    <w:p w14:paraId="5F05302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51470BA"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C356A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83F112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68135E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5FD654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5238C4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FC9ECD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090CF6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E71524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C6F0A1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AE233E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2EEC75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D622FF2" w14:textId="77777777" w:rsidR="004879FE" w:rsidRPr="008D7DA3" w:rsidRDefault="00C23265">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14EC" w14:textId="77777777" w:rsidR="000A4C60" w:rsidRDefault="000A4C60" w:rsidP="00986E31">
      <w:pPr>
        <w:spacing w:after="0"/>
      </w:pPr>
      <w:r>
        <w:separator/>
      </w:r>
    </w:p>
  </w:endnote>
  <w:endnote w:type="continuationSeparator" w:id="0">
    <w:p w14:paraId="3DA161CB" w14:textId="77777777" w:rsidR="000A4C60" w:rsidRDefault="000A4C60"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E85397D"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7FB5BEE"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B752"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A80" w14:textId="77777777" w:rsidR="000A4C60" w:rsidRDefault="000A4C60" w:rsidP="00986E31">
      <w:pPr>
        <w:spacing w:after="0"/>
      </w:pPr>
      <w:r>
        <w:separator/>
      </w:r>
    </w:p>
  </w:footnote>
  <w:footnote w:type="continuationSeparator" w:id="0">
    <w:p w14:paraId="02BFF02F" w14:textId="77777777" w:rsidR="000A4C60" w:rsidRDefault="000A4C60"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60"/>
    <w:rsid w:val="000A4C60"/>
    <w:rsid w:val="00113ACB"/>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54CD2"/>
  <w15:docId w15:val="{C5E79759-F6EC-4709-9E1F-CE952768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2022-08-03T13:35:00Z</cp:lastPrinted>
  <dcterms:created xsi:type="dcterms:W3CDTF">2022-08-03T13:34:00Z</dcterms:created>
  <dcterms:modified xsi:type="dcterms:W3CDTF">2022-08-03T13:35:00Z</dcterms:modified>
</cp:coreProperties>
</file>