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701C"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24CFAB3B"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4DE8ADBB"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10D1123E" w14:textId="77777777" w:rsidTr="008D7DA3">
        <w:tc>
          <w:tcPr>
            <w:tcW w:w="2982" w:type="dxa"/>
          </w:tcPr>
          <w:p w14:paraId="725DBAB8" w14:textId="1A9C65FA"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907977">
              <w:rPr>
                <w:rFonts w:asciiTheme="minorHAnsi" w:hAnsiTheme="minorHAnsi"/>
                <w:sz w:val="22"/>
                <w:szCs w:val="22"/>
              </w:rPr>
              <w:t>E446</w:t>
            </w:r>
          </w:p>
        </w:tc>
      </w:tr>
    </w:tbl>
    <w:p w14:paraId="3FB58F7E" w14:textId="77777777" w:rsidR="00BB5A4A" w:rsidRPr="008D7DA3" w:rsidRDefault="00BB5A4A" w:rsidP="008D7DA3">
      <w:pPr>
        <w:pStyle w:val="NoSpacing"/>
        <w:ind w:left="-284"/>
        <w:rPr>
          <w:rFonts w:asciiTheme="minorHAnsi" w:hAnsiTheme="minorHAnsi" w:cs="Calibri"/>
          <w:bCs/>
          <w:sz w:val="12"/>
          <w:szCs w:val="12"/>
        </w:rPr>
      </w:pPr>
    </w:p>
    <w:p w14:paraId="334EACBE"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6AEBE1B7"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C45B1F0"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48C837E0"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44147799"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603CFFA6"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1F285FB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CC6C54A"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763F1034"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6C5D9C4A"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E41B76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1A2588E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2D02501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8F02034"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08B804D"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02C5CA57"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2453300A"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2F1063DD"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22D3CEE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32B567E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746010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A6ED938"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2666A74E" w14:textId="77777777" w:rsidR="008D7DA3" w:rsidRDefault="008D7DA3" w:rsidP="008D7DA3">
            <w:pPr>
              <w:spacing w:after="0"/>
              <w:jc w:val="left"/>
              <w:rPr>
                <w:rFonts w:asciiTheme="minorHAnsi" w:hAnsiTheme="minorHAnsi" w:cs="Calibri"/>
                <w:b/>
                <w:bCs/>
                <w:color w:val="000000"/>
                <w:sz w:val="22"/>
                <w:szCs w:val="22"/>
                <w:lang w:eastAsia="en-GB"/>
              </w:rPr>
            </w:pPr>
          </w:p>
          <w:p w14:paraId="4B2D339A"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202173BD"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3E61D681"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4A5D53F8"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99028B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4A75BEA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21F066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1B453DB7"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58AD712"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96B3DA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229842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DC01E3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3E531CF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01AE24D"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A698EE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0E9B1034"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DC952C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5F79D630"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017FC2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2688F4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004D281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B0845B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776746E7"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8C3F55F"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43318EA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5F39993E"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FB8C8C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2EFC1BD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FFFB2D4"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0A90C30"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60455CA3"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0F683B33"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F7C52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133DD78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CB3BA6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060358C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9710C0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0E7448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9BE84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68204A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04F92D6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64F546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0C65F60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FEC07B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E2B74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64163C3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410185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3881A03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4987A6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CF0D7F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3E9ADCF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1B409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6E8A241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320B43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89B88D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71DE9E3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46972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C4A8D6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709361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8AD7F9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03056C47"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21782C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5B012C3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736A1D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76D61A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5A4743B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AFCAD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AA641C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86412B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5EBD5E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3379D11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358295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4836C65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44A874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22E837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D75703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5D5F234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5DA570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D7E24B0"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7A33BA47"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48E9B69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B52472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7E81A85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F2422B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855A6B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6CFED2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90D845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269B934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96E5DD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5A13DB4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594DA4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1CA2AD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33DA57F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A6E759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AA275F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A2F80FD"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5A86A331"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7CAF85A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B74633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B0F382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1EB189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131A8D6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5E8812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4A649D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2A6B29D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C314FF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3AD559F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6B41BB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3AF0EF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4DDD8E6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7AD68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62872C1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F950A4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6982AB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46ACD78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FD600E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7FEE99F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9F797F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3B7D0C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0DD263A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B45B7F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1CAF3E5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2F16C3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A8E1BC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38CC5F7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377E8E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A2E72A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211099E"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2D1B4C6"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40A6EA90"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02AAA547"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67935514"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1A33DAA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52570E5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70CE97E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587A78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E816835"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10B7B908"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60338E15" w14:textId="77777777" w:rsidR="00BB5A4A" w:rsidRDefault="00BB5A4A" w:rsidP="00D128EE">
            <w:pPr>
              <w:spacing w:after="0"/>
              <w:jc w:val="left"/>
              <w:rPr>
                <w:rFonts w:asciiTheme="minorHAnsi" w:hAnsiTheme="minorHAnsi" w:cs="Calibri"/>
                <w:b/>
                <w:bCs/>
                <w:color w:val="000000"/>
                <w:sz w:val="22"/>
                <w:szCs w:val="22"/>
                <w:lang w:eastAsia="en-GB"/>
              </w:rPr>
            </w:pPr>
          </w:p>
          <w:p w14:paraId="34DEAEDF"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5DE7626C"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73421BAE"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4A2CCFC1"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342B0E88" w14:textId="77777777" w:rsidR="00986E31" w:rsidRPr="008D7DA3" w:rsidRDefault="00986E31" w:rsidP="00BB5A4A">
      <w:pPr>
        <w:pStyle w:val="NoSpacing"/>
        <w:ind w:left="720"/>
        <w:rPr>
          <w:rFonts w:asciiTheme="minorHAnsi" w:hAnsiTheme="minorHAnsi" w:cs="Calibri"/>
          <w:sz w:val="22"/>
          <w:szCs w:val="22"/>
          <w:lang w:val="en" w:eastAsia="en-GB"/>
        </w:rPr>
      </w:pPr>
    </w:p>
    <w:p w14:paraId="72D95510"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16A148F7" w14:textId="77777777" w:rsidR="00BB5A4A" w:rsidRPr="008D7DA3" w:rsidRDefault="00BB5A4A" w:rsidP="00BB5A4A">
      <w:pPr>
        <w:pStyle w:val="NoSpacing"/>
        <w:rPr>
          <w:rFonts w:asciiTheme="minorHAnsi" w:hAnsiTheme="minorHAnsi" w:cs="Calibri"/>
          <w:sz w:val="22"/>
          <w:szCs w:val="22"/>
        </w:rPr>
      </w:pPr>
    </w:p>
    <w:p w14:paraId="4478F2D6"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6F08E40A" w14:textId="77777777" w:rsidR="00986E31" w:rsidRPr="008D7DA3" w:rsidRDefault="00986E31" w:rsidP="00BB5A4A">
      <w:pPr>
        <w:pStyle w:val="NoSpacing"/>
        <w:rPr>
          <w:rFonts w:asciiTheme="minorHAnsi" w:hAnsiTheme="minorHAnsi" w:cs="Calibri"/>
          <w:bCs/>
          <w:sz w:val="22"/>
          <w:szCs w:val="22"/>
        </w:rPr>
      </w:pPr>
    </w:p>
    <w:p w14:paraId="43214DD7"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6FB414D5" w14:textId="77777777" w:rsidR="00986E31" w:rsidRPr="008D7DA3" w:rsidRDefault="00986E31" w:rsidP="00BB5A4A">
      <w:pPr>
        <w:pStyle w:val="NoSpacing"/>
        <w:rPr>
          <w:rFonts w:asciiTheme="minorHAnsi" w:hAnsiTheme="minorHAnsi" w:cs="Calibri"/>
          <w:bCs/>
          <w:sz w:val="22"/>
          <w:szCs w:val="22"/>
        </w:rPr>
      </w:pPr>
    </w:p>
    <w:p w14:paraId="6A902683"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3722689A"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3E139CD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11747CC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3CE2EF1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68FB7D0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12F770E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39B3D43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42E2257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8C32E7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2DBC528"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42775A8"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28D99E0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F91217A" w14:textId="77777777" w:rsidR="004879FE" w:rsidRPr="008D7DA3" w:rsidRDefault="00396B05">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EDA6" w14:textId="77777777" w:rsidR="00907977" w:rsidRDefault="00907977" w:rsidP="00986E31">
      <w:pPr>
        <w:spacing w:after="0"/>
      </w:pPr>
      <w:r>
        <w:separator/>
      </w:r>
    </w:p>
  </w:endnote>
  <w:endnote w:type="continuationSeparator" w:id="0">
    <w:p w14:paraId="5FA5A7EB" w14:textId="77777777" w:rsidR="00907977" w:rsidRDefault="00907977"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FB38F87"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4695F97F"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2C50"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2D79" w14:textId="77777777" w:rsidR="00907977" w:rsidRDefault="00907977" w:rsidP="00986E31">
      <w:pPr>
        <w:spacing w:after="0"/>
      </w:pPr>
      <w:r>
        <w:separator/>
      </w:r>
    </w:p>
  </w:footnote>
  <w:footnote w:type="continuationSeparator" w:id="0">
    <w:p w14:paraId="003C4A30" w14:textId="77777777" w:rsidR="00907977" w:rsidRDefault="00907977"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77"/>
    <w:rsid w:val="00113ACB"/>
    <w:rsid w:val="00396B05"/>
    <w:rsid w:val="004A0D04"/>
    <w:rsid w:val="00807E12"/>
    <w:rsid w:val="008D7DA3"/>
    <w:rsid w:val="00907977"/>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C4C19"/>
  <w15:docId w15:val="{99987530-C3C2-4905-9338-970D2A4E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2022-08-26T10:56:00Z</cp:lastPrinted>
  <dcterms:created xsi:type="dcterms:W3CDTF">2022-08-26T10:55:00Z</dcterms:created>
  <dcterms:modified xsi:type="dcterms:W3CDTF">2022-08-26T10:56:00Z</dcterms:modified>
</cp:coreProperties>
</file>