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3114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0F69BBB0"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665216F1"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E740A25" w14:textId="77777777" w:rsidTr="008D7DA3">
        <w:tc>
          <w:tcPr>
            <w:tcW w:w="2982" w:type="dxa"/>
          </w:tcPr>
          <w:p w14:paraId="76470ABE" w14:textId="3DD4D88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FD777A">
              <w:rPr>
                <w:rFonts w:asciiTheme="minorHAnsi" w:hAnsiTheme="minorHAnsi"/>
                <w:sz w:val="22"/>
                <w:szCs w:val="22"/>
              </w:rPr>
              <w:t>E447</w:t>
            </w:r>
          </w:p>
        </w:tc>
      </w:tr>
    </w:tbl>
    <w:p w14:paraId="64B5EF4D" w14:textId="77777777" w:rsidR="00BB5A4A" w:rsidRPr="008D7DA3" w:rsidRDefault="00BB5A4A" w:rsidP="008D7DA3">
      <w:pPr>
        <w:pStyle w:val="NoSpacing"/>
        <w:ind w:left="-284"/>
        <w:rPr>
          <w:rFonts w:asciiTheme="minorHAnsi" w:hAnsiTheme="minorHAnsi" w:cs="Calibri"/>
          <w:bCs/>
          <w:sz w:val="12"/>
          <w:szCs w:val="12"/>
        </w:rPr>
      </w:pPr>
    </w:p>
    <w:p w14:paraId="32AA5037"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185D6E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AD40F64"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45F5F1F"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19D10267"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255F09B"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5FC0CD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91E196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2692F068"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6E1D82FF"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7D3759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4F7E417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39A2E45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25D2531"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C212D5"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7A5963F8"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2B18E6B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5A68ABA1"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7C8D2F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4F6CF6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23A213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67C8BBE"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558BD7E" w14:textId="77777777" w:rsidR="008D7DA3" w:rsidRDefault="008D7DA3" w:rsidP="008D7DA3">
            <w:pPr>
              <w:spacing w:after="0"/>
              <w:jc w:val="left"/>
              <w:rPr>
                <w:rFonts w:asciiTheme="minorHAnsi" w:hAnsiTheme="minorHAnsi" w:cs="Calibri"/>
                <w:b/>
                <w:bCs/>
                <w:color w:val="000000"/>
                <w:sz w:val="22"/>
                <w:szCs w:val="22"/>
                <w:lang w:eastAsia="en-GB"/>
              </w:rPr>
            </w:pPr>
          </w:p>
          <w:p w14:paraId="686A8CF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5AB00726"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E0F27F4"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3D24B20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309B22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604F3A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70484A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3361772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98085C"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3CEFD2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76D3957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E1ADD1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579F840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9B85AC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C857DC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5836F2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EF9E74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42BA726"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EB7B0A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07EAB48"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67DA4B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D25368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37AACE4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58B5E879"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80138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41ED28E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24604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330F86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A95AB0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5A4431F"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9AFDBF3"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68F29EC"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ACF1CC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73A13EF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482EB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534A5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FC89CD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35739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EB77EF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F8E6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6A4A23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F041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2000EE0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A1727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8ECB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411F24E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2D7D2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CAD295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06DCF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547A5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78A0F3A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1B101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E925F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B482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FCCEE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3F92A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D647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F76054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116D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0FA8F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6752321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75795C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561A112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3473CD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4A64B4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0AA3456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4A958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5FB5248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E204B6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EF4D56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1AA87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12ED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4F3F655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9254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7FA2F4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63F45D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30AF40F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E5CC8D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FDE0EF9"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00B0209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716F229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4F15E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3AC00CE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4BBF8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6A3AEB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628568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F8EA1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DE2BA2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E0C1AD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616FB9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CB6CBB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248D00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504D2EA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C03376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2720F0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6C4E59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BB12AD5"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195824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A81B1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E23D70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FFC54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E46487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8BB72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58E5F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1DFBCA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F55F05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3EF336D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7FF10F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1FD9C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95D116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270CED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CBCF48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022C3A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3A35F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7735DA1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FD75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1846BA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1B07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0B7C8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059EAF6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3BB90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3DA3846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69B3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F15BE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1E5F248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3091B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4F784E8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8ED8C43"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31A7454"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6E166473"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C2AC6B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60158B21"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3587637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26002E2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6FF6E7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16C770"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C187A40"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1AF76961"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EEDD39A" w14:textId="77777777" w:rsidR="00BB5A4A" w:rsidRDefault="00BB5A4A" w:rsidP="00D128EE">
            <w:pPr>
              <w:spacing w:after="0"/>
              <w:jc w:val="left"/>
              <w:rPr>
                <w:rFonts w:asciiTheme="minorHAnsi" w:hAnsiTheme="minorHAnsi" w:cs="Calibri"/>
                <w:b/>
                <w:bCs/>
                <w:color w:val="000000"/>
                <w:sz w:val="22"/>
                <w:szCs w:val="22"/>
                <w:lang w:eastAsia="en-GB"/>
              </w:rPr>
            </w:pPr>
          </w:p>
          <w:p w14:paraId="44DB927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368EAFB4"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209271AD"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D1FBF9B"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36067B45" w14:textId="77777777" w:rsidR="00986E31" w:rsidRPr="008D7DA3" w:rsidRDefault="00986E31" w:rsidP="00BB5A4A">
      <w:pPr>
        <w:pStyle w:val="NoSpacing"/>
        <w:ind w:left="720"/>
        <w:rPr>
          <w:rFonts w:asciiTheme="minorHAnsi" w:hAnsiTheme="minorHAnsi" w:cs="Calibri"/>
          <w:sz w:val="22"/>
          <w:szCs w:val="22"/>
          <w:lang w:val="en" w:eastAsia="en-GB"/>
        </w:rPr>
      </w:pPr>
    </w:p>
    <w:p w14:paraId="31B3D75D"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5B59E7B2" w14:textId="77777777" w:rsidR="00BB5A4A" w:rsidRPr="008D7DA3" w:rsidRDefault="00BB5A4A" w:rsidP="00BB5A4A">
      <w:pPr>
        <w:pStyle w:val="NoSpacing"/>
        <w:rPr>
          <w:rFonts w:asciiTheme="minorHAnsi" w:hAnsiTheme="minorHAnsi" w:cs="Calibri"/>
          <w:sz w:val="22"/>
          <w:szCs w:val="22"/>
        </w:rPr>
      </w:pPr>
    </w:p>
    <w:p w14:paraId="231A7A7F"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49DA2404" w14:textId="77777777" w:rsidR="00986E31" w:rsidRPr="008D7DA3" w:rsidRDefault="00986E31" w:rsidP="00BB5A4A">
      <w:pPr>
        <w:pStyle w:val="NoSpacing"/>
        <w:rPr>
          <w:rFonts w:asciiTheme="minorHAnsi" w:hAnsiTheme="minorHAnsi" w:cs="Calibri"/>
          <w:bCs/>
          <w:sz w:val="22"/>
          <w:szCs w:val="22"/>
        </w:rPr>
      </w:pPr>
    </w:p>
    <w:p w14:paraId="50A48B0A"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376D373" w14:textId="77777777" w:rsidR="00986E31" w:rsidRPr="008D7DA3" w:rsidRDefault="00986E31" w:rsidP="00BB5A4A">
      <w:pPr>
        <w:pStyle w:val="NoSpacing"/>
        <w:rPr>
          <w:rFonts w:asciiTheme="minorHAnsi" w:hAnsiTheme="minorHAnsi" w:cs="Calibri"/>
          <w:bCs/>
          <w:sz w:val="22"/>
          <w:szCs w:val="22"/>
        </w:rPr>
      </w:pPr>
    </w:p>
    <w:p w14:paraId="109AD44C"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1ECF223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0B60006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CFB5AC2"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1D5B64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0EBF31C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7E5E45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97645F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3966AC1C"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32E57B6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28BCC27D"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C7E109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B4F999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77C43827" w14:textId="77777777" w:rsidR="004879FE" w:rsidRPr="008D7DA3" w:rsidRDefault="00FB4D03">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EF6AD" w14:textId="77777777" w:rsidR="00FD777A" w:rsidRDefault="00FD777A" w:rsidP="00986E31">
      <w:pPr>
        <w:spacing w:after="0"/>
      </w:pPr>
      <w:r>
        <w:separator/>
      </w:r>
    </w:p>
  </w:endnote>
  <w:endnote w:type="continuationSeparator" w:id="0">
    <w:p w14:paraId="6EBAAD4B" w14:textId="77777777" w:rsidR="00FD777A" w:rsidRDefault="00FD777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014593B"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07B01BA2"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90AA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B2B80" w14:textId="77777777" w:rsidR="00FD777A" w:rsidRDefault="00FD777A" w:rsidP="00986E31">
      <w:pPr>
        <w:spacing w:after="0"/>
      </w:pPr>
      <w:r>
        <w:separator/>
      </w:r>
    </w:p>
  </w:footnote>
  <w:footnote w:type="continuationSeparator" w:id="0">
    <w:p w14:paraId="15F98751" w14:textId="77777777" w:rsidR="00FD777A" w:rsidRDefault="00FD777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7A"/>
    <w:rsid w:val="00113ACB"/>
    <w:rsid w:val="004A0D04"/>
    <w:rsid w:val="00807E12"/>
    <w:rsid w:val="008D7DA3"/>
    <w:rsid w:val="00986E31"/>
    <w:rsid w:val="009E5267"/>
    <w:rsid w:val="00BB5A4A"/>
    <w:rsid w:val="00FB4D03"/>
    <w:rsid w:val="00FD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4711B"/>
  <w15:docId w15:val="{B3E9C43F-A9FE-41FF-B2C9-709388281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2022-08-31T09:08:00Z</cp:lastPrinted>
  <dcterms:created xsi:type="dcterms:W3CDTF">2022-08-31T09:07:00Z</dcterms:created>
  <dcterms:modified xsi:type="dcterms:W3CDTF">2022-08-31T09:09:00Z</dcterms:modified>
</cp:coreProperties>
</file>