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934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374D66C"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1452EB31"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E8C4117" w14:textId="77777777" w:rsidTr="008D7DA3">
        <w:tc>
          <w:tcPr>
            <w:tcW w:w="2982" w:type="dxa"/>
          </w:tcPr>
          <w:p w14:paraId="4C15773D" w14:textId="392E6D6F"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C171F2">
              <w:rPr>
                <w:rFonts w:asciiTheme="minorHAnsi" w:hAnsiTheme="minorHAnsi"/>
                <w:sz w:val="22"/>
                <w:szCs w:val="22"/>
              </w:rPr>
              <w:t>E439</w:t>
            </w:r>
          </w:p>
        </w:tc>
      </w:tr>
    </w:tbl>
    <w:p w14:paraId="15A9F8B5" w14:textId="77777777" w:rsidR="00BB5A4A" w:rsidRPr="008D7DA3" w:rsidRDefault="00BB5A4A" w:rsidP="008D7DA3">
      <w:pPr>
        <w:pStyle w:val="NoSpacing"/>
        <w:ind w:left="-284"/>
        <w:rPr>
          <w:rFonts w:asciiTheme="minorHAnsi" w:hAnsiTheme="minorHAnsi" w:cs="Calibri"/>
          <w:bCs/>
          <w:sz w:val="12"/>
          <w:szCs w:val="12"/>
        </w:rPr>
      </w:pPr>
    </w:p>
    <w:p w14:paraId="34B6FA37"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52AFEFD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AA9EE3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4258755"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EC5944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7CD758A9"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C7153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D66426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29110B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23A9E0F"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DCE89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76BBA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AE7E5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6652A8E"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0E5E14"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D3C1E59"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2F68D72"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21E448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E38D3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518AB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E7E00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ED49E9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79CFFDF" w14:textId="77777777" w:rsidR="008D7DA3" w:rsidRDefault="008D7DA3" w:rsidP="008D7DA3">
            <w:pPr>
              <w:spacing w:after="0"/>
              <w:jc w:val="left"/>
              <w:rPr>
                <w:rFonts w:asciiTheme="minorHAnsi" w:hAnsiTheme="minorHAnsi" w:cs="Calibri"/>
                <w:b/>
                <w:bCs/>
                <w:color w:val="000000"/>
                <w:sz w:val="22"/>
                <w:szCs w:val="22"/>
                <w:lang w:eastAsia="en-GB"/>
              </w:rPr>
            </w:pPr>
          </w:p>
          <w:p w14:paraId="7D10BCF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62F31D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B97EFBA"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2414A9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DD5EA6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28DD3D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60402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2EEE7D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03B737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DD69BA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1D1F37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1A0384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A9C10C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EBCBEE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3CA3E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0D827C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F79AC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19CBE92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906791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9F5A60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FEF0DC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0F107E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9C8022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7238611"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8603DA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F2AD2E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8EA365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5C33B7E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797808"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8DB0FE5"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46FD963D"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62EFCAC"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3FE84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079604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3A00C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E19F42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B7E7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E2A1BC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408D4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6ECD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4D03A3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563F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ECB09B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91B33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7857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CB23B6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C9E29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AA9EA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6BCFF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7959B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16A198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6298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78055E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4B5D8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1508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1EC2AD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C3475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37EA3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A93E1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4F99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2AE4FA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4317B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96736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06D32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C028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0D385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B05A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1910F5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E498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DE4D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85EE07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D54D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400A5C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BD7FD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7C91A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90672C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476F01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8A1516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B10E9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13DD37C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E608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B891C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610B72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A5032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1AB942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428D7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899C0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D6B19D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0CAD4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03F523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614F4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C3A7E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B1A885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3ED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2E6F5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B64B5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D2B2EF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4EFE4A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8763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AFADA4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95AE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D61330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E443C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244C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5934AC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A7B1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24A5D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2CAF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094C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0D0C20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B04D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D8E82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A14E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6179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6830E3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CC63F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C85F8A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9EB0D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945B0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19D41D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8F33E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6A52E3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CC29B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96F35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A575DE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BB4C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08015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B3595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E704E4"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0D5CE042"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60777FD9"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370A3D6"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34A3A2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1A6F71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D61007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B84B4C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F13F40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7D4F9FBC"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D1773FC" w14:textId="77777777" w:rsidR="00BB5A4A" w:rsidRDefault="00BB5A4A" w:rsidP="00D128EE">
            <w:pPr>
              <w:spacing w:after="0"/>
              <w:jc w:val="left"/>
              <w:rPr>
                <w:rFonts w:asciiTheme="minorHAnsi" w:hAnsiTheme="minorHAnsi" w:cs="Calibri"/>
                <w:b/>
                <w:bCs/>
                <w:color w:val="000000"/>
                <w:sz w:val="22"/>
                <w:szCs w:val="22"/>
                <w:lang w:eastAsia="en-GB"/>
              </w:rPr>
            </w:pPr>
          </w:p>
          <w:p w14:paraId="77C9479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FCD2D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2AFFB7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44FBE8E"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24E26D3" w14:textId="77777777" w:rsidR="00986E31" w:rsidRPr="008D7DA3" w:rsidRDefault="00986E31" w:rsidP="00BB5A4A">
      <w:pPr>
        <w:pStyle w:val="NoSpacing"/>
        <w:ind w:left="720"/>
        <w:rPr>
          <w:rFonts w:asciiTheme="minorHAnsi" w:hAnsiTheme="minorHAnsi" w:cs="Calibri"/>
          <w:sz w:val="22"/>
          <w:szCs w:val="22"/>
          <w:lang w:val="en" w:eastAsia="en-GB"/>
        </w:rPr>
      </w:pPr>
    </w:p>
    <w:p w14:paraId="6B34534D"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516CAB54" w14:textId="77777777" w:rsidR="00BB5A4A" w:rsidRPr="008D7DA3" w:rsidRDefault="00BB5A4A" w:rsidP="00BB5A4A">
      <w:pPr>
        <w:pStyle w:val="NoSpacing"/>
        <w:rPr>
          <w:rFonts w:asciiTheme="minorHAnsi" w:hAnsiTheme="minorHAnsi" w:cs="Calibri"/>
          <w:sz w:val="22"/>
          <w:szCs w:val="22"/>
        </w:rPr>
      </w:pPr>
    </w:p>
    <w:p w14:paraId="50F5A72E"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7B1B7E9A" w14:textId="77777777" w:rsidR="00986E31" w:rsidRPr="008D7DA3" w:rsidRDefault="00986E31" w:rsidP="00BB5A4A">
      <w:pPr>
        <w:pStyle w:val="NoSpacing"/>
        <w:rPr>
          <w:rFonts w:asciiTheme="minorHAnsi" w:hAnsiTheme="minorHAnsi" w:cs="Calibri"/>
          <w:bCs/>
          <w:sz w:val="22"/>
          <w:szCs w:val="22"/>
        </w:rPr>
      </w:pPr>
    </w:p>
    <w:p w14:paraId="68D4D38D"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7C4C0EF" w14:textId="77777777" w:rsidR="00986E31" w:rsidRPr="008D7DA3" w:rsidRDefault="00986E31" w:rsidP="00BB5A4A">
      <w:pPr>
        <w:pStyle w:val="NoSpacing"/>
        <w:rPr>
          <w:rFonts w:asciiTheme="minorHAnsi" w:hAnsiTheme="minorHAnsi" w:cs="Calibri"/>
          <w:bCs/>
          <w:sz w:val="22"/>
          <w:szCs w:val="22"/>
        </w:rPr>
      </w:pPr>
    </w:p>
    <w:p w14:paraId="622A5C33"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E200665"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DA1F97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9EBA9C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0DD6B5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96BFB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E951F1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9D6153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24F8956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F877F4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C2ACD3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10F8BB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C7022C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4F22B31" w14:textId="77777777" w:rsidR="004879FE" w:rsidRPr="008D7DA3" w:rsidRDefault="004653AF">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04DD" w14:textId="77777777" w:rsidR="00C171F2" w:rsidRDefault="00C171F2" w:rsidP="00986E31">
      <w:pPr>
        <w:spacing w:after="0"/>
      </w:pPr>
      <w:r>
        <w:separator/>
      </w:r>
    </w:p>
  </w:endnote>
  <w:endnote w:type="continuationSeparator" w:id="0">
    <w:p w14:paraId="51496752" w14:textId="77777777" w:rsidR="00C171F2" w:rsidRDefault="00C171F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B78E46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7DF651D"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ECD8"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D1E9" w14:textId="77777777" w:rsidR="00C171F2" w:rsidRDefault="00C171F2" w:rsidP="00986E31">
      <w:pPr>
        <w:spacing w:after="0"/>
      </w:pPr>
      <w:r>
        <w:separator/>
      </w:r>
    </w:p>
  </w:footnote>
  <w:footnote w:type="continuationSeparator" w:id="0">
    <w:p w14:paraId="5CB179C8" w14:textId="77777777" w:rsidR="00C171F2" w:rsidRDefault="00C171F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F2"/>
    <w:rsid w:val="00113ACB"/>
    <w:rsid w:val="004653AF"/>
    <w:rsid w:val="004A0D04"/>
    <w:rsid w:val="00807E12"/>
    <w:rsid w:val="008D7DA3"/>
    <w:rsid w:val="00986E31"/>
    <w:rsid w:val="009E5267"/>
    <w:rsid w:val="00BB5A4A"/>
    <w:rsid w:val="00C1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857D1"/>
  <w15:docId w15:val="{F578A905-1AD1-4F76-818B-467A459B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2022-07-04T11:40:00Z</cp:lastPrinted>
  <dcterms:created xsi:type="dcterms:W3CDTF">2022-07-04T11:39:00Z</dcterms:created>
  <dcterms:modified xsi:type="dcterms:W3CDTF">2022-07-04T11:40:00Z</dcterms:modified>
</cp:coreProperties>
</file>