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222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23E454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9F5515F"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25E6EDA5" w14:textId="77777777" w:rsidTr="008D7DA3">
        <w:tc>
          <w:tcPr>
            <w:tcW w:w="2982" w:type="dxa"/>
          </w:tcPr>
          <w:p w14:paraId="333F7E8E" w14:textId="17FE4222"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AA705A">
              <w:rPr>
                <w:rFonts w:asciiTheme="minorHAnsi" w:hAnsiTheme="minorHAnsi"/>
                <w:sz w:val="22"/>
                <w:szCs w:val="22"/>
              </w:rPr>
              <w:t>E440</w:t>
            </w:r>
          </w:p>
        </w:tc>
      </w:tr>
    </w:tbl>
    <w:p w14:paraId="2737A78A" w14:textId="77777777" w:rsidR="00BB5A4A" w:rsidRPr="008D7DA3" w:rsidRDefault="00BB5A4A" w:rsidP="008D7DA3">
      <w:pPr>
        <w:pStyle w:val="NoSpacing"/>
        <w:ind w:left="-284"/>
        <w:rPr>
          <w:rFonts w:asciiTheme="minorHAnsi" w:hAnsiTheme="minorHAnsi" w:cs="Calibri"/>
          <w:bCs/>
          <w:sz w:val="12"/>
          <w:szCs w:val="12"/>
        </w:rPr>
      </w:pPr>
    </w:p>
    <w:p w14:paraId="1D230F62"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3D3130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511E98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7B39ED4F"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851F22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7AC37EC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8E3BC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204C97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38DF25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17961A85"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48414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0A2342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5BA2AB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61D00C2"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CB22CDB"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A6F97B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236B384C"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1B2D6E3"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4EA96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68C98B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ACC87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C786042"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35B78C0" w14:textId="77777777" w:rsidR="008D7DA3" w:rsidRDefault="008D7DA3" w:rsidP="008D7DA3">
            <w:pPr>
              <w:spacing w:after="0"/>
              <w:jc w:val="left"/>
              <w:rPr>
                <w:rFonts w:asciiTheme="minorHAnsi" w:hAnsiTheme="minorHAnsi" w:cs="Calibri"/>
                <w:b/>
                <w:bCs/>
                <w:color w:val="000000"/>
                <w:sz w:val="22"/>
                <w:szCs w:val="22"/>
                <w:lang w:eastAsia="en-GB"/>
              </w:rPr>
            </w:pPr>
          </w:p>
          <w:p w14:paraId="47343FFB"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A875F0B"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7656012F"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9EF8B9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111AB4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DE5955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B9E374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FBBFD4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8C8017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5CC008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3E3DADA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F3C0C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1DA8336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88FE45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BECAA9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159287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4722D4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B3EF02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847C31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337546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CAD4D0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F71EBE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0074B4C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CA6B7B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414BEF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7AEF257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37D47F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383ECF6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6027509"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2E2F4E0"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57D8DF7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E3166D0"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750B4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403D603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841F1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4ED21C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83558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1915A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4488D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A0FF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466E3E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4116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1E03CFB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F44978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4215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D46F7A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9684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7597E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16DBB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76E1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CAB42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11811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356982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DF3D3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3F8D2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6BBEC6D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0DE52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C06A47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B5BD6A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3B7F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8BD82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0EFA6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24CB03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7F4BEC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D46D9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2066DA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BA8DB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7F332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81352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46CF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E83DBE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9732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A86FFE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5456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4CEF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A9EB9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64193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CB89C6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1C00F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B92282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4E18E55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A5CF9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BCAC62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D20B7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B3F151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AAD31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C2296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5F1449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3E208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164BCC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A388B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47201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4C0239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A21E0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09EF82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49562F"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55C01743"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3E7776D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7C11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7BF1A6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6595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92EAB8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8A9B9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81803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1C3DED9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ECFE4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875B4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D4BFC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7FC3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6780E3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C594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4F0AAC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6BC2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CF13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61AFC6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516F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326E6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26CFC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1471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E61442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7FE1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8FC11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6A0EA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FCE3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0A2FF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841CA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EF998D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94B71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7C1F305"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6A1DF5C"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240067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D456776"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1A9EFE5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0907D1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21ABBC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31DE29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B02BD1D"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3D59F4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C89B721" w14:textId="77777777" w:rsidR="00BB5A4A" w:rsidRDefault="00BB5A4A" w:rsidP="00D128EE">
            <w:pPr>
              <w:spacing w:after="0"/>
              <w:jc w:val="left"/>
              <w:rPr>
                <w:rFonts w:asciiTheme="minorHAnsi" w:hAnsiTheme="minorHAnsi" w:cs="Calibri"/>
                <w:b/>
                <w:bCs/>
                <w:color w:val="000000"/>
                <w:sz w:val="22"/>
                <w:szCs w:val="22"/>
                <w:lang w:eastAsia="en-GB"/>
              </w:rPr>
            </w:pPr>
          </w:p>
          <w:p w14:paraId="2A4360E7"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5E957A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54C4462"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9E8120E"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709949A" w14:textId="77777777" w:rsidR="00986E31" w:rsidRPr="008D7DA3" w:rsidRDefault="00986E31" w:rsidP="00BB5A4A">
      <w:pPr>
        <w:pStyle w:val="NoSpacing"/>
        <w:ind w:left="720"/>
        <w:rPr>
          <w:rFonts w:asciiTheme="minorHAnsi" w:hAnsiTheme="minorHAnsi" w:cs="Calibri"/>
          <w:sz w:val="22"/>
          <w:szCs w:val="22"/>
          <w:lang w:val="en" w:eastAsia="en-GB"/>
        </w:rPr>
      </w:pPr>
    </w:p>
    <w:p w14:paraId="0596B8E8"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2405169" w14:textId="77777777" w:rsidR="00BB5A4A" w:rsidRPr="008D7DA3" w:rsidRDefault="00BB5A4A" w:rsidP="00BB5A4A">
      <w:pPr>
        <w:pStyle w:val="NoSpacing"/>
        <w:rPr>
          <w:rFonts w:asciiTheme="minorHAnsi" w:hAnsiTheme="minorHAnsi" w:cs="Calibri"/>
          <w:sz w:val="22"/>
          <w:szCs w:val="22"/>
        </w:rPr>
      </w:pPr>
    </w:p>
    <w:p w14:paraId="787FD44D"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5B007FCA" w14:textId="77777777" w:rsidR="00986E31" w:rsidRPr="008D7DA3" w:rsidRDefault="00986E31" w:rsidP="00BB5A4A">
      <w:pPr>
        <w:pStyle w:val="NoSpacing"/>
        <w:rPr>
          <w:rFonts w:asciiTheme="minorHAnsi" w:hAnsiTheme="minorHAnsi" w:cs="Calibri"/>
          <w:bCs/>
          <w:sz w:val="22"/>
          <w:szCs w:val="22"/>
        </w:rPr>
      </w:pPr>
    </w:p>
    <w:p w14:paraId="3D3355DB"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7571747E" w14:textId="77777777" w:rsidR="00986E31" w:rsidRPr="008D7DA3" w:rsidRDefault="00986E31" w:rsidP="00BB5A4A">
      <w:pPr>
        <w:pStyle w:val="NoSpacing"/>
        <w:rPr>
          <w:rFonts w:asciiTheme="minorHAnsi" w:hAnsiTheme="minorHAnsi" w:cs="Calibri"/>
          <w:bCs/>
          <w:sz w:val="22"/>
          <w:szCs w:val="22"/>
        </w:rPr>
      </w:pPr>
    </w:p>
    <w:p w14:paraId="1C8EFFFC"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4FF23EA"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B1198C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D1F03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9C8C87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6C0044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F71F43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1B2873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8FA53C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66BAF8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C39085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3028E1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412962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817F332" w14:textId="77777777" w:rsidR="004879FE" w:rsidRPr="008D7DA3" w:rsidRDefault="00F061B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B222" w14:textId="77777777" w:rsidR="00AA705A" w:rsidRDefault="00AA705A" w:rsidP="00986E31">
      <w:pPr>
        <w:spacing w:after="0"/>
      </w:pPr>
      <w:r>
        <w:separator/>
      </w:r>
    </w:p>
  </w:endnote>
  <w:endnote w:type="continuationSeparator" w:id="0">
    <w:p w14:paraId="5D2A5C41" w14:textId="77777777" w:rsidR="00AA705A" w:rsidRDefault="00AA705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5D27A818"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56896A8"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7726"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9D82" w14:textId="77777777" w:rsidR="00AA705A" w:rsidRDefault="00AA705A" w:rsidP="00986E31">
      <w:pPr>
        <w:spacing w:after="0"/>
      </w:pPr>
      <w:r>
        <w:separator/>
      </w:r>
    </w:p>
  </w:footnote>
  <w:footnote w:type="continuationSeparator" w:id="0">
    <w:p w14:paraId="6554DBD8" w14:textId="77777777" w:rsidR="00AA705A" w:rsidRDefault="00AA705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5A"/>
    <w:rsid w:val="00113ACB"/>
    <w:rsid w:val="004A0D04"/>
    <w:rsid w:val="00807E12"/>
    <w:rsid w:val="008D7DA3"/>
    <w:rsid w:val="00986E31"/>
    <w:rsid w:val="009E5267"/>
    <w:rsid w:val="00AA705A"/>
    <w:rsid w:val="00BB5A4A"/>
    <w:rsid w:val="00F0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BAA22"/>
  <w15:docId w15:val="{97129DA5-BB16-4CA2-8943-A435B186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2022-07-13T13:56:00Z</cp:lastPrinted>
  <dcterms:created xsi:type="dcterms:W3CDTF">2022-07-13T13:55:00Z</dcterms:created>
  <dcterms:modified xsi:type="dcterms:W3CDTF">2022-07-13T13:57:00Z</dcterms:modified>
</cp:coreProperties>
</file>