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BE6F25"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17BAA793"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6EBB70AA"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10A937F1" w14:textId="77777777" w:rsidTr="008D7DA3">
        <w:tc>
          <w:tcPr>
            <w:tcW w:w="2982" w:type="dxa"/>
          </w:tcPr>
          <w:p w14:paraId="27DE27CA" w14:textId="42A1C955" w:rsidR="008D7DA3" w:rsidRPr="008D7DA3" w:rsidRDefault="00980AB5" w:rsidP="004B1E19">
            <w:pPr>
              <w:spacing w:after="0"/>
              <w:ind w:left="-284"/>
              <w:jc w:val="center"/>
              <w:rPr>
                <w:rFonts w:asciiTheme="minorHAnsi" w:hAnsiTheme="minorHAnsi"/>
                <w:sz w:val="22"/>
                <w:szCs w:val="22"/>
              </w:rPr>
            </w:pPr>
            <w:r>
              <w:rPr>
                <w:rFonts w:asciiTheme="minorHAnsi" w:hAnsiTheme="minorHAnsi"/>
                <w:sz w:val="22"/>
                <w:szCs w:val="22"/>
              </w:rPr>
              <w:t>Ref: E</w:t>
            </w:r>
            <w:r w:rsidR="00500F8F">
              <w:rPr>
                <w:rFonts w:asciiTheme="minorHAnsi" w:hAnsiTheme="minorHAnsi"/>
                <w:sz w:val="22"/>
                <w:szCs w:val="22"/>
              </w:rPr>
              <w:t>442</w:t>
            </w:r>
          </w:p>
        </w:tc>
      </w:tr>
    </w:tbl>
    <w:p w14:paraId="46D3DDEF" w14:textId="77777777" w:rsidR="00BB5A4A" w:rsidRPr="008D7DA3" w:rsidRDefault="00BB5A4A" w:rsidP="008D7DA3">
      <w:pPr>
        <w:pStyle w:val="NoSpacing"/>
        <w:ind w:left="-284"/>
        <w:rPr>
          <w:rFonts w:asciiTheme="minorHAnsi" w:hAnsiTheme="minorHAnsi" w:cs="Calibri"/>
          <w:bCs/>
          <w:sz w:val="12"/>
          <w:szCs w:val="12"/>
        </w:rPr>
      </w:pPr>
    </w:p>
    <w:p w14:paraId="48F5FB4E"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3B68839A"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1FB6C53E"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41B99033"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06DDC29B"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047F7221"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284A09D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4FB181EF"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338D868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576E01B7"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3244B72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1134103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155DEF4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34E842F"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7D2936D"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146EA221"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70FC217A"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2631E1C2"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2AE8B7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5D2A4D9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3AEEA9F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2BC7A509"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139D4BF8" w14:textId="77777777" w:rsidR="008D7DA3" w:rsidRDefault="008D7DA3" w:rsidP="008D7DA3">
            <w:pPr>
              <w:spacing w:after="0"/>
              <w:jc w:val="left"/>
              <w:rPr>
                <w:rFonts w:asciiTheme="minorHAnsi" w:hAnsiTheme="minorHAnsi" w:cs="Calibri"/>
                <w:b/>
                <w:bCs/>
                <w:color w:val="000000"/>
                <w:sz w:val="22"/>
                <w:szCs w:val="22"/>
                <w:lang w:eastAsia="en-GB"/>
              </w:rPr>
            </w:pPr>
          </w:p>
          <w:p w14:paraId="14782C4F"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6148838D"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35EBA28C"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14:paraId="3EA66DC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5130B6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66A8828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69A412F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56776D3C"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AC6017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11CEB3C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41D49C0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471DF15"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6F87E0BF"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FFB0076"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932F24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22860CB3"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BA2069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61E4C233"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E678FD0"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7B4D71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6515A0DE"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9C95B6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0CC4A12A"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39763D62"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16050A50"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5A695A54"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16BB3C5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80741D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6D4C47C9"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1DB5BE"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76D1E507"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75A65821"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226AC8C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C7475A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98FED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718E062B"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8F8F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4E8EEF0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558931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AD22B2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6BCF87A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394334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3780701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D7D799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20EF14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524B258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7EBAC1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1735FED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CD65B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1AD30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0C27986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60E29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85B8A1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09C79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4C4747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FB43E8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D0EB8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9E8BCB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947DDD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DE050E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018CFDF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18F8E31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1F2C15A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0553A89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516FA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6D95044C"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8D2C4D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8D6D91B"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380AC3C"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577832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4EEF79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E9C0F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241DBA4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B5FA08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A5C3D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5FA5EC8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B70E18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3489892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7849EDF"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3E9DD1C1"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516AC5F8"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45CFAE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4B7857C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62CB640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2FC91D0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B0D1F45"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83998A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24A3200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21109E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158C866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41CE52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51756B9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20AD4B4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332EEC2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A26F8A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80088C2"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538FA02C"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690E49A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78B4CF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1614C5C6"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35F4043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6D51754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8EE290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642CE33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291664E4"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B294E7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5AB47B6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EDD5A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3A7F35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1D30151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8A714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1CB88BF1"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7FE651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CF4BB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13C88798"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F06910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09F5DBD0"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9FA126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57A36B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2C911BB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5E1E9A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56CE0DF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9838B4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9A094D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307AE86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63196C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6771F2F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513872EB"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66832BE9"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789A2F1D"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7D9D8313"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1EBA6AB6"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709C96DD"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425498D1"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2775F9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A4DC327"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4E0E6BE3"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06B7DC2A"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344460EC" w14:textId="77777777" w:rsidR="00BB5A4A" w:rsidRDefault="00BB5A4A" w:rsidP="00D128EE">
            <w:pPr>
              <w:spacing w:after="0"/>
              <w:jc w:val="left"/>
              <w:rPr>
                <w:rFonts w:asciiTheme="minorHAnsi" w:hAnsiTheme="minorHAnsi" w:cs="Calibri"/>
                <w:b/>
                <w:bCs/>
                <w:color w:val="000000"/>
                <w:sz w:val="22"/>
                <w:szCs w:val="22"/>
                <w:lang w:eastAsia="en-GB"/>
              </w:rPr>
            </w:pPr>
          </w:p>
          <w:p w14:paraId="3E470897"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46214DF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5685E0EB"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691270E9"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038276CF" w14:textId="77777777" w:rsidR="00986E31" w:rsidRPr="008D7DA3" w:rsidRDefault="00986E31" w:rsidP="00BB5A4A">
      <w:pPr>
        <w:pStyle w:val="NoSpacing"/>
        <w:ind w:left="720"/>
        <w:rPr>
          <w:rFonts w:asciiTheme="minorHAnsi" w:hAnsiTheme="minorHAnsi" w:cs="Calibri"/>
          <w:sz w:val="22"/>
          <w:szCs w:val="22"/>
          <w:lang w:val="en" w:eastAsia="en-GB"/>
        </w:rPr>
      </w:pPr>
    </w:p>
    <w:p w14:paraId="3F14A6B6"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164C60D9" w14:textId="77777777" w:rsidR="00BB5A4A" w:rsidRPr="008D7DA3" w:rsidRDefault="00BB5A4A" w:rsidP="00BB5A4A">
      <w:pPr>
        <w:pStyle w:val="NoSpacing"/>
        <w:rPr>
          <w:rFonts w:asciiTheme="minorHAnsi" w:hAnsiTheme="minorHAnsi" w:cs="Calibri"/>
          <w:sz w:val="22"/>
          <w:szCs w:val="22"/>
        </w:rPr>
      </w:pPr>
    </w:p>
    <w:p w14:paraId="0B2C1850" w14:textId="77777777"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35AD605F" w14:textId="77777777" w:rsidR="00986E31" w:rsidRPr="008D7DA3" w:rsidRDefault="00986E31" w:rsidP="00BB5A4A">
      <w:pPr>
        <w:pStyle w:val="NoSpacing"/>
        <w:rPr>
          <w:rFonts w:asciiTheme="minorHAnsi" w:hAnsiTheme="minorHAnsi" w:cs="Calibri"/>
          <w:bCs/>
          <w:sz w:val="22"/>
          <w:szCs w:val="22"/>
        </w:rPr>
      </w:pPr>
    </w:p>
    <w:p w14:paraId="5756F5E6"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3E246D25" w14:textId="77777777" w:rsidR="00986E31" w:rsidRPr="008D7DA3" w:rsidRDefault="00986E31" w:rsidP="00BB5A4A">
      <w:pPr>
        <w:pStyle w:val="NoSpacing"/>
        <w:rPr>
          <w:rFonts w:asciiTheme="minorHAnsi" w:hAnsiTheme="minorHAnsi" w:cs="Calibri"/>
          <w:bCs/>
          <w:sz w:val="22"/>
          <w:szCs w:val="22"/>
        </w:rPr>
      </w:pPr>
    </w:p>
    <w:p w14:paraId="167BF032"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2BBA7A25"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2BEC97F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2E8E8CE3"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DBFB61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EBA1B40"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34B4403D"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21143C6"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6B61ADB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1D52147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70E7A84A"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2300C48"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0853E121"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4F06099" w14:textId="77777777" w:rsidR="004879FE" w:rsidRPr="008D7DA3" w:rsidRDefault="00500F8F">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7078F5" w14:textId="77777777" w:rsidR="00980AB5" w:rsidRDefault="00980AB5" w:rsidP="00986E31">
      <w:pPr>
        <w:spacing w:after="0"/>
      </w:pPr>
      <w:r>
        <w:separator/>
      </w:r>
    </w:p>
  </w:endnote>
  <w:endnote w:type="continuationSeparator" w:id="0">
    <w:p w14:paraId="263F4B2B" w14:textId="77777777"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050EA5A6"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1DF57426"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C9A22D"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B67B21" w14:textId="77777777" w:rsidR="00980AB5" w:rsidRDefault="00980AB5" w:rsidP="00986E31">
      <w:pPr>
        <w:spacing w:after="0"/>
      </w:pPr>
      <w:r>
        <w:separator/>
      </w:r>
    </w:p>
  </w:footnote>
  <w:footnote w:type="continuationSeparator" w:id="0">
    <w:p w14:paraId="2615D600" w14:textId="77777777"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D2D37"/>
    <w:rsid w:val="001E49F1"/>
    <w:rsid w:val="004A0D04"/>
    <w:rsid w:val="004B1E19"/>
    <w:rsid w:val="00500F8F"/>
    <w:rsid w:val="00807E12"/>
    <w:rsid w:val="00873F21"/>
    <w:rsid w:val="008D7DA3"/>
    <w:rsid w:val="00980AB5"/>
    <w:rsid w:val="00986E31"/>
    <w:rsid w:val="009E5267"/>
    <w:rsid w:val="00AD3156"/>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262B9795"/>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F2F5AE0-B9D6-43D5-8895-5ED025DC3EF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53c9115-470b-47e4-990d-38806c075ed7"/>
    <ds:schemaRef ds:uri="http://www.w3.org/XML/1998/namespace"/>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0</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2</cp:revision>
  <cp:lastPrinted>2020-03-09T14:01:00Z</cp:lastPrinted>
  <dcterms:created xsi:type="dcterms:W3CDTF">2022-07-11T10:14:00Z</dcterms:created>
  <dcterms:modified xsi:type="dcterms:W3CDTF">2022-07-11T10:14:00Z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