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62914"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5A42BEA1"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4D980293"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49573B8C" w14:textId="77777777" w:rsidTr="008D7DA3">
        <w:tc>
          <w:tcPr>
            <w:tcW w:w="2982" w:type="dxa"/>
          </w:tcPr>
          <w:p w14:paraId="5BA7A44E" w14:textId="0ED594D3"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C2620A">
              <w:rPr>
                <w:rFonts w:asciiTheme="minorHAnsi" w:hAnsiTheme="minorHAnsi"/>
                <w:sz w:val="22"/>
                <w:szCs w:val="22"/>
              </w:rPr>
              <w:t>E4</w:t>
            </w:r>
            <w:r w:rsidR="009E0E6A">
              <w:rPr>
                <w:rFonts w:asciiTheme="minorHAnsi" w:hAnsiTheme="minorHAnsi"/>
                <w:sz w:val="22"/>
                <w:szCs w:val="22"/>
              </w:rPr>
              <w:t>38</w:t>
            </w:r>
            <w:bookmarkStart w:id="0" w:name="_GoBack"/>
            <w:bookmarkEnd w:id="0"/>
          </w:p>
        </w:tc>
      </w:tr>
    </w:tbl>
    <w:p w14:paraId="32944353" w14:textId="77777777" w:rsidR="00BB5A4A" w:rsidRPr="008D7DA3" w:rsidRDefault="00BB5A4A" w:rsidP="008D7DA3">
      <w:pPr>
        <w:pStyle w:val="NoSpacing"/>
        <w:ind w:left="-284"/>
        <w:rPr>
          <w:rFonts w:asciiTheme="minorHAnsi" w:hAnsiTheme="minorHAnsi" w:cs="Calibri"/>
          <w:bCs/>
          <w:sz w:val="12"/>
          <w:szCs w:val="12"/>
        </w:rPr>
      </w:pPr>
    </w:p>
    <w:p w14:paraId="7CE79C58"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4E2F9779"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C65C9F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801D515"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95863F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1F00C73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7BE653F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C757C85"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2D2E316"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3F5E8C92"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2943A51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23222E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716BB7C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02DC055A"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36DBA6"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D954746"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078756F"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4DC5F4A8"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3E47BC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610DF7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6FE3C7E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4FD8E2D"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783DE3AF" w14:textId="77777777" w:rsidR="008D7DA3" w:rsidRDefault="008D7DA3" w:rsidP="008D7DA3">
            <w:pPr>
              <w:spacing w:after="0"/>
              <w:jc w:val="left"/>
              <w:rPr>
                <w:rFonts w:asciiTheme="minorHAnsi" w:hAnsiTheme="minorHAnsi" w:cs="Calibri"/>
                <w:b/>
                <w:bCs/>
                <w:color w:val="000000"/>
                <w:sz w:val="22"/>
                <w:szCs w:val="22"/>
                <w:lang w:eastAsia="en-GB"/>
              </w:rPr>
            </w:pPr>
          </w:p>
          <w:p w14:paraId="7954B1E6"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4139B22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5D75384B"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4196BAB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3E445AF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5F63ABD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DC47B0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45B165A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B1EC35"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E8718D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2FD1AA3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97B7784"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30A4C8A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3FA9E8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0BF82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1E04DD06"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B9FEF2B"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01A7231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CBCBEB3"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0A03AB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5DFA7BF9"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D72DE17"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6ABF0201"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C223588"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2FECA6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24C7F52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26144AC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7385B94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78414EB9"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76C80BD"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1893C6E0"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884B83"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C75F6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72F43D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BC5D51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3F8D319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6B4645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717957E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DEDD0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B4B5F9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259FB3D9"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AC34CF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16BB3D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66919C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FD1350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17ECE45B"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0126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2522E2F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1BC41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0EEC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5C945C24"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29FC94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06F8F6A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F1449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3F0C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19C81E0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D339DA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3034A7C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3CA80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56165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19A3CDF7"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C2145C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637F0DA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FAC069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E05CF0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FE4473E"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8DC7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11CF9E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110C75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8653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1D3F5F7A"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3E815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FF4E56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1467F9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BBBBC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4C3A81C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B920AA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CB0AF6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26F05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589A07B8"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666931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78DF12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20E5AEF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677163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19C5B4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40998E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82529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4B224AA"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357C3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0BEAA6B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A0A5C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3F3CF15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003CC1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4CB918E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3FDE0A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274911"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705DE2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D41D92B"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2AEA0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0E616BC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A71A66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050AE00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A0139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23511E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38FD79A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2FE8B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1C00469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522CFE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51CB62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984499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07D66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7EB9489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B04931E"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8DA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2CD2E07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0F9372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63C4AB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A13B7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8CAE9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351244F3"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EBE8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2D3BE3D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3D934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74696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55FC6E6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0246B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038AC7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CAF05EC"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A488F52"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311940C8"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0182ED01"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6CAF0A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027F9788"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3E4FF5A"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3325181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651FF48"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30D7151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3D5A7E74"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52BB4FC3" w14:textId="77777777" w:rsidR="00BB5A4A" w:rsidRDefault="00BB5A4A" w:rsidP="00D128EE">
            <w:pPr>
              <w:spacing w:after="0"/>
              <w:jc w:val="left"/>
              <w:rPr>
                <w:rFonts w:asciiTheme="minorHAnsi" w:hAnsiTheme="minorHAnsi" w:cs="Calibri"/>
                <w:b/>
                <w:bCs/>
                <w:color w:val="000000"/>
                <w:sz w:val="22"/>
                <w:szCs w:val="22"/>
                <w:lang w:eastAsia="en-GB"/>
              </w:rPr>
            </w:pPr>
          </w:p>
          <w:p w14:paraId="76EFC72D"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67B8F34B"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3B20BCB"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707B5AE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475B99A0" w14:textId="77777777" w:rsidR="00986E31" w:rsidRPr="008D7DA3" w:rsidRDefault="00986E31" w:rsidP="00BB5A4A">
      <w:pPr>
        <w:pStyle w:val="NoSpacing"/>
        <w:ind w:left="720"/>
        <w:rPr>
          <w:rFonts w:asciiTheme="minorHAnsi" w:hAnsiTheme="minorHAnsi" w:cs="Calibri"/>
          <w:sz w:val="22"/>
          <w:szCs w:val="22"/>
          <w:lang w:val="en" w:eastAsia="en-GB"/>
        </w:rPr>
      </w:pPr>
    </w:p>
    <w:p w14:paraId="20216811"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3CA21EF4" w14:textId="77777777" w:rsidR="00BB5A4A" w:rsidRPr="008D7DA3" w:rsidRDefault="00BB5A4A" w:rsidP="00BB5A4A">
      <w:pPr>
        <w:pStyle w:val="NoSpacing"/>
        <w:rPr>
          <w:rFonts w:asciiTheme="minorHAnsi" w:hAnsiTheme="minorHAnsi" w:cs="Calibri"/>
          <w:sz w:val="22"/>
          <w:szCs w:val="22"/>
        </w:rPr>
      </w:pPr>
    </w:p>
    <w:p w14:paraId="328A5B1F"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00D67DFF" w14:textId="77777777" w:rsidR="00986E31" w:rsidRPr="008D7DA3" w:rsidRDefault="00986E31" w:rsidP="00BB5A4A">
      <w:pPr>
        <w:pStyle w:val="NoSpacing"/>
        <w:rPr>
          <w:rFonts w:asciiTheme="minorHAnsi" w:hAnsiTheme="minorHAnsi" w:cs="Calibri"/>
          <w:bCs/>
          <w:sz w:val="22"/>
          <w:szCs w:val="22"/>
        </w:rPr>
      </w:pPr>
    </w:p>
    <w:p w14:paraId="3FAC48EC"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4F7662CC" w14:textId="77777777" w:rsidR="00986E31" w:rsidRPr="008D7DA3" w:rsidRDefault="00986E31" w:rsidP="00BB5A4A">
      <w:pPr>
        <w:pStyle w:val="NoSpacing"/>
        <w:rPr>
          <w:rFonts w:asciiTheme="minorHAnsi" w:hAnsiTheme="minorHAnsi" w:cs="Calibri"/>
          <w:bCs/>
          <w:sz w:val="22"/>
          <w:szCs w:val="22"/>
        </w:rPr>
      </w:pPr>
    </w:p>
    <w:p w14:paraId="0BB901FB"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538DB3CD"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7E37B37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39EC96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45A589A"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5905F0C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53F3AEA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46812A9E"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44CCE5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1947209"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6E7B75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62711FA7"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28D8397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A213E02" w14:textId="77777777" w:rsidR="004879FE" w:rsidRPr="008D7DA3" w:rsidRDefault="004304D0">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20D33" w14:textId="77777777" w:rsidR="00C2620A" w:rsidRDefault="00C2620A" w:rsidP="00986E31">
      <w:pPr>
        <w:spacing w:after="0"/>
      </w:pPr>
      <w:r>
        <w:separator/>
      </w:r>
    </w:p>
  </w:endnote>
  <w:endnote w:type="continuationSeparator" w:id="0">
    <w:p w14:paraId="7473CBF1" w14:textId="77777777" w:rsidR="00C2620A" w:rsidRDefault="00C2620A"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27F32008"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3520ACF9"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96F83"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5499E9" w14:textId="77777777" w:rsidR="00C2620A" w:rsidRDefault="00C2620A" w:rsidP="00986E31">
      <w:pPr>
        <w:spacing w:after="0"/>
      </w:pPr>
      <w:r>
        <w:separator/>
      </w:r>
    </w:p>
  </w:footnote>
  <w:footnote w:type="continuationSeparator" w:id="0">
    <w:p w14:paraId="666918F2" w14:textId="77777777" w:rsidR="00C2620A" w:rsidRDefault="00C2620A"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0A"/>
    <w:rsid w:val="00113ACB"/>
    <w:rsid w:val="004304D0"/>
    <w:rsid w:val="004A0D04"/>
    <w:rsid w:val="0066544E"/>
    <w:rsid w:val="00807E12"/>
    <w:rsid w:val="008D7DA3"/>
    <w:rsid w:val="00986E31"/>
    <w:rsid w:val="009E0E6A"/>
    <w:rsid w:val="009E5267"/>
    <w:rsid w:val="00BB5A4A"/>
    <w:rsid w:val="00C262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D8575C"/>
  <w15:docId w15:val="{D821691D-5817-48B6-BBC8-3C963EE5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2</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Hughes, Salome</cp:lastModifiedBy>
  <cp:revision>5</cp:revision>
  <cp:lastPrinted>2022-06-14T13:23:00Z</cp:lastPrinted>
  <dcterms:created xsi:type="dcterms:W3CDTF">2022-05-24T12:01:00Z</dcterms:created>
  <dcterms:modified xsi:type="dcterms:W3CDTF">2022-06-14T13:33:00Z</dcterms:modified>
</cp:coreProperties>
</file>