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ACD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bookmarkStart w:id="0" w:name="_GoBack"/>
      <w:bookmarkEnd w:id="0"/>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CD19FA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0E769D7"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3B0CC87" w14:textId="77777777" w:rsidTr="008D7DA3">
        <w:tc>
          <w:tcPr>
            <w:tcW w:w="2982" w:type="dxa"/>
          </w:tcPr>
          <w:p w14:paraId="58D44D92" w14:textId="52FA1264"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81F06">
              <w:rPr>
                <w:rFonts w:asciiTheme="minorHAnsi" w:hAnsiTheme="minorHAnsi"/>
                <w:sz w:val="22"/>
                <w:szCs w:val="22"/>
              </w:rPr>
              <w:t>E4</w:t>
            </w:r>
            <w:r w:rsidR="00D25439">
              <w:rPr>
                <w:rFonts w:asciiTheme="minorHAnsi" w:hAnsiTheme="minorHAnsi"/>
                <w:sz w:val="22"/>
                <w:szCs w:val="22"/>
              </w:rPr>
              <w:t>2</w:t>
            </w:r>
            <w:r w:rsidR="00D57BEE">
              <w:rPr>
                <w:rFonts w:asciiTheme="minorHAnsi" w:hAnsiTheme="minorHAnsi"/>
                <w:sz w:val="22"/>
                <w:szCs w:val="22"/>
              </w:rPr>
              <w:t>2</w:t>
            </w:r>
          </w:p>
        </w:tc>
      </w:tr>
    </w:tbl>
    <w:p w14:paraId="10A345DD" w14:textId="77777777" w:rsidR="00BB5A4A" w:rsidRPr="008D7DA3" w:rsidRDefault="00BB5A4A" w:rsidP="008D7DA3">
      <w:pPr>
        <w:pStyle w:val="NoSpacing"/>
        <w:ind w:left="-284"/>
        <w:rPr>
          <w:rFonts w:asciiTheme="minorHAnsi" w:hAnsiTheme="minorHAnsi" w:cs="Calibri"/>
          <w:bCs/>
          <w:sz w:val="12"/>
          <w:szCs w:val="12"/>
        </w:rPr>
      </w:pPr>
    </w:p>
    <w:p w14:paraId="62BBFB8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F8E106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0AE99B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54B78C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5B65B48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7CB5C08"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F9699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5961EA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81889F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071082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B5237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C1E7A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85BD2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09E0251"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22D60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279402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3B96727"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8CB861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2E4D2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F614C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2D36A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217391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AB71C55" w14:textId="77777777" w:rsidR="008D7DA3" w:rsidRDefault="008D7DA3" w:rsidP="008D7DA3">
            <w:pPr>
              <w:spacing w:after="0"/>
              <w:jc w:val="left"/>
              <w:rPr>
                <w:rFonts w:asciiTheme="minorHAnsi" w:hAnsiTheme="minorHAnsi" w:cs="Calibri"/>
                <w:b/>
                <w:bCs/>
                <w:color w:val="000000"/>
                <w:sz w:val="22"/>
                <w:szCs w:val="22"/>
                <w:lang w:eastAsia="en-GB"/>
              </w:rPr>
            </w:pPr>
          </w:p>
          <w:p w14:paraId="1DC6C891"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E09146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D618AD0"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11A6788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FF5CDA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3DF05C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EED25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E08C62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F7D32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6A628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E53AC1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AFCD0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FE262D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58976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06CB70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5B6F11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64C063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D97B71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DCBCE4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1B5D37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77D5B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23E17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E8CE22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AD7C38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EB6304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E67A2A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8D7F9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07DF2C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599523"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7559A6"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4AFD315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8614BDD"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DBB60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F55F0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A80F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5589D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9993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5B802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26235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02ED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E6197E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0CDE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5B3F7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4AC90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25ED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823E2E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C560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607CC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C40D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0FA2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6EB636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521E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C79F5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6A584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5027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F089F3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1A8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E28B9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5013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C9AD1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01B9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429A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020EDD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9E39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F63A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4D38A5B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3B37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DE3B8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818A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1B66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E3EDD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C286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DADE0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48E4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EB530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8178F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0AF709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23048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5804E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7F652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429AA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9C0B7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15C1CA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5C3A5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DBE9A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FDE9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D87D4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EEA434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24F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09F8D5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935B5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EF08B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D1D1C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0DE53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371B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06306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C93CC0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C46E5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7CE5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F85A40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F369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919C27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43192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DB74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C0812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AA0D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2D0686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F2E3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28DB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F6CA69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408C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48F53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BC8C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11F7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35800F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2AD2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FE914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6699C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68576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CED2ED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2B62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57DD52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C7273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2616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E3FB05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C5D42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0CF6E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2F6CF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339098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DB7BDF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C7503C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01F737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19C70B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99D254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CACD6C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74672D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FED53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FC272D3"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4AFEC62" w14:textId="77777777" w:rsidR="00BB5A4A" w:rsidRDefault="00BB5A4A" w:rsidP="00D128EE">
            <w:pPr>
              <w:spacing w:after="0"/>
              <w:jc w:val="left"/>
              <w:rPr>
                <w:rFonts w:asciiTheme="minorHAnsi" w:hAnsiTheme="minorHAnsi" w:cs="Calibri"/>
                <w:b/>
                <w:bCs/>
                <w:color w:val="000000"/>
                <w:sz w:val="22"/>
                <w:szCs w:val="22"/>
                <w:lang w:eastAsia="en-GB"/>
              </w:rPr>
            </w:pPr>
          </w:p>
          <w:p w14:paraId="2C0C3C6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C75015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1BBF646"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2E3AB4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32F9AF0" w14:textId="77777777" w:rsidR="00986E31" w:rsidRPr="008D7DA3" w:rsidRDefault="00986E31" w:rsidP="00BB5A4A">
      <w:pPr>
        <w:pStyle w:val="NoSpacing"/>
        <w:ind w:left="720"/>
        <w:rPr>
          <w:rFonts w:asciiTheme="minorHAnsi" w:hAnsiTheme="minorHAnsi" w:cs="Calibri"/>
          <w:sz w:val="22"/>
          <w:szCs w:val="22"/>
          <w:lang w:val="en" w:eastAsia="en-GB"/>
        </w:rPr>
      </w:pPr>
    </w:p>
    <w:p w14:paraId="6457CD9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77702FC" w14:textId="77777777" w:rsidR="00BB5A4A" w:rsidRPr="008D7DA3" w:rsidRDefault="00BB5A4A" w:rsidP="00BB5A4A">
      <w:pPr>
        <w:pStyle w:val="NoSpacing"/>
        <w:rPr>
          <w:rFonts w:asciiTheme="minorHAnsi" w:hAnsiTheme="minorHAnsi" w:cs="Calibri"/>
          <w:sz w:val="22"/>
          <w:szCs w:val="22"/>
        </w:rPr>
      </w:pPr>
    </w:p>
    <w:p w14:paraId="4BBA2AF4"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00EAF54" w14:textId="77777777" w:rsidR="00986E31" w:rsidRPr="008D7DA3" w:rsidRDefault="00986E31" w:rsidP="00BB5A4A">
      <w:pPr>
        <w:pStyle w:val="NoSpacing"/>
        <w:rPr>
          <w:rFonts w:asciiTheme="minorHAnsi" w:hAnsiTheme="minorHAnsi" w:cs="Calibri"/>
          <w:bCs/>
          <w:sz w:val="22"/>
          <w:szCs w:val="22"/>
        </w:rPr>
      </w:pPr>
    </w:p>
    <w:p w14:paraId="0E68F772"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BE9804A" w14:textId="77777777" w:rsidR="00986E31" w:rsidRPr="008D7DA3" w:rsidRDefault="00986E31" w:rsidP="00BB5A4A">
      <w:pPr>
        <w:pStyle w:val="NoSpacing"/>
        <w:rPr>
          <w:rFonts w:asciiTheme="minorHAnsi" w:hAnsiTheme="minorHAnsi" w:cs="Calibri"/>
          <w:bCs/>
          <w:sz w:val="22"/>
          <w:szCs w:val="22"/>
        </w:rPr>
      </w:pPr>
    </w:p>
    <w:p w14:paraId="77EB99B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474944A"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769A52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AF109C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C10FDD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2E8210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E484BF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97C3B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73CDE3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52497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7DAAEB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B6CB20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3F604A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01CE29D" w14:textId="77777777" w:rsidR="004879FE" w:rsidRPr="008D7DA3" w:rsidRDefault="009D094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16790" w14:textId="77777777" w:rsidR="00281F06" w:rsidRDefault="00281F06" w:rsidP="00986E31">
      <w:pPr>
        <w:spacing w:after="0"/>
      </w:pPr>
      <w:r>
        <w:separator/>
      </w:r>
    </w:p>
  </w:endnote>
  <w:endnote w:type="continuationSeparator" w:id="0">
    <w:p w14:paraId="2F597F07" w14:textId="77777777" w:rsidR="00281F06" w:rsidRDefault="00281F0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0EC1F6C"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D7E3105"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07E0"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9579" w14:textId="77777777" w:rsidR="00281F06" w:rsidRDefault="00281F06" w:rsidP="00986E31">
      <w:pPr>
        <w:spacing w:after="0"/>
      </w:pPr>
      <w:r>
        <w:separator/>
      </w:r>
    </w:p>
  </w:footnote>
  <w:footnote w:type="continuationSeparator" w:id="0">
    <w:p w14:paraId="4ACF3DEF" w14:textId="77777777" w:rsidR="00281F06" w:rsidRDefault="00281F0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06"/>
    <w:rsid w:val="00113ACB"/>
    <w:rsid w:val="00281F06"/>
    <w:rsid w:val="004A0D04"/>
    <w:rsid w:val="00807E12"/>
    <w:rsid w:val="008D7DA3"/>
    <w:rsid w:val="00986E31"/>
    <w:rsid w:val="009D094A"/>
    <w:rsid w:val="009E5267"/>
    <w:rsid w:val="00BB5A4A"/>
    <w:rsid w:val="00CA7370"/>
    <w:rsid w:val="00D25439"/>
    <w:rsid w:val="00D5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A4BE"/>
  <w15:docId w15:val="{2C44A978-2943-4FBA-8F44-49BAD531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3</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6</cp:revision>
  <cp:lastPrinted>2022-05-05T14:21:00Z</cp:lastPrinted>
  <dcterms:created xsi:type="dcterms:W3CDTF">2022-03-29T09:26:00Z</dcterms:created>
  <dcterms:modified xsi:type="dcterms:W3CDTF">2022-05-05T14:22:00Z</dcterms:modified>
</cp:coreProperties>
</file>