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291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A42BEA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D98029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9573B8C" w14:textId="77777777" w:rsidTr="008D7DA3">
        <w:tc>
          <w:tcPr>
            <w:tcW w:w="2982" w:type="dxa"/>
          </w:tcPr>
          <w:p w14:paraId="5BA7A44E" w14:textId="6320126C"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C2620A">
              <w:rPr>
                <w:rFonts w:asciiTheme="minorHAnsi" w:hAnsiTheme="minorHAnsi"/>
                <w:sz w:val="22"/>
                <w:szCs w:val="22"/>
              </w:rPr>
              <w:t>E424</w:t>
            </w:r>
          </w:p>
        </w:tc>
      </w:tr>
    </w:tbl>
    <w:p w14:paraId="32944353" w14:textId="77777777" w:rsidR="00BB5A4A" w:rsidRPr="008D7DA3" w:rsidRDefault="00BB5A4A" w:rsidP="008D7DA3">
      <w:pPr>
        <w:pStyle w:val="NoSpacing"/>
        <w:ind w:left="-284"/>
        <w:rPr>
          <w:rFonts w:asciiTheme="minorHAnsi" w:hAnsiTheme="minorHAnsi" w:cs="Calibri"/>
          <w:bCs/>
          <w:sz w:val="12"/>
          <w:szCs w:val="12"/>
        </w:rPr>
      </w:pPr>
    </w:p>
    <w:p w14:paraId="7CE79C58"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E2F977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C65C9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801D515"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95863F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1F00C73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BE653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C757C8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2D2E31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3F5E8C92"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943A5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3222E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16BB7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DC055A"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36DBA6"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D954746"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078756F"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DC5F4A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E47BC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610DF7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FE3C7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4FD8E2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83DE3AF" w14:textId="77777777" w:rsidR="008D7DA3" w:rsidRDefault="008D7DA3" w:rsidP="008D7DA3">
            <w:pPr>
              <w:spacing w:after="0"/>
              <w:jc w:val="left"/>
              <w:rPr>
                <w:rFonts w:asciiTheme="minorHAnsi" w:hAnsiTheme="minorHAnsi" w:cs="Calibri"/>
                <w:b/>
                <w:bCs/>
                <w:color w:val="000000"/>
                <w:sz w:val="22"/>
                <w:szCs w:val="22"/>
                <w:lang w:eastAsia="en-GB"/>
              </w:rPr>
            </w:pPr>
          </w:p>
          <w:p w14:paraId="7954B1E6"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139B22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D75384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196BAB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E445AF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F63ABD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DC47B0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5B165A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B1EC3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E8718D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FD1AA3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7B778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0A4C8A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3FA9E8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0BF82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E04DD0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9FEF2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1A7231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BCBEB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A03AB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DFA7BF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D72DE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ABF020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22358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2FECA6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4C7F52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6144AC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385B94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8414EB9"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6C80BD"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893C6E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884B8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75F6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72F43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C5D5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8D319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B464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17957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DEDD0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4B5F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59FB3D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C34C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16BB3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6919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135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7ECE45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0126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522E2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1BC41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0EEC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C945C2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9FC9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6F8F6A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1449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3F0C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9C81E0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339D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034A7C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3CA80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5616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9A3CDF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2145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37F0DA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FAC069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05CF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FE4473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8DC7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11CF9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10C75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8653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D3F5F7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3E81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FF4E5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467F9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BBB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C3A81C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B920A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B0AF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26F05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89A07B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66693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DF12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0E5AEF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67716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19C5B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0998E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82529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4B224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357C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BEAA6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A0A5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F3CF1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003CC1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CB918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3FDE0A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274911"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705DE2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41D92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2AEA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E616BC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71A6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50AE00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A013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3511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8FD79A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2FE8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C00469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22CFE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1CB6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984499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07D6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EB9489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0493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8DA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CD2E07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F937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3C4AB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A13B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8CAE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51244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EBE8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D3BE3D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3D93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7469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5FC6E6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246B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038AC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AF05E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488F5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11940C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82ED01"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6CAF0A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027F978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3E4FF5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325181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651FF4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D7151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D5A7E7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2BB4FC3" w14:textId="77777777" w:rsidR="00BB5A4A" w:rsidRDefault="00BB5A4A" w:rsidP="00D128EE">
            <w:pPr>
              <w:spacing w:after="0"/>
              <w:jc w:val="left"/>
              <w:rPr>
                <w:rFonts w:asciiTheme="minorHAnsi" w:hAnsiTheme="minorHAnsi" w:cs="Calibri"/>
                <w:b/>
                <w:bCs/>
                <w:color w:val="000000"/>
                <w:sz w:val="22"/>
                <w:szCs w:val="22"/>
                <w:lang w:eastAsia="en-GB"/>
              </w:rPr>
            </w:pPr>
          </w:p>
          <w:p w14:paraId="76EFC72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7B8F3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3B20BCB"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07B5AE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75B99A0" w14:textId="77777777" w:rsidR="00986E31" w:rsidRPr="008D7DA3" w:rsidRDefault="00986E31" w:rsidP="00BB5A4A">
      <w:pPr>
        <w:pStyle w:val="NoSpacing"/>
        <w:ind w:left="720"/>
        <w:rPr>
          <w:rFonts w:asciiTheme="minorHAnsi" w:hAnsiTheme="minorHAnsi" w:cs="Calibri"/>
          <w:sz w:val="22"/>
          <w:szCs w:val="22"/>
          <w:lang w:val="en" w:eastAsia="en-GB"/>
        </w:rPr>
      </w:pPr>
    </w:p>
    <w:p w14:paraId="2021681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CA21EF4" w14:textId="77777777" w:rsidR="00BB5A4A" w:rsidRPr="008D7DA3" w:rsidRDefault="00BB5A4A" w:rsidP="00BB5A4A">
      <w:pPr>
        <w:pStyle w:val="NoSpacing"/>
        <w:rPr>
          <w:rFonts w:asciiTheme="minorHAnsi" w:hAnsiTheme="minorHAnsi" w:cs="Calibri"/>
          <w:sz w:val="22"/>
          <w:szCs w:val="22"/>
        </w:rPr>
      </w:pPr>
    </w:p>
    <w:p w14:paraId="328A5B1F"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0D67DFF" w14:textId="77777777" w:rsidR="00986E31" w:rsidRPr="008D7DA3" w:rsidRDefault="00986E31" w:rsidP="00BB5A4A">
      <w:pPr>
        <w:pStyle w:val="NoSpacing"/>
        <w:rPr>
          <w:rFonts w:asciiTheme="minorHAnsi" w:hAnsiTheme="minorHAnsi" w:cs="Calibri"/>
          <w:bCs/>
          <w:sz w:val="22"/>
          <w:szCs w:val="22"/>
        </w:rPr>
      </w:pPr>
    </w:p>
    <w:p w14:paraId="3FAC48EC"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F7662CC" w14:textId="77777777" w:rsidR="00986E31" w:rsidRPr="008D7DA3" w:rsidRDefault="00986E31" w:rsidP="00BB5A4A">
      <w:pPr>
        <w:pStyle w:val="NoSpacing"/>
        <w:rPr>
          <w:rFonts w:asciiTheme="minorHAnsi" w:hAnsiTheme="minorHAnsi" w:cs="Calibri"/>
          <w:bCs/>
          <w:sz w:val="22"/>
          <w:szCs w:val="22"/>
        </w:rPr>
      </w:pPr>
    </w:p>
    <w:p w14:paraId="0BB901FB"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38DB3C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E37B37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39EC96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45A58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905F0C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3F3AE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6812A9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44CCE5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94720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6E7B75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2711FA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8D8397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A213E02" w14:textId="77777777" w:rsidR="004879FE" w:rsidRPr="008D7DA3" w:rsidRDefault="002C5F1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0D33" w14:textId="77777777" w:rsidR="00C2620A" w:rsidRDefault="00C2620A" w:rsidP="00986E31">
      <w:pPr>
        <w:spacing w:after="0"/>
      </w:pPr>
      <w:r>
        <w:separator/>
      </w:r>
    </w:p>
  </w:endnote>
  <w:endnote w:type="continuationSeparator" w:id="0">
    <w:p w14:paraId="7473CBF1" w14:textId="77777777" w:rsidR="00C2620A" w:rsidRDefault="00C2620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27F32008"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520ACF9"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6F8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99E9" w14:textId="77777777" w:rsidR="00C2620A" w:rsidRDefault="00C2620A" w:rsidP="00986E31">
      <w:pPr>
        <w:spacing w:after="0"/>
      </w:pPr>
      <w:r>
        <w:separator/>
      </w:r>
    </w:p>
  </w:footnote>
  <w:footnote w:type="continuationSeparator" w:id="0">
    <w:p w14:paraId="666918F2" w14:textId="77777777" w:rsidR="00C2620A" w:rsidRDefault="00C2620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A"/>
    <w:rsid w:val="00113ACB"/>
    <w:rsid w:val="004A0D04"/>
    <w:rsid w:val="00807E12"/>
    <w:rsid w:val="008D7DA3"/>
    <w:rsid w:val="00986E31"/>
    <w:rsid w:val="009E5267"/>
    <w:rsid w:val="00BB5A4A"/>
    <w:rsid w:val="00C2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575C"/>
  <w15:docId w15:val="{D821691D-5817-48B6-BBC8-3C963EE5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2022-05-24T10:35:00Z</cp:lastPrinted>
  <dcterms:created xsi:type="dcterms:W3CDTF">2022-05-24T10:34:00Z</dcterms:created>
  <dcterms:modified xsi:type="dcterms:W3CDTF">2022-05-24T10:35:00Z</dcterms:modified>
</cp:coreProperties>
</file>