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8D767"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28C47F0"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7AB07A8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0CF65452" w14:textId="77777777" w:rsidTr="00221EAF">
        <w:tc>
          <w:tcPr>
            <w:tcW w:w="2982" w:type="dxa"/>
          </w:tcPr>
          <w:p w14:paraId="5F59A406" w14:textId="0D8615B5"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0C0F4D">
              <w:rPr>
                <w:rFonts w:asciiTheme="minorHAnsi" w:hAnsiTheme="minorHAnsi"/>
                <w:sz w:val="22"/>
                <w:szCs w:val="22"/>
              </w:rPr>
              <w:t>E414</w:t>
            </w:r>
          </w:p>
        </w:tc>
      </w:tr>
    </w:tbl>
    <w:p w14:paraId="610D94F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6118DD5C"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11F10883"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66E04741"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451A7542" w14:textId="77777777" w:rsidR="00BB5A4A" w:rsidRPr="008D7DA3" w:rsidRDefault="00BB5A4A" w:rsidP="00221EAF">
      <w:pPr>
        <w:pStyle w:val="NoSpacing"/>
        <w:rPr>
          <w:rFonts w:asciiTheme="minorHAnsi" w:hAnsiTheme="minorHAnsi" w:cs="Calibri"/>
          <w:bCs/>
          <w:sz w:val="12"/>
          <w:szCs w:val="12"/>
        </w:rPr>
      </w:pPr>
    </w:p>
    <w:p w14:paraId="23114D5B"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69D15082" w14:textId="77777777" w:rsidR="00221EAF" w:rsidRPr="00221EAF" w:rsidRDefault="00221EAF" w:rsidP="008D7DA3">
      <w:pPr>
        <w:pStyle w:val="NoSpacing"/>
        <w:ind w:left="-284"/>
        <w:rPr>
          <w:rFonts w:asciiTheme="minorHAnsi" w:hAnsiTheme="minorHAnsi" w:cs="Calibri"/>
          <w:b/>
          <w:sz w:val="4"/>
          <w:szCs w:val="4"/>
        </w:rPr>
      </w:pPr>
    </w:p>
    <w:p w14:paraId="1E0A6AC3"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4F2C2A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0AE850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231E3EA"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F014C5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FDA98A0"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501DDE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88CB730"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0220C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0557E4C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7EF7A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92C4E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3C3C5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14F98A8"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95C9F14"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DAD484E"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5A04F6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21406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53AF6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21AEA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DCA22F4"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5BBBAFC7"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4A535529"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9F6E700"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008D46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D92544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EABBDD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D9D9FD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30AD0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0E147F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C8164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1B7EC3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7ED5A8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B6225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15039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EEE80D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0C1AA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7B66751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4A6F50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414041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E5DC0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ED16357"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1DCD31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F9B65C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79BB11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51413F"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0F36F1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9DAB5C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67B7E2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AA4BF7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BEE80D9"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140D6A5"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2F7739BB"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246BF92"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7D1AF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F6371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2FFB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EDB2D4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63EB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9460C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1835A2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08CF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E16A6D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0B08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7040D04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E4317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725AD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B7D2D6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44FA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D42CDF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D3F37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4B10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9CD8FA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0BE8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59D34A3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524B29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33090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912F87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D2106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0CBCA8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603D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E360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CFE04C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0A4A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DE320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86A7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1EAFA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444E96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BB62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9B4E3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9B7B8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D26C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6EA3AFC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9B934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36DDB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17CA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DEAE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CE2EB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58678E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7C545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966DF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9ADFB8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0D897C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00557F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80DC57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35DC3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F1342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9C4E8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0437E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85C43C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A099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A1BC68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F88F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57EA7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6DF6FE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4D446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EAD49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078645B"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2AF0C5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404EEE5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AEC4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CADEE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7B4E1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1485E1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BB754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1AC3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0CC84F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15A6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6A3A9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0D952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8E8F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9133F3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6DEC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4E1B1A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FC89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4F47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864DE3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ACCC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02BC3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D8AE3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43F0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116BBA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CCF40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5F8AB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84B42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6A01D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798366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6AE5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0EABDE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871E2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5FFA5C5"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64924A6"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499BAE3B"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477E9E4"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754D593"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C924B1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35746F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1469AD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F0FEEBD"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424AA98F"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CAFA75D" w14:textId="77777777" w:rsidR="00BB5A4A" w:rsidRDefault="00BB5A4A" w:rsidP="00D128EE">
            <w:pPr>
              <w:spacing w:after="0"/>
              <w:jc w:val="left"/>
              <w:rPr>
                <w:rFonts w:asciiTheme="minorHAnsi" w:hAnsiTheme="minorHAnsi" w:cs="Calibri"/>
                <w:b/>
                <w:bCs/>
                <w:color w:val="000000"/>
                <w:sz w:val="22"/>
                <w:szCs w:val="22"/>
                <w:lang w:eastAsia="en-GB"/>
              </w:rPr>
            </w:pPr>
          </w:p>
          <w:p w14:paraId="09B47288"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A9A736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557BD0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1FC56F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58A21BC0" w14:textId="77777777" w:rsidR="00986E31" w:rsidRPr="008D7DA3" w:rsidRDefault="00986E31" w:rsidP="00BB5A4A">
      <w:pPr>
        <w:pStyle w:val="NoSpacing"/>
        <w:ind w:left="720"/>
        <w:rPr>
          <w:rFonts w:asciiTheme="minorHAnsi" w:hAnsiTheme="minorHAnsi" w:cs="Calibri"/>
          <w:sz w:val="22"/>
          <w:szCs w:val="22"/>
          <w:lang w:val="en" w:eastAsia="en-GB"/>
        </w:rPr>
      </w:pPr>
    </w:p>
    <w:p w14:paraId="5E0F678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00434B0" w14:textId="77777777" w:rsidR="00BB5A4A" w:rsidRPr="008D7DA3" w:rsidRDefault="00BB5A4A" w:rsidP="00BB5A4A">
      <w:pPr>
        <w:pStyle w:val="NoSpacing"/>
        <w:rPr>
          <w:rFonts w:asciiTheme="minorHAnsi" w:hAnsiTheme="minorHAnsi" w:cs="Calibri"/>
          <w:sz w:val="22"/>
          <w:szCs w:val="22"/>
        </w:rPr>
      </w:pPr>
    </w:p>
    <w:p w14:paraId="0C65FAB7"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F4FE97D" w14:textId="77777777" w:rsidR="00986E31" w:rsidRPr="008D7DA3" w:rsidRDefault="00986E31" w:rsidP="00BB5A4A">
      <w:pPr>
        <w:pStyle w:val="NoSpacing"/>
        <w:rPr>
          <w:rFonts w:asciiTheme="minorHAnsi" w:hAnsiTheme="minorHAnsi" w:cs="Calibri"/>
          <w:bCs/>
          <w:sz w:val="22"/>
          <w:szCs w:val="22"/>
        </w:rPr>
      </w:pPr>
    </w:p>
    <w:p w14:paraId="77BD4449"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2F1A998" w14:textId="77777777" w:rsidR="00986E31" w:rsidRPr="008D7DA3" w:rsidRDefault="00986E31" w:rsidP="00BB5A4A">
      <w:pPr>
        <w:pStyle w:val="NoSpacing"/>
        <w:rPr>
          <w:rFonts w:asciiTheme="minorHAnsi" w:hAnsiTheme="minorHAnsi" w:cs="Calibri"/>
          <w:bCs/>
          <w:sz w:val="22"/>
          <w:szCs w:val="22"/>
        </w:rPr>
      </w:pPr>
    </w:p>
    <w:p w14:paraId="7C03F678"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F135A0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471588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B5EA77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94B20F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23CD8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3573E3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4F9BD5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BE1566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EBD40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D59C14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59078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D81AE9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3149347" w14:textId="77777777" w:rsidR="004879FE" w:rsidRPr="008D7DA3" w:rsidRDefault="006D6205">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B96E0" w14:textId="77777777" w:rsidR="000C0F4D" w:rsidRDefault="000C0F4D" w:rsidP="00986E31">
      <w:pPr>
        <w:spacing w:after="0"/>
      </w:pPr>
      <w:r>
        <w:separator/>
      </w:r>
    </w:p>
  </w:endnote>
  <w:endnote w:type="continuationSeparator" w:id="0">
    <w:p w14:paraId="123F417A" w14:textId="77777777" w:rsidR="000C0F4D" w:rsidRDefault="000C0F4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32AA93C"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6AB1C6A"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2E742" w14:textId="77777777" w:rsidR="000C0F4D" w:rsidRDefault="000C0F4D" w:rsidP="00986E31">
      <w:pPr>
        <w:spacing w:after="0"/>
      </w:pPr>
      <w:r>
        <w:separator/>
      </w:r>
    </w:p>
  </w:footnote>
  <w:footnote w:type="continuationSeparator" w:id="0">
    <w:p w14:paraId="17C4243F" w14:textId="77777777" w:rsidR="000C0F4D" w:rsidRDefault="000C0F4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F4D"/>
    <w:rsid w:val="000C0F4D"/>
    <w:rsid w:val="00113ACB"/>
    <w:rsid w:val="00221EAF"/>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CA41A"/>
  <w15:docId w15:val="{693BCD1F-ABBA-4405-B1AD-B292DB1FB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05%20Equal%20Opportun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Equal Opportunities</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2022-03-11T13:53:00Z</cp:lastPrinted>
  <dcterms:created xsi:type="dcterms:W3CDTF">2022-03-11T13:52:00Z</dcterms:created>
  <dcterms:modified xsi:type="dcterms:W3CDTF">2022-03-11T13:53:00Z</dcterms:modified>
</cp:coreProperties>
</file>