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DB50"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2D2731C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3AC7A9A"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5979A3FC" w14:textId="77777777" w:rsidTr="008D7DA3">
        <w:tc>
          <w:tcPr>
            <w:tcW w:w="2982" w:type="dxa"/>
          </w:tcPr>
          <w:p w14:paraId="1AE83659" w14:textId="17F3530A"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0C6B06">
              <w:rPr>
                <w:rFonts w:asciiTheme="minorHAnsi" w:hAnsiTheme="minorHAnsi"/>
                <w:sz w:val="22"/>
                <w:szCs w:val="22"/>
              </w:rPr>
              <w:t>E413</w:t>
            </w:r>
          </w:p>
        </w:tc>
      </w:tr>
    </w:tbl>
    <w:p w14:paraId="2A94E878" w14:textId="77777777" w:rsidR="00BB5A4A" w:rsidRPr="008D7DA3" w:rsidRDefault="00BB5A4A" w:rsidP="008D7DA3">
      <w:pPr>
        <w:pStyle w:val="NoSpacing"/>
        <w:ind w:left="-284"/>
        <w:rPr>
          <w:rFonts w:asciiTheme="minorHAnsi" w:hAnsiTheme="minorHAnsi" w:cs="Calibri"/>
          <w:bCs/>
          <w:sz w:val="12"/>
          <w:szCs w:val="12"/>
        </w:rPr>
      </w:pPr>
    </w:p>
    <w:p w14:paraId="2DA708FB"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66992DEB"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C10404C"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167FAFE1"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3B8AFF6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5E755395"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56145F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A46FC24"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D83708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67FE06D"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02D18E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3C44CFB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36E069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913B5BA"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043CCCA"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741447CF"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373034E8"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42F7F35"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7D2FD7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2F6CA7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765BB4B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E465087"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4F6A881D" w14:textId="77777777" w:rsidR="008D7DA3" w:rsidRDefault="008D7DA3" w:rsidP="008D7DA3">
            <w:pPr>
              <w:spacing w:after="0"/>
              <w:jc w:val="left"/>
              <w:rPr>
                <w:rFonts w:asciiTheme="minorHAnsi" w:hAnsiTheme="minorHAnsi" w:cs="Calibri"/>
                <w:b/>
                <w:bCs/>
                <w:color w:val="000000"/>
                <w:sz w:val="22"/>
                <w:szCs w:val="22"/>
                <w:lang w:eastAsia="en-GB"/>
              </w:rPr>
            </w:pPr>
          </w:p>
          <w:p w14:paraId="44F4A696"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78A7B177"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4500E6D"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7CA72BD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A8C183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3B89F9A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73A74C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89F91B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2DADAE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449E70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231684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C7AA9D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58D15C9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69F501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10C06D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5570226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9E3B1C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3F276D7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8B8DCA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8D03E6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37F5AF4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75339A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7ED767D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727FB3F"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56F6029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36CECB8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662BE0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51FFC8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B6BC48E"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3DE73CF"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580D9075"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48D0F66"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0602C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9B01AF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29498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59AEBF3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FEA32B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6A9585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4CC15F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4064E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1106A10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65CDF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73EFE25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317A8A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73EB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5E303BE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B769FD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10E02C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6AF47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DACED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2E22E60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BDEE81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017B97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476B69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B3295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2EAEE97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74016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0BD97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578DE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948CF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19475E2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1F3C9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607F2FB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991EA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BEA9BE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26B920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3CD2D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14BA22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D133CD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6395D4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11BD708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9384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554B193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3E996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126A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B844C5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0D7237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1B86D1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172362E"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3B8FA9CF"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501F09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5953D3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295AD4F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CA86A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04023D9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2F11E8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676F0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6BFAE17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2A7EE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4F66B9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559D9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72D96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B02348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EA592A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0F8F82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C8BDAE"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218C132F"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4526EC6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217A4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C5BD26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9A280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2A2E16A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19C8D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14874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53B3C63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2C7E5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39A91F1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E0CE2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03B792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4A4008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2B5CE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33CD812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1F7AE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450D47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0BF2CC7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C99D94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531448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C1ADFE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8BB247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1E73EC8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04619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C5821F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F5FA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E0DB5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3EF716F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8396DF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E3D050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032DE9"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A5C1A9"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46FE4DB8"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4705225B"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2B03C750"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4B02222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2BE40C3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6B4F3E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A6FC49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4F87366"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4F0A700B"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CD54844" w14:textId="77777777" w:rsidR="00BB5A4A" w:rsidRDefault="00BB5A4A" w:rsidP="00D128EE">
            <w:pPr>
              <w:spacing w:after="0"/>
              <w:jc w:val="left"/>
              <w:rPr>
                <w:rFonts w:asciiTheme="minorHAnsi" w:hAnsiTheme="minorHAnsi" w:cs="Calibri"/>
                <w:b/>
                <w:bCs/>
                <w:color w:val="000000"/>
                <w:sz w:val="22"/>
                <w:szCs w:val="22"/>
                <w:lang w:eastAsia="en-GB"/>
              </w:rPr>
            </w:pPr>
          </w:p>
          <w:p w14:paraId="7D42451F"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262B01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5E79426A"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6CF5D657"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E2CAEC8" w14:textId="77777777" w:rsidR="00986E31" w:rsidRPr="008D7DA3" w:rsidRDefault="00986E31" w:rsidP="00BB5A4A">
      <w:pPr>
        <w:pStyle w:val="NoSpacing"/>
        <w:ind w:left="720"/>
        <w:rPr>
          <w:rFonts w:asciiTheme="minorHAnsi" w:hAnsiTheme="minorHAnsi" w:cs="Calibri"/>
          <w:sz w:val="22"/>
          <w:szCs w:val="22"/>
          <w:lang w:val="en" w:eastAsia="en-GB"/>
        </w:rPr>
      </w:pPr>
    </w:p>
    <w:p w14:paraId="033A0D25"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6516F9CA" w14:textId="77777777" w:rsidR="00BB5A4A" w:rsidRPr="008D7DA3" w:rsidRDefault="00BB5A4A" w:rsidP="00BB5A4A">
      <w:pPr>
        <w:pStyle w:val="NoSpacing"/>
        <w:rPr>
          <w:rFonts w:asciiTheme="minorHAnsi" w:hAnsiTheme="minorHAnsi" w:cs="Calibri"/>
          <w:sz w:val="22"/>
          <w:szCs w:val="22"/>
        </w:rPr>
      </w:pPr>
    </w:p>
    <w:p w14:paraId="3D79A0D0"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7E1B21A7" w14:textId="77777777" w:rsidR="00986E31" w:rsidRPr="008D7DA3" w:rsidRDefault="00986E31" w:rsidP="00BB5A4A">
      <w:pPr>
        <w:pStyle w:val="NoSpacing"/>
        <w:rPr>
          <w:rFonts w:asciiTheme="minorHAnsi" w:hAnsiTheme="minorHAnsi" w:cs="Calibri"/>
          <w:bCs/>
          <w:sz w:val="22"/>
          <w:szCs w:val="22"/>
        </w:rPr>
      </w:pPr>
    </w:p>
    <w:p w14:paraId="71E6F88E"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4DA4736" w14:textId="77777777" w:rsidR="00986E31" w:rsidRPr="008D7DA3" w:rsidRDefault="00986E31" w:rsidP="00BB5A4A">
      <w:pPr>
        <w:pStyle w:val="NoSpacing"/>
        <w:rPr>
          <w:rFonts w:asciiTheme="minorHAnsi" w:hAnsiTheme="minorHAnsi" w:cs="Calibri"/>
          <w:bCs/>
          <w:sz w:val="22"/>
          <w:szCs w:val="22"/>
        </w:rPr>
      </w:pPr>
    </w:p>
    <w:p w14:paraId="04EAC48D"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3D831836"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94491E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069F27C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2C6191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4BC933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7168905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376B1B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0B8BF42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323152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43EF327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A70BD8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223AEE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DF972A4" w14:textId="77777777" w:rsidR="004879FE" w:rsidRPr="008D7DA3" w:rsidRDefault="001B36BF">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146C" w14:textId="77777777" w:rsidR="000C6B06" w:rsidRDefault="000C6B06" w:rsidP="00986E31">
      <w:pPr>
        <w:spacing w:after="0"/>
      </w:pPr>
      <w:r>
        <w:separator/>
      </w:r>
    </w:p>
  </w:endnote>
  <w:endnote w:type="continuationSeparator" w:id="0">
    <w:p w14:paraId="27BA57FE" w14:textId="77777777" w:rsidR="000C6B06" w:rsidRDefault="000C6B06"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369F092D"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0E2FCD75"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CA85"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C330" w14:textId="77777777" w:rsidR="000C6B06" w:rsidRDefault="000C6B06" w:rsidP="00986E31">
      <w:pPr>
        <w:spacing w:after="0"/>
      </w:pPr>
      <w:r>
        <w:separator/>
      </w:r>
    </w:p>
  </w:footnote>
  <w:footnote w:type="continuationSeparator" w:id="0">
    <w:p w14:paraId="50800068" w14:textId="77777777" w:rsidR="000C6B06" w:rsidRDefault="000C6B06"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06"/>
    <w:rsid w:val="000C6B06"/>
    <w:rsid w:val="00113ACB"/>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10180"/>
  <w15:docId w15:val="{B6ABD53D-4E79-441A-85A8-5EEE7613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2022-02-25T11:32:00Z</cp:lastPrinted>
  <dcterms:created xsi:type="dcterms:W3CDTF">2022-02-25T11:31:00Z</dcterms:created>
  <dcterms:modified xsi:type="dcterms:W3CDTF">2022-02-25T11:32:00Z</dcterms:modified>
</cp:coreProperties>
</file>