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1FF8D"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43A57CCB"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14:paraId="3EB156E8" w14:textId="77777777"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14:paraId="5ABAB7E2" w14:textId="77777777" w:rsidTr="008D7DA3">
        <w:tc>
          <w:tcPr>
            <w:tcW w:w="2982" w:type="dxa"/>
          </w:tcPr>
          <w:p w14:paraId="345FCFFC" w14:textId="33CF7C68" w:rsidR="008D7DA3" w:rsidRPr="008D7DA3" w:rsidRDefault="008D7DA3" w:rsidP="008D7DA3">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91661B">
              <w:rPr>
                <w:rFonts w:asciiTheme="minorHAnsi" w:hAnsiTheme="minorHAnsi"/>
                <w:sz w:val="22"/>
                <w:szCs w:val="22"/>
              </w:rPr>
              <w:t>E419</w:t>
            </w:r>
          </w:p>
        </w:tc>
      </w:tr>
    </w:tbl>
    <w:p w14:paraId="482D41ED" w14:textId="77777777" w:rsidR="00BB5A4A" w:rsidRPr="008D7DA3" w:rsidRDefault="00BB5A4A" w:rsidP="008D7DA3">
      <w:pPr>
        <w:pStyle w:val="NoSpacing"/>
        <w:ind w:left="-284"/>
        <w:rPr>
          <w:rFonts w:asciiTheme="minorHAnsi" w:hAnsiTheme="minorHAnsi" w:cs="Calibri"/>
          <w:bCs/>
          <w:sz w:val="12"/>
          <w:szCs w:val="12"/>
        </w:rPr>
      </w:pPr>
    </w:p>
    <w:p w14:paraId="0B46FF5C" w14:textId="77777777"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5C633CAF"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3DBF333B"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6B1D2ADC"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59021E40"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414F5F7B"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1D0ED08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2B0F7B3F"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661BFDC2"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5AE2E2CD"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4D23BED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6F5C4AC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42AE12A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36E54236" w14:textId="77777777"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0BF7F828" w14:textId="77777777"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14:paraId="42F7C8F5" w14:textId="77777777"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5A0EE047"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1429D7FA"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244F5AC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135B412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2EDFC82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41EF1933" w14:textId="77777777"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07BEE8A6" w14:textId="77777777" w:rsidR="008D7DA3" w:rsidRDefault="008D7DA3" w:rsidP="008D7DA3">
            <w:pPr>
              <w:spacing w:after="0"/>
              <w:jc w:val="left"/>
              <w:rPr>
                <w:rFonts w:asciiTheme="minorHAnsi" w:hAnsiTheme="minorHAnsi" w:cs="Calibri"/>
                <w:b/>
                <w:bCs/>
                <w:color w:val="000000"/>
                <w:sz w:val="22"/>
                <w:szCs w:val="22"/>
                <w:lang w:eastAsia="en-GB"/>
              </w:rPr>
            </w:pPr>
          </w:p>
          <w:p w14:paraId="41EFEE83"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2C9DF900" w14:textId="77777777"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43662D92"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32980689"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0CA6873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6B9EA3C5"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3FFDA564"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00BECBAB"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10BEFBC7"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0D3F7E14"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57D48F1B"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1082EC18"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09A81875"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127556A6"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09CDA869"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14:paraId="31C27094"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0B65AC98"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569AF9FE"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3370C66D"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3A89DBD2"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55C2E5FF"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30FE5841"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288C8FAE"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3E9D8B0A"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087910A1"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277F997A"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652F9E82"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6EE0BC1D"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707CA5BD" w14:textId="77777777"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3CEBC4B1" w14:textId="77777777" w:rsidR="004A0D04" w:rsidRPr="004A0D04" w:rsidRDefault="004A0D04" w:rsidP="004A0D04">
            <w:pPr>
              <w:spacing w:after="0"/>
              <w:jc w:val="left"/>
              <w:rPr>
                <w:rFonts w:asciiTheme="minorHAnsi" w:hAnsiTheme="minorHAnsi" w:cs="Calibri"/>
                <w:b/>
                <w:bCs/>
                <w:color w:val="0070C0"/>
                <w:sz w:val="12"/>
                <w:szCs w:val="12"/>
                <w:lang w:eastAsia="en-GB"/>
              </w:rPr>
            </w:pPr>
          </w:p>
          <w:p w14:paraId="3BE58DC5"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0EBA9F12"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78EF486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1AB7D99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87539C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34373328"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4B25C8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0994561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A2CBD2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A2468C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01D36C3D"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6EC158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4A0202A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907362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160432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54FCF06E"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6A08DD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586D6D4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CBF013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4B4864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3C910A9E"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35136A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7DAA63A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AC84BA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69DC61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3DC51B8D"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DBEB6B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2874FAD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D256A9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10AD99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784AA88E"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33157F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77081BF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316321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F75C0C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13722B94"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DFE7BC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46DE23F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EBD0CE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58D60A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6BC1792C"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852880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1138E53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D9DB9D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5A5933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7C0CE0B8"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1515E0D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035F647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8DD20E7"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26F03990"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27720CA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064424B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7F4188C6"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1028FD4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0F89759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601CCF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5D5C763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3F2F7551"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1AB488C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1AEF364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E915FF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6E20AF5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76F287D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515360E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06BA927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D455602"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6A1BF2FA"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1BBF981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80167D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68FA5AA8"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774C30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056C031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264063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03AAB8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05D35FF2"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9146AB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3F4F5B0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896E6A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250452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4C7AA238"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7AE142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0C475BB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DE0306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01C819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20A38825"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CAABF9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7D840C7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A594E2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CAE290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3069A9B2"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09FE09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7076D86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E785A5E"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F16DF9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5B8C8603"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8FDF92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024B513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D4FD326"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0A2F8D63"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5E6137B9" w14:textId="77777777"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14:paraId="5A643DE2"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52A6E237"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67412D06"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4A691F3D"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3DE03BC1"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6A789267"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52A3A187"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1B1B39CB"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2E957BDF" w14:textId="77777777" w:rsidR="00BB5A4A" w:rsidRDefault="00BB5A4A" w:rsidP="00D128EE">
            <w:pPr>
              <w:spacing w:after="0"/>
              <w:jc w:val="left"/>
              <w:rPr>
                <w:rFonts w:asciiTheme="minorHAnsi" w:hAnsiTheme="minorHAnsi" w:cs="Calibri"/>
                <w:b/>
                <w:bCs/>
                <w:color w:val="000000"/>
                <w:sz w:val="22"/>
                <w:szCs w:val="22"/>
                <w:lang w:eastAsia="en-GB"/>
              </w:rPr>
            </w:pPr>
          </w:p>
          <w:p w14:paraId="37BDD68E"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08DCD670"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7E84CF93"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481C2866"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7B469D67" w14:textId="77777777" w:rsidR="00986E31" w:rsidRPr="008D7DA3" w:rsidRDefault="00986E31" w:rsidP="00BB5A4A">
      <w:pPr>
        <w:pStyle w:val="NoSpacing"/>
        <w:ind w:left="720"/>
        <w:rPr>
          <w:rFonts w:asciiTheme="minorHAnsi" w:hAnsiTheme="minorHAnsi" w:cs="Calibri"/>
          <w:sz w:val="22"/>
          <w:szCs w:val="22"/>
          <w:lang w:val="en" w:eastAsia="en-GB"/>
        </w:rPr>
      </w:pPr>
    </w:p>
    <w:p w14:paraId="5F117C24"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3CD45781" w14:textId="77777777" w:rsidR="00BB5A4A" w:rsidRPr="008D7DA3" w:rsidRDefault="00BB5A4A" w:rsidP="00BB5A4A">
      <w:pPr>
        <w:pStyle w:val="NoSpacing"/>
        <w:rPr>
          <w:rFonts w:asciiTheme="minorHAnsi" w:hAnsiTheme="minorHAnsi" w:cs="Calibri"/>
          <w:sz w:val="22"/>
          <w:szCs w:val="22"/>
        </w:rPr>
      </w:pPr>
    </w:p>
    <w:p w14:paraId="392DD551"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2E5D5C05" w14:textId="77777777" w:rsidR="00986E31" w:rsidRPr="008D7DA3" w:rsidRDefault="00986E31" w:rsidP="00BB5A4A">
      <w:pPr>
        <w:pStyle w:val="NoSpacing"/>
        <w:rPr>
          <w:rFonts w:asciiTheme="minorHAnsi" w:hAnsiTheme="minorHAnsi" w:cs="Calibri"/>
          <w:bCs/>
          <w:sz w:val="22"/>
          <w:szCs w:val="22"/>
        </w:rPr>
      </w:pPr>
    </w:p>
    <w:p w14:paraId="4E9FEC41"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68375B8B" w14:textId="77777777" w:rsidR="00986E31" w:rsidRPr="008D7DA3" w:rsidRDefault="00986E31" w:rsidP="00BB5A4A">
      <w:pPr>
        <w:pStyle w:val="NoSpacing"/>
        <w:rPr>
          <w:rFonts w:asciiTheme="minorHAnsi" w:hAnsiTheme="minorHAnsi" w:cs="Calibri"/>
          <w:bCs/>
          <w:sz w:val="22"/>
          <w:szCs w:val="22"/>
        </w:rPr>
      </w:pPr>
    </w:p>
    <w:p w14:paraId="2EBFCCD9"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0F226326"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354252C4"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4C6DF841"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31D9A14B"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050D7F42"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71D7C59D"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7DC5128A"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0C6537BD"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22180E07"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0FDED725"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72F06D8C"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0CA77C2A"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105304BE" w14:textId="77777777" w:rsidR="004879FE" w:rsidRPr="008D7DA3" w:rsidRDefault="00113347">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20C89" w14:textId="77777777" w:rsidR="0091661B" w:rsidRDefault="0091661B" w:rsidP="00986E31">
      <w:pPr>
        <w:spacing w:after="0"/>
      </w:pPr>
      <w:r>
        <w:separator/>
      </w:r>
    </w:p>
  </w:endnote>
  <w:endnote w:type="continuationSeparator" w:id="0">
    <w:p w14:paraId="562A08FA" w14:textId="77777777" w:rsidR="0091661B" w:rsidRDefault="0091661B"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1F6E4C71"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65775574" w14:textId="77777777"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1E26A" w14:textId="77777777"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9AA50" w14:textId="77777777" w:rsidR="0091661B" w:rsidRDefault="0091661B" w:rsidP="00986E31">
      <w:pPr>
        <w:spacing w:after="0"/>
      </w:pPr>
      <w:r>
        <w:separator/>
      </w:r>
    </w:p>
  </w:footnote>
  <w:footnote w:type="continuationSeparator" w:id="0">
    <w:p w14:paraId="294A410D" w14:textId="77777777" w:rsidR="0091661B" w:rsidRDefault="0091661B"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61B"/>
    <w:rsid w:val="00113ACB"/>
    <w:rsid w:val="004A0D04"/>
    <w:rsid w:val="00807E12"/>
    <w:rsid w:val="008D7DA3"/>
    <w:rsid w:val="0091661B"/>
    <w:rsid w:val="00986E31"/>
    <w:rsid w:val="009E5267"/>
    <w:rsid w:val="00BB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682B2"/>
  <w15:docId w15:val="{20A2C8FE-0B6B-4CC6-8F23-8A0BDEDB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Sarah Talbot</cp:lastModifiedBy>
  <cp:revision>2</cp:revision>
  <cp:lastPrinted>2022-03-29T09:32:00Z</cp:lastPrinted>
  <dcterms:created xsi:type="dcterms:W3CDTF">2022-03-29T09:31:00Z</dcterms:created>
  <dcterms:modified xsi:type="dcterms:W3CDTF">2022-03-29T09:32:00Z</dcterms:modified>
</cp:coreProperties>
</file>