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FF8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3A57CC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EB156E8"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ABAB7E2" w14:textId="77777777" w:rsidTr="008D7DA3">
        <w:tc>
          <w:tcPr>
            <w:tcW w:w="2982" w:type="dxa"/>
          </w:tcPr>
          <w:p w14:paraId="345FCFFC" w14:textId="3481191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91661B">
              <w:rPr>
                <w:rFonts w:asciiTheme="minorHAnsi" w:hAnsiTheme="minorHAnsi"/>
                <w:sz w:val="22"/>
                <w:szCs w:val="22"/>
              </w:rPr>
              <w:t>E4</w:t>
            </w:r>
            <w:r w:rsidR="00367072">
              <w:rPr>
                <w:rFonts w:asciiTheme="minorHAnsi" w:hAnsiTheme="minorHAnsi"/>
                <w:sz w:val="22"/>
                <w:szCs w:val="22"/>
              </w:rPr>
              <w:t>18</w:t>
            </w:r>
          </w:p>
        </w:tc>
      </w:tr>
    </w:tbl>
    <w:p w14:paraId="482D41ED" w14:textId="77777777" w:rsidR="00BB5A4A" w:rsidRPr="008D7DA3" w:rsidRDefault="00BB5A4A" w:rsidP="008D7DA3">
      <w:pPr>
        <w:pStyle w:val="NoSpacing"/>
        <w:ind w:left="-284"/>
        <w:rPr>
          <w:rFonts w:asciiTheme="minorHAnsi" w:hAnsiTheme="minorHAnsi" w:cs="Calibri"/>
          <w:bCs/>
          <w:sz w:val="12"/>
          <w:szCs w:val="12"/>
        </w:rPr>
      </w:pPr>
    </w:p>
    <w:p w14:paraId="0B46FF5C"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33CA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BF333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6B1D2ADC"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9021E4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14F5F7B"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D0ED0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B0F7B3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61BFDC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AE2E2CD"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D23BE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F5C4A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2AE12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6E54236"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F7F82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2F7C8F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0EE04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429D7FA"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44F5A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35B41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EDFC8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EF1933"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7BEE8A6" w14:textId="77777777" w:rsidR="008D7DA3" w:rsidRDefault="008D7DA3" w:rsidP="008D7DA3">
            <w:pPr>
              <w:spacing w:after="0"/>
              <w:jc w:val="left"/>
              <w:rPr>
                <w:rFonts w:asciiTheme="minorHAnsi" w:hAnsiTheme="minorHAnsi" w:cs="Calibri"/>
                <w:b/>
                <w:bCs/>
                <w:color w:val="000000"/>
                <w:sz w:val="22"/>
                <w:szCs w:val="22"/>
                <w:lang w:eastAsia="en-GB"/>
              </w:rPr>
            </w:pPr>
          </w:p>
          <w:p w14:paraId="41EFEE83"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C9DF900"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3662D9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298068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CA687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B9EA3C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FDA56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0BECBA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0BEFBC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D3F7E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57D48F1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082EC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9A818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27556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9CDA8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1C2709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65AC9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69AF9F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370C6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89DB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5C2E5F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0FE584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88C8FA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E9D8B0A"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87910A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77F997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52F9E8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EE0BC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07CA5BD"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EBC4B1"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3BE58DC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EBA9F12"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8EF48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AB7D9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7539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437332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4B25C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994561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2CBD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246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1D36C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EC15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A0202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07362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6043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4FCF0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A08D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86D6D4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F01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B486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C910A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5136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DAA63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C84B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9DC6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DC51B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BEB6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874FA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256A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0AD9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84AA88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15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7081B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16321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75C0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3722B9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FE7B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6DE23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BD0C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8D60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6BC179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5288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138E5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9DB9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A593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C0CE0B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515E0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35F64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DD20E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6F0399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7720C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64424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F4188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028FD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F8975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01CC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5C76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F2F755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AB488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AEF3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915FF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E20A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6F287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5360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6BA92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45560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A1BF2F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BBF98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0167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8FA5AA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74C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6C03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6406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3AAB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5D35FF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146A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F4F5B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96E6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5045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C7AA23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AE14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C475B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E030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1C81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0A3882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AABF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D840C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594E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AE29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069A9B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9FE0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76D86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785A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16DF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B8C86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FDF9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24B51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4FD32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2F8D6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E6137B9"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A643DE2"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2A6E23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7412D0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A691F3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DE03BC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A78926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A3A18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B1B39C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E957BDF" w14:textId="77777777" w:rsidR="00BB5A4A" w:rsidRDefault="00BB5A4A" w:rsidP="00D128EE">
            <w:pPr>
              <w:spacing w:after="0"/>
              <w:jc w:val="left"/>
              <w:rPr>
                <w:rFonts w:asciiTheme="minorHAnsi" w:hAnsiTheme="minorHAnsi" w:cs="Calibri"/>
                <w:b/>
                <w:bCs/>
                <w:color w:val="000000"/>
                <w:sz w:val="22"/>
                <w:szCs w:val="22"/>
                <w:lang w:eastAsia="en-GB"/>
              </w:rPr>
            </w:pPr>
          </w:p>
          <w:p w14:paraId="37BDD68E"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8DCD67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E84CF9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81C286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B469D67" w14:textId="77777777" w:rsidR="00986E31" w:rsidRPr="008D7DA3" w:rsidRDefault="00986E31" w:rsidP="00BB5A4A">
      <w:pPr>
        <w:pStyle w:val="NoSpacing"/>
        <w:ind w:left="720"/>
        <w:rPr>
          <w:rFonts w:asciiTheme="minorHAnsi" w:hAnsiTheme="minorHAnsi" w:cs="Calibri"/>
          <w:sz w:val="22"/>
          <w:szCs w:val="22"/>
          <w:lang w:val="en" w:eastAsia="en-GB"/>
        </w:rPr>
      </w:pPr>
    </w:p>
    <w:p w14:paraId="5F117C2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D45781" w14:textId="77777777" w:rsidR="00BB5A4A" w:rsidRPr="008D7DA3" w:rsidRDefault="00BB5A4A" w:rsidP="00BB5A4A">
      <w:pPr>
        <w:pStyle w:val="NoSpacing"/>
        <w:rPr>
          <w:rFonts w:asciiTheme="minorHAnsi" w:hAnsiTheme="minorHAnsi" w:cs="Calibri"/>
          <w:sz w:val="22"/>
          <w:szCs w:val="22"/>
        </w:rPr>
      </w:pPr>
    </w:p>
    <w:p w14:paraId="392DD551"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2E5D5C05" w14:textId="77777777" w:rsidR="00986E31" w:rsidRPr="008D7DA3" w:rsidRDefault="00986E31" w:rsidP="00BB5A4A">
      <w:pPr>
        <w:pStyle w:val="NoSpacing"/>
        <w:rPr>
          <w:rFonts w:asciiTheme="minorHAnsi" w:hAnsiTheme="minorHAnsi" w:cs="Calibri"/>
          <w:bCs/>
          <w:sz w:val="22"/>
          <w:szCs w:val="22"/>
        </w:rPr>
      </w:pPr>
    </w:p>
    <w:p w14:paraId="4E9FEC4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8375B8B" w14:textId="77777777" w:rsidR="00986E31" w:rsidRPr="008D7DA3" w:rsidRDefault="00986E31" w:rsidP="00BB5A4A">
      <w:pPr>
        <w:pStyle w:val="NoSpacing"/>
        <w:rPr>
          <w:rFonts w:asciiTheme="minorHAnsi" w:hAnsiTheme="minorHAnsi" w:cs="Calibri"/>
          <w:bCs/>
          <w:sz w:val="22"/>
          <w:szCs w:val="22"/>
        </w:rPr>
      </w:pPr>
    </w:p>
    <w:p w14:paraId="2EBFCCD9"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F226326"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54252C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C6DF84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1D9A1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050D7F4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1D7C5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DC5128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C6537B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2180E0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FDED72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F06D8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CA77C2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05304BE" w14:textId="77777777" w:rsidR="004879FE" w:rsidRPr="008D7DA3" w:rsidRDefault="008F00A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0C89" w14:textId="77777777" w:rsidR="0091661B" w:rsidRDefault="0091661B" w:rsidP="00986E31">
      <w:pPr>
        <w:spacing w:after="0"/>
      </w:pPr>
      <w:r>
        <w:separator/>
      </w:r>
    </w:p>
  </w:endnote>
  <w:endnote w:type="continuationSeparator" w:id="0">
    <w:p w14:paraId="562A08FA" w14:textId="77777777" w:rsidR="0091661B" w:rsidRDefault="0091661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F6E4C7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5775574"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E26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AA50" w14:textId="77777777" w:rsidR="0091661B" w:rsidRDefault="0091661B" w:rsidP="00986E31">
      <w:pPr>
        <w:spacing w:after="0"/>
      </w:pPr>
      <w:r>
        <w:separator/>
      </w:r>
    </w:p>
  </w:footnote>
  <w:footnote w:type="continuationSeparator" w:id="0">
    <w:p w14:paraId="294A410D" w14:textId="77777777" w:rsidR="0091661B" w:rsidRDefault="0091661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1B"/>
    <w:rsid w:val="00113ACB"/>
    <w:rsid w:val="00367072"/>
    <w:rsid w:val="004A0D04"/>
    <w:rsid w:val="00807E12"/>
    <w:rsid w:val="008D7DA3"/>
    <w:rsid w:val="0091661B"/>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82B2"/>
  <w15:docId w15:val="{20A2C8FE-0B6B-4CC6-8F23-8A0BDEDB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2022-03-29T09:39:00Z</cp:lastPrinted>
  <dcterms:created xsi:type="dcterms:W3CDTF">2022-03-29T09:38:00Z</dcterms:created>
  <dcterms:modified xsi:type="dcterms:W3CDTF">2022-03-29T09:39:00Z</dcterms:modified>
</cp:coreProperties>
</file>