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2ACE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1AEF86D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213A72F"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8C307A5" w14:textId="77777777" w:rsidTr="008D7DA3">
        <w:tc>
          <w:tcPr>
            <w:tcW w:w="2982" w:type="dxa"/>
          </w:tcPr>
          <w:p w14:paraId="7701BD2B" w14:textId="748C9598"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43BC8">
              <w:rPr>
                <w:rFonts w:asciiTheme="minorHAnsi" w:hAnsiTheme="minorHAnsi"/>
                <w:sz w:val="22"/>
                <w:szCs w:val="22"/>
              </w:rPr>
              <w:t>E417</w:t>
            </w:r>
          </w:p>
        </w:tc>
      </w:tr>
    </w:tbl>
    <w:p w14:paraId="0D090383" w14:textId="77777777" w:rsidR="00BB5A4A" w:rsidRPr="008D7DA3" w:rsidRDefault="00BB5A4A" w:rsidP="008D7DA3">
      <w:pPr>
        <w:pStyle w:val="NoSpacing"/>
        <w:ind w:left="-284"/>
        <w:rPr>
          <w:rFonts w:asciiTheme="minorHAnsi" w:hAnsiTheme="minorHAnsi" w:cs="Calibri"/>
          <w:bCs/>
          <w:sz w:val="12"/>
          <w:szCs w:val="12"/>
        </w:rPr>
      </w:pPr>
    </w:p>
    <w:p w14:paraId="2DD85F67"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DE59744"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60D0CFB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5BD0BB3"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076ADA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63F13237"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720518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128131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BE8EE0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1FFA88E"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57F223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7F4EB6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09B1B2E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084E39C"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9723445"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2D4C3B1F"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2F06E42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651CBF39"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AE0C8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3C7C55B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08F1604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689D483"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66C5329" w14:textId="77777777" w:rsidR="008D7DA3" w:rsidRDefault="008D7DA3" w:rsidP="008D7DA3">
            <w:pPr>
              <w:spacing w:after="0"/>
              <w:jc w:val="left"/>
              <w:rPr>
                <w:rFonts w:asciiTheme="minorHAnsi" w:hAnsiTheme="minorHAnsi" w:cs="Calibri"/>
                <w:b/>
                <w:bCs/>
                <w:color w:val="000000"/>
                <w:sz w:val="22"/>
                <w:szCs w:val="22"/>
                <w:lang w:eastAsia="en-GB"/>
              </w:rPr>
            </w:pPr>
          </w:p>
          <w:p w14:paraId="74BF2A4D"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4C6C714"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8D034E4"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4DAE815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0AA7C9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777A358B"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665186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0F65C11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FB9235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AA5314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6E60A45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C8CBFB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EA3DF4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D57A077"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C8DD98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8DF2C3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4AF425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2901A8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C91608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5B3B7C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A9DBF6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0C5C81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E99C7C4"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A2D658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4030E8F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F66485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1F1E7B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3852C3C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C3A979A"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A9D2B1D"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A8BB20F"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46005DCB"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ED6EA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0A5A549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71B15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051F55C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E2974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759C7F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05C318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6BB4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D0763B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8982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959AD5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CFF18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BE608F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62F22F9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01786A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1945D6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999EE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B7125C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6EC402E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B1868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6582E50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0B6454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16DE8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0076E05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B8A47A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2EC5C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9658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8C38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2D73225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F95B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D267D0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88B164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AC23E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78F4A585"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C7ECB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755257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A080C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AE195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7B23D55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8BBE1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4AC2862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A2BC9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79DF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186302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3F25F9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44A4E1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6469A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7B28FC4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6CFD60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D35BE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1C7D95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AEA1E1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2926F9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C21FD47"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E5208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7C2F617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0BC16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ABB3D0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226F6A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EFE79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138E45A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413CC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691604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CF554D"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0BD2533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71EDBD5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0829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3B2000F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5D182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18978D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66E031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885F91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56B1C7A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44A1B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4CFCB9B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ED4EA6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79602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6C696C2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66639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2A08634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9BBB4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930CB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0FED91C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7FF0C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7E95892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A646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10C2F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B7A597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C60F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1C421ED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7361DF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8EA49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F01614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2FE77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747C3F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D3D19A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22980C0"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5922592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2C0E9FBF"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8132825"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21F7F16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3FF4CDB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2D84C26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F0BE08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5C343C7"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5D60DF21"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05B0FCC7" w14:textId="77777777" w:rsidR="00BB5A4A" w:rsidRDefault="00BB5A4A" w:rsidP="00D128EE">
            <w:pPr>
              <w:spacing w:after="0"/>
              <w:jc w:val="left"/>
              <w:rPr>
                <w:rFonts w:asciiTheme="minorHAnsi" w:hAnsiTheme="minorHAnsi" w:cs="Calibri"/>
                <w:b/>
                <w:bCs/>
                <w:color w:val="000000"/>
                <w:sz w:val="22"/>
                <w:szCs w:val="22"/>
                <w:lang w:eastAsia="en-GB"/>
              </w:rPr>
            </w:pPr>
          </w:p>
          <w:p w14:paraId="71DE0314"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D291D95"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685CD485"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4C51E2DC"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7C78E504" w14:textId="77777777" w:rsidR="00986E31" w:rsidRPr="008D7DA3" w:rsidRDefault="00986E31" w:rsidP="00BB5A4A">
      <w:pPr>
        <w:pStyle w:val="NoSpacing"/>
        <w:ind w:left="720"/>
        <w:rPr>
          <w:rFonts w:asciiTheme="minorHAnsi" w:hAnsiTheme="minorHAnsi" w:cs="Calibri"/>
          <w:sz w:val="22"/>
          <w:szCs w:val="22"/>
          <w:lang w:val="en" w:eastAsia="en-GB"/>
        </w:rPr>
      </w:pPr>
    </w:p>
    <w:p w14:paraId="44F6B527"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479065D2" w14:textId="77777777" w:rsidR="00BB5A4A" w:rsidRPr="008D7DA3" w:rsidRDefault="00BB5A4A" w:rsidP="00BB5A4A">
      <w:pPr>
        <w:pStyle w:val="NoSpacing"/>
        <w:rPr>
          <w:rFonts w:asciiTheme="minorHAnsi" w:hAnsiTheme="minorHAnsi" w:cs="Calibri"/>
          <w:sz w:val="22"/>
          <w:szCs w:val="22"/>
        </w:rPr>
      </w:pPr>
    </w:p>
    <w:p w14:paraId="099EFC2A"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33C86B0" w14:textId="77777777" w:rsidR="00986E31" w:rsidRPr="008D7DA3" w:rsidRDefault="00986E31" w:rsidP="00BB5A4A">
      <w:pPr>
        <w:pStyle w:val="NoSpacing"/>
        <w:rPr>
          <w:rFonts w:asciiTheme="minorHAnsi" w:hAnsiTheme="minorHAnsi" w:cs="Calibri"/>
          <w:bCs/>
          <w:sz w:val="22"/>
          <w:szCs w:val="22"/>
        </w:rPr>
      </w:pPr>
    </w:p>
    <w:p w14:paraId="3407E6F4"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2E33F064" w14:textId="77777777" w:rsidR="00986E31" w:rsidRPr="008D7DA3" w:rsidRDefault="00986E31" w:rsidP="00BB5A4A">
      <w:pPr>
        <w:pStyle w:val="NoSpacing"/>
        <w:rPr>
          <w:rFonts w:asciiTheme="minorHAnsi" w:hAnsiTheme="minorHAnsi" w:cs="Calibri"/>
          <w:bCs/>
          <w:sz w:val="22"/>
          <w:szCs w:val="22"/>
        </w:rPr>
      </w:pPr>
    </w:p>
    <w:p w14:paraId="1999E653"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4025C842"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0480581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4AC0CC4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616918F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17F02B9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73C490C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6F3DF9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4D66D7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132497F"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513A49C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42C48E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1F6A7C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E905F68" w14:textId="77777777" w:rsidR="004879FE" w:rsidRPr="008D7DA3" w:rsidRDefault="00C82B4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E113C" w14:textId="77777777" w:rsidR="00D43BC8" w:rsidRDefault="00D43BC8" w:rsidP="00986E31">
      <w:pPr>
        <w:spacing w:after="0"/>
      </w:pPr>
      <w:r>
        <w:separator/>
      </w:r>
    </w:p>
  </w:endnote>
  <w:endnote w:type="continuationSeparator" w:id="0">
    <w:p w14:paraId="35B6BD4A" w14:textId="77777777" w:rsidR="00D43BC8" w:rsidRDefault="00D43BC8"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19C5FCA6"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5B7A2B65"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845F5"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8DD0B" w14:textId="77777777" w:rsidR="00D43BC8" w:rsidRDefault="00D43BC8" w:rsidP="00986E31">
      <w:pPr>
        <w:spacing w:after="0"/>
      </w:pPr>
      <w:r>
        <w:separator/>
      </w:r>
    </w:p>
  </w:footnote>
  <w:footnote w:type="continuationSeparator" w:id="0">
    <w:p w14:paraId="21044E34" w14:textId="77777777" w:rsidR="00D43BC8" w:rsidRDefault="00D43BC8"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BC8"/>
    <w:rsid w:val="00113ACB"/>
    <w:rsid w:val="004A0D04"/>
    <w:rsid w:val="00807E12"/>
    <w:rsid w:val="008D7DA3"/>
    <w:rsid w:val="00986E31"/>
    <w:rsid w:val="009E5267"/>
    <w:rsid w:val="00BB5A4A"/>
    <w:rsid w:val="00D43B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0AFAB8"/>
  <w15:docId w15:val="{65571694-7BF8-4760-9E19-91DFB5AD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2022-03-29T09:26:00Z</cp:lastPrinted>
  <dcterms:created xsi:type="dcterms:W3CDTF">2022-03-29T09:25:00Z</dcterms:created>
  <dcterms:modified xsi:type="dcterms:W3CDTF">2022-03-29T09:26:00Z</dcterms:modified>
</cp:coreProperties>
</file>