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FDB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6CE8E1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D2E6AD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1DA88B3" w14:textId="77777777" w:rsidTr="008D7DA3">
        <w:tc>
          <w:tcPr>
            <w:tcW w:w="2982" w:type="dxa"/>
          </w:tcPr>
          <w:p w14:paraId="58C67DF2" w14:textId="675F0902"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824D4">
              <w:rPr>
                <w:rFonts w:asciiTheme="minorHAnsi" w:hAnsiTheme="minorHAnsi"/>
                <w:sz w:val="22"/>
                <w:szCs w:val="22"/>
              </w:rPr>
              <w:t>E410</w:t>
            </w:r>
          </w:p>
        </w:tc>
      </w:tr>
    </w:tbl>
    <w:p w14:paraId="47BB286C" w14:textId="77777777" w:rsidR="00BB5A4A" w:rsidRPr="008D7DA3" w:rsidRDefault="00BB5A4A" w:rsidP="008D7DA3">
      <w:pPr>
        <w:pStyle w:val="NoSpacing"/>
        <w:ind w:left="-284"/>
        <w:rPr>
          <w:rFonts w:asciiTheme="minorHAnsi" w:hAnsiTheme="minorHAnsi" w:cs="Calibri"/>
          <w:bCs/>
          <w:sz w:val="12"/>
          <w:szCs w:val="12"/>
        </w:rPr>
      </w:pPr>
    </w:p>
    <w:p w14:paraId="720A9890"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8F6614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B8BCA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E9D902"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236FCF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29458E3"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022FA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5A5128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EFF032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8292D5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EBD16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71074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D5D0C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948A34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8C5FA40"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E1E3E4B"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D0D3BC2"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2ADBBE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E0F76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2317D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FB63B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4AAD38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FBA4C08" w14:textId="77777777" w:rsidR="008D7DA3" w:rsidRDefault="008D7DA3" w:rsidP="008D7DA3">
            <w:pPr>
              <w:spacing w:after="0"/>
              <w:jc w:val="left"/>
              <w:rPr>
                <w:rFonts w:asciiTheme="minorHAnsi" w:hAnsiTheme="minorHAnsi" w:cs="Calibri"/>
                <w:b/>
                <w:bCs/>
                <w:color w:val="000000"/>
                <w:sz w:val="22"/>
                <w:szCs w:val="22"/>
                <w:lang w:eastAsia="en-GB"/>
              </w:rPr>
            </w:pPr>
          </w:p>
          <w:p w14:paraId="69039E7A"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AE3AAC7"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B1B62D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169123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882AA1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7C3A3A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69DDB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36C6B9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5AF6D8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6EDB4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83E2C5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37AF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7543CD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15E6C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608E6C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E8B006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59AE5D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26FC64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80730D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437C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C1848E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AB26E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A3CC2B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0D7304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6EA593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76D5F0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E39DD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C2ACBC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0836F3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A642874"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2F70AC0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8F9E69F"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D4F5E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90261C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1115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87416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88EA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7984E5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FF77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6D16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3055A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6FF7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586AF4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1920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8FF7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F10E44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1254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842A0A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3195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2026F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27A91C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3660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8106C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876E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4F91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D80A31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FE8B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479E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7E2A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B867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B70F3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463B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C7299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A635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43D4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7429D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92E2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AFE23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D183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692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5869EE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8B3F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11724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CB16D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A699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957F7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EB950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64B5A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ABDC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137253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3A381F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A6ED0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83F1B8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80FBE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F08E7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F89F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2BE99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518A3B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D4D38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66A9C3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7D7D0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6FDC6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0B20CB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9F20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8A31C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06369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D32983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C31AD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6848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1B99D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61A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8B6143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7BAF3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E105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BA044C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7C49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11257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3AD9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1953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894B56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FFFE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6D02C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E9AC0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C6C8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40B0A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99C8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4AC2A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9A4D4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7980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654E68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21BE9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3CE8A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7D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92A3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39982D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3D16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98771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11A25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21D5BE"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38D648E"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28D5539"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30B23F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D70177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04134C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0929C9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4E852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25789CF"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2EDA4D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6579A96" w14:textId="77777777" w:rsidR="00BB5A4A" w:rsidRDefault="00BB5A4A" w:rsidP="00D128EE">
            <w:pPr>
              <w:spacing w:after="0"/>
              <w:jc w:val="left"/>
              <w:rPr>
                <w:rFonts w:asciiTheme="minorHAnsi" w:hAnsiTheme="minorHAnsi" w:cs="Calibri"/>
                <w:b/>
                <w:bCs/>
                <w:color w:val="000000"/>
                <w:sz w:val="22"/>
                <w:szCs w:val="22"/>
                <w:lang w:eastAsia="en-GB"/>
              </w:rPr>
            </w:pPr>
          </w:p>
          <w:p w14:paraId="59D24FC5"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44B2C4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1D97CE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F98CD76"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40EECE0" w14:textId="77777777" w:rsidR="00986E31" w:rsidRPr="008D7DA3" w:rsidRDefault="00986E31" w:rsidP="00BB5A4A">
      <w:pPr>
        <w:pStyle w:val="NoSpacing"/>
        <w:ind w:left="720"/>
        <w:rPr>
          <w:rFonts w:asciiTheme="minorHAnsi" w:hAnsiTheme="minorHAnsi" w:cs="Calibri"/>
          <w:sz w:val="22"/>
          <w:szCs w:val="22"/>
          <w:lang w:val="en" w:eastAsia="en-GB"/>
        </w:rPr>
      </w:pPr>
    </w:p>
    <w:p w14:paraId="2BA2326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8738763" w14:textId="77777777" w:rsidR="00BB5A4A" w:rsidRPr="008D7DA3" w:rsidRDefault="00BB5A4A" w:rsidP="00BB5A4A">
      <w:pPr>
        <w:pStyle w:val="NoSpacing"/>
        <w:rPr>
          <w:rFonts w:asciiTheme="minorHAnsi" w:hAnsiTheme="minorHAnsi" w:cs="Calibri"/>
          <w:sz w:val="22"/>
          <w:szCs w:val="22"/>
        </w:rPr>
      </w:pPr>
    </w:p>
    <w:p w14:paraId="531D93C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0BAA5E3" w14:textId="77777777" w:rsidR="00986E31" w:rsidRPr="008D7DA3" w:rsidRDefault="00986E31" w:rsidP="00BB5A4A">
      <w:pPr>
        <w:pStyle w:val="NoSpacing"/>
        <w:rPr>
          <w:rFonts w:asciiTheme="minorHAnsi" w:hAnsiTheme="minorHAnsi" w:cs="Calibri"/>
          <w:bCs/>
          <w:sz w:val="22"/>
          <w:szCs w:val="22"/>
        </w:rPr>
      </w:pPr>
    </w:p>
    <w:p w14:paraId="037ACD9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92D97FC" w14:textId="77777777" w:rsidR="00986E31" w:rsidRPr="008D7DA3" w:rsidRDefault="00986E31" w:rsidP="00BB5A4A">
      <w:pPr>
        <w:pStyle w:val="NoSpacing"/>
        <w:rPr>
          <w:rFonts w:asciiTheme="minorHAnsi" w:hAnsiTheme="minorHAnsi" w:cs="Calibri"/>
          <w:bCs/>
          <w:sz w:val="22"/>
          <w:szCs w:val="22"/>
        </w:rPr>
      </w:pPr>
    </w:p>
    <w:p w14:paraId="052C63A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2F70377"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94C95E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A1F25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7E963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F93B7B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0FC0EE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0D352C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61ABCD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ACB27D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EC47BF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D454D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C6EEE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8C8F701" w14:textId="77777777" w:rsidR="004879FE" w:rsidRPr="008D7DA3" w:rsidRDefault="00D9180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A7B" w14:textId="77777777" w:rsidR="00D824D4" w:rsidRDefault="00D824D4" w:rsidP="00986E31">
      <w:pPr>
        <w:spacing w:after="0"/>
      </w:pPr>
      <w:r>
        <w:separator/>
      </w:r>
    </w:p>
  </w:endnote>
  <w:endnote w:type="continuationSeparator" w:id="0">
    <w:p w14:paraId="3ABF2A26" w14:textId="77777777" w:rsidR="00D824D4" w:rsidRDefault="00D824D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653CA8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78CA277"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164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B356" w14:textId="77777777" w:rsidR="00D824D4" w:rsidRDefault="00D824D4" w:rsidP="00986E31">
      <w:pPr>
        <w:spacing w:after="0"/>
      </w:pPr>
      <w:r>
        <w:separator/>
      </w:r>
    </w:p>
  </w:footnote>
  <w:footnote w:type="continuationSeparator" w:id="0">
    <w:p w14:paraId="7DFF7E2E" w14:textId="77777777" w:rsidR="00D824D4" w:rsidRDefault="00D824D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4"/>
    <w:rsid w:val="00113ACB"/>
    <w:rsid w:val="004A0D04"/>
    <w:rsid w:val="00807E12"/>
    <w:rsid w:val="008D7DA3"/>
    <w:rsid w:val="00986E31"/>
    <w:rsid w:val="009E5267"/>
    <w:rsid w:val="00BB5A4A"/>
    <w:rsid w:val="00D824D4"/>
    <w:rsid w:val="00D91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4E6E"/>
  <w15:docId w15:val="{4925A2DF-9699-4690-8B7B-FD592047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2022-02-15T14:40:00Z</cp:lastPrinted>
  <dcterms:created xsi:type="dcterms:W3CDTF">2022-02-15T14:38:00Z</dcterms:created>
  <dcterms:modified xsi:type="dcterms:W3CDTF">2022-02-15T14:40:00Z</dcterms:modified>
</cp:coreProperties>
</file>