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8026"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6FF1160E"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0EE818A4"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766CC9E0" w14:textId="77777777" w:rsidTr="008D7DA3">
        <w:tc>
          <w:tcPr>
            <w:tcW w:w="2982" w:type="dxa"/>
          </w:tcPr>
          <w:p w14:paraId="7906014C" w14:textId="3833FC2E"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14676D">
              <w:rPr>
                <w:rFonts w:asciiTheme="minorHAnsi" w:hAnsiTheme="minorHAnsi"/>
                <w:sz w:val="22"/>
                <w:szCs w:val="22"/>
              </w:rPr>
              <w:t>E4</w:t>
            </w:r>
            <w:r w:rsidR="00A42A59">
              <w:rPr>
                <w:rFonts w:asciiTheme="minorHAnsi" w:hAnsiTheme="minorHAnsi"/>
                <w:sz w:val="22"/>
                <w:szCs w:val="22"/>
              </w:rPr>
              <w:t>11</w:t>
            </w:r>
          </w:p>
        </w:tc>
      </w:tr>
    </w:tbl>
    <w:p w14:paraId="46898D96" w14:textId="77777777" w:rsidR="00BB5A4A" w:rsidRPr="008D7DA3" w:rsidRDefault="00BB5A4A" w:rsidP="008D7DA3">
      <w:pPr>
        <w:pStyle w:val="NoSpacing"/>
        <w:ind w:left="-284"/>
        <w:rPr>
          <w:rFonts w:asciiTheme="minorHAnsi" w:hAnsiTheme="minorHAnsi" w:cs="Calibri"/>
          <w:bCs/>
          <w:sz w:val="12"/>
          <w:szCs w:val="12"/>
        </w:rPr>
      </w:pPr>
    </w:p>
    <w:p w14:paraId="26098D09"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626FC4CC"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774481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2FD9E0D"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76A52572"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389A869E"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1B2B2D2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112D49C"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74DDB693"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8B217E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634B74A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0C6D0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63F9A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AD9BE19"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A7315D4"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4C191F7C"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1F3B421D"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0E5EAE0F"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61483B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2B19FDF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1F30691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5A12B9C"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3F6407F6" w14:textId="77777777" w:rsidR="008D7DA3" w:rsidRDefault="008D7DA3" w:rsidP="008D7DA3">
            <w:pPr>
              <w:spacing w:after="0"/>
              <w:jc w:val="left"/>
              <w:rPr>
                <w:rFonts w:asciiTheme="minorHAnsi" w:hAnsiTheme="minorHAnsi" w:cs="Calibri"/>
                <w:b/>
                <w:bCs/>
                <w:color w:val="000000"/>
                <w:sz w:val="22"/>
                <w:szCs w:val="22"/>
                <w:lang w:eastAsia="en-GB"/>
              </w:rPr>
            </w:pPr>
          </w:p>
          <w:p w14:paraId="7B922F65"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32313D63"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60CD702"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144F90A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312EF3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2870E2C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DB8000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66E5ADF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456F38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B6D522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3BF562D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FDD55D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7933692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4D6B58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6C8AE5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6BD56A4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55B908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54C5017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631880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BFFFBA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0666F5B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6EC329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1E5E641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E47C81D"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553CB36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14BAA8F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7F0066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2E33A4D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59D65DE"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2D4CB9C"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8942006"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5477E545"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259A7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5EC148D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6A3738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1793549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1FE8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52104C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3C396A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81363C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5AE87C3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F18A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045609D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37948F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1785F7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71F2177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F7A16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9ABEB9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644478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EEFCD3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409FBED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B6A445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46CC4A1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B70B2D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479C0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6DCFEF9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D269B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D3A2A2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F9FD8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D8A190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55EE23F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E6841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566132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53AD04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C8145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66142B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C4938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013088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1295CA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C55E8B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06CDD76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1CC538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36ACE06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DCC48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AD55E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6A36F6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6F6EA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995409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CE400A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496CC590"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15A22F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1F9CA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66D0F37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918B32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439E0CB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2025F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9FB515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596B5B2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693DE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71CBA25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DA54C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85D7B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65643A9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128DD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7C50EE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B95B1CC"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4BF2C5A9"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03702A2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8D2AAE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44F48C2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4B0D1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3E55FA4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A898D6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10CD2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63F0D63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957E90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C93BB6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85A67D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A017A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35CE567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7D8CB3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62F97DC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5CFAE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F4DD62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481D817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EFC904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2A3758F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A4F0CA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21193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474D040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0A17C6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E2F5EA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A57094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5A530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D3D6DE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8AEE68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8CEA32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6EE3AD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0AF1E3"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065F3F02"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1C5394AF"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D7BC3DB"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201590F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7665FBA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41737BC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021B32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F00E36E"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629344DD"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17E39260" w14:textId="77777777" w:rsidR="00BB5A4A" w:rsidRDefault="00BB5A4A" w:rsidP="00D128EE">
            <w:pPr>
              <w:spacing w:after="0"/>
              <w:jc w:val="left"/>
              <w:rPr>
                <w:rFonts w:asciiTheme="minorHAnsi" w:hAnsiTheme="minorHAnsi" w:cs="Calibri"/>
                <w:b/>
                <w:bCs/>
                <w:color w:val="000000"/>
                <w:sz w:val="22"/>
                <w:szCs w:val="22"/>
                <w:lang w:eastAsia="en-GB"/>
              </w:rPr>
            </w:pPr>
          </w:p>
          <w:p w14:paraId="10733C3A"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2FDA3E4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46C5B8C9"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2A4EE371"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2F783986" w14:textId="77777777" w:rsidR="00986E31" w:rsidRPr="008D7DA3" w:rsidRDefault="00986E31" w:rsidP="00BB5A4A">
      <w:pPr>
        <w:pStyle w:val="NoSpacing"/>
        <w:ind w:left="720"/>
        <w:rPr>
          <w:rFonts w:asciiTheme="minorHAnsi" w:hAnsiTheme="minorHAnsi" w:cs="Calibri"/>
          <w:sz w:val="22"/>
          <w:szCs w:val="22"/>
          <w:lang w:val="en" w:eastAsia="en-GB"/>
        </w:rPr>
      </w:pPr>
    </w:p>
    <w:p w14:paraId="32438A7E"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6424E22E" w14:textId="77777777" w:rsidR="00BB5A4A" w:rsidRPr="008D7DA3" w:rsidRDefault="00BB5A4A" w:rsidP="00BB5A4A">
      <w:pPr>
        <w:pStyle w:val="NoSpacing"/>
        <w:rPr>
          <w:rFonts w:asciiTheme="minorHAnsi" w:hAnsiTheme="minorHAnsi" w:cs="Calibri"/>
          <w:sz w:val="22"/>
          <w:szCs w:val="22"/>
        </w:rPr>
      </w:pPr>
    </w:p>
    <w:p w14:paraId="7605F9D1"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5E4DB179" w14:textId="77777777" w:rsidR="00986E31" w:rsidRPr="008D7DA3" w:rsidRDefault="00986E31" w:rsidP="00BB5A4A">
      <w:pPr>
        <w:pStyle w:val="NoSpacing"/>
        <w:rPr>
          <w:rFonts w:asciiTheme="minorHAnsi" w:hAnsiTheme="minorHAnsi" w:cs="Calibri"/>
          <w:bCs/>
          <w:sz w:val="22"/>
          <w:szCs w:val="22"/>
        </w:rPr>
      </w:pPr>
    </w:p>
    <w:p w14:paraId="659E542F"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06107821" w14:textId="77777777" w:rsidR="00986E31" w:rsidRPr="008D7DA3" w:rsidRDefault="00986E31" w:rsidP="00BB5A4A">
      <w:pPr>
        <w:pStyle w:val="NoSpacing"/>
        <w:rPr>
          <w:rFonts w:asciiTheme="minorHAnsi" w:hAnsiTheme="minorHAnsi" w:cs="Calibri"/>
          <w:bCs/>
          <w:sz w:val="22"/>
          <w:szCs w:val="22"/>
        </w:rPr>
      </w:pPr>
    </w:p>
    <w:p w14:paraId="40DD306D"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0097A669"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54D7B15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71BAE3A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9BC071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D6992D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632270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D0F2B5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19FEFB4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5FBB07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03AE540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1DA2EE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A45A9F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D9600A3" w14:textId="77777777" w:rsidR="004879FE" w:rsidRPr="008D7DA3" w:rsidRDefault="00293EFB">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D081" w14:textId="77777777" w:rsidR="0014676D" w:rsidRDefault="0014676D" w:rsidP="00986E31">
      <w:pPr>
        <w:spacing w:after="0"/>
      </w:pPr>
      <w:r>
        <w:separator/>
      </w:r>
    </w:p>
  </w:endnote>
  <w:endnote w:type="continuationSeparator" w:id="0">
    <w:p w14:paraId="4AEC450D" w14:textId="77777777" w:rsidR="0014676D" w:rsidRDefault="0014676D"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603AA39A"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44A33951"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29BC"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1E85" w14:textId="77777777" w:rsidR="0014676D" w:rsidRDefault="0014676D" w:rsidP="00986E31">
      <w:pPr>
        <w:spacing w:after="0"/>
      </w:pPr>
      <w:r>
        <w:separator/>
      </w:r>
    </w:p>
  </w:footnote>
  <w:footnote w:type="continuationSeparator" w:id="0">
    <w:p w14:paraId="2E20E605" w14:textId="77777777" w:rsidR="0014676D" w:rsidRDefault="0014676D"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6D"/>
    <w:rsid w:val="00113ACB"/>
    <w:rsid w:val="0014676D"/>
    <w:rsid w:val="004A0D04"/>
    <w:rsid w:val="00807E12"/>
    <w:rsid w:val="008D7DA3"/>
    <w:rsid w:val="00986E31"/>
    <w:rsid w:val="009E5267"/>
    <w:rsid w:val="00A42A59"/>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79A31"/>
  <w15:docId w15:val="{A8491A94-7641-4065-A300-4510DB15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2022-02-18T09:47:00Z</cp:lastPrinted>
  <dcterms:created xsi:type="dcterms:W3CDTF">2022-02-18T09:46:00Z</dcterms:created>
  <dcterms:modified xsi:type="dcterms:W3CDTF">2022-02-18T09:47:00Z</dcterms:modified>
</cp:coreProperties>
</file>