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FF1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5BB273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7DD421A"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EE34F3F" w14:textId="77777777" w:rsidTr="008D7DA3">
        <w:tc>
          <w:tcPr>
            <w:tcW w:w="2982" w:type="dxa"/>
          </w:tcPr>
          <w:p w14:paraId="3E3DAB59" w14:textId="4BB0270F" w:rsidR="008D7DA3" w:rsidRPr="008D7DA3" w:rsidRDefault="008D7DA3" w:rsidP="0065747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3D19BB">
              <w:rPr>
                <w:rFonts w:asciiTheme="minorHAnsi" w:hAnsiTheme="minorHAnsi"/>
                <w:sz w:val="22"/>
                <w:szCs w:val="22"/>
              </w:rPr>
              <w:t>E</w:t>
            </w:r>
            <w:r w:rsidR="0065747F">
              <w:rPr>
                <w:rFonts w:asciiTheme="minorHAnsi" w:hAnsiTheme="minorHAnsi"/>
                <w:sz w:val="22"/>
                <w:szCs w:val="22"/>
              </w:rPr>
              <w:t>402</w:t>
            </w:r>
            <w:bookmarkStart w:id="0" w:name="_GoBack"/>
            <w:bookmarkEnd w:id="0"/>
          </w:p>
        </w:tc>
      </w:tr>
    </w:tbl>
    <w:p w14:paraId="5163FC87" w14:textId="77777777" w:rsidR="00BB5A4A" w:rsidRPr="008D7DA3" w:rsidRDefault="00BB5A4A" w:rsidP="008D7DA3">
      <w:pPr>
        <w:pStyle w:val="NoSpacing"/>
        <w:ind w:left="-284"/>
        <w:rPr>
          <w:rFonts w:asciiTheme="minorHAnsi" w:hAnsiTheme="minorHAnsi" w:cs="Calibri"/>
          <w:bCs/>
          <w:sz w:val="12"/>
          <w:szCs w:val="12"/>
        </w:rPr>
      </w:pPr>
    </w:p>
    <w:p w14:paraId="03DB9C5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87594E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B0877A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EE37CF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683ED3A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D4A43B2"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513EC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094E2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1DDE9A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958E0E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1B85A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86298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97419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F43703"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E07D4E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D7F9E9A"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64EC604"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AEF495B"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8DDE4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139A98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CDF87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8B3F0EB"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70F4B90" w14:textId="77777777" w:rsidR="008D7DA3" w:rsidRDefault="008D7DA3" w:rsidP="008D7DA3">
            <w:pPr>
              <w:spacing w:after="0"/>
              <w:jc w:val="left"/>
              <w:rPr>
                <w:rFonts w:asciiTheme="minorHAnsi" w:hAnsiTheme="minorHAnsi" w:cs="Calibri"/>
                <w:b/>
                <w:bCs/>
                <w:color w:val="000000"/>
                <w:sz w:val="22"/>
                <w:szCs w:val="22"/>
                <w:lang w:eastAsia="en-GB"/>
              </w:rPr>
            </w:pPr>
          </w:p>
          <w:p w14:paraId="50D2B16C"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DED5B7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5DADF43"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CE0BC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2E509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DD5CBC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F769D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7A4EB3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40F98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A98FD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7FF262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268AA1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44515BF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52C6A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B0923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BE7403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196A7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B93F6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A4368C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9CF4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05DA76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3ECC5E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D712FC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ECBB3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717284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E7210F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021C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0FC6CF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8DE81F"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D7CA89"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381B1C7"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95D77"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C0EDC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A24B3D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F36B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763B27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C1F7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A5280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F235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14C1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05FC9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D38C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FBB41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C256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8C1F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090B42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5D1C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128D6B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4162FD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8C4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7A44EC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6EA0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015EC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0A0B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353E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FAA376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1BE1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89B54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5F288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5DF4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58668C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6E1B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B2D068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517A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A39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801564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589E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0B4C0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5864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DB3A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E61148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D5EAD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42ECC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BC11F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125E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FB897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79CAA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0436D1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48615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B0A4D6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C1EF4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4CB99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1DEF5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178FA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94160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04FA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A91C8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5C0682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169A9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D88C5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96A0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10151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AAB01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D6C5E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17542F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D1614A"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3F89AD7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19DAF4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8E15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BD3CE0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942F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AF986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91DD2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5B5B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0D86D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E0A7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A743E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AD70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DEFB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B68727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FBCE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73FB9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3CB9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B3F0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C1AFC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253FF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B723A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26DE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A02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61C96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C90A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8A1B1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F360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31A2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F21808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4D2F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322891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0A459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9CCBA0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E7D50DF"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B1D570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FA15E5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CAD40E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F4C6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342387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192D24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946FD4"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2F8B126"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89B06AD" w14:textId="77777777" w:rsidR="00BB5A4A" w:rsidRDefault="00BB5A4A" w:rsidP="00D128EE">
            <w:pPr>
              <w:spacing w:after="0"/>
              <w:jc w:val="left"/>
              <w:rPr>
                <w:rFonts w:asciiTheme="minorHAnsi" w:hAnsiTheme="minorHAnsi" w:cs="Calibri"/>
                <w:b/>
                <w:bCs/>
                <w:color w:val="000000"/>
                <w:sz w:val="22"/>
                <w:szCs w:val="22"/>
                <w:lang w:eastAsia="en-GB"/>
              </w:rPr>
            </w:pPr>
          </w:p>
          <w:p w14:paraId="2E5BFCDB"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A00278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9B0A92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395595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35938BF" w14:textId="77777777" w:rsidR="00986E31" w:rsidRPr="008D7DA3" w:rsidRDefault="00986E31" w:rsidP="00BB5A4A">
      <w:pPr>
        <w:pStyle w:val="NoSpacing"/>
        <w:ind w:left="720"/>
        <w:rPr>
          <w:rFonts w:asciiTheme="minorHAnsi" w:hAnsiTheme="minorHAnsi" w:cs="Calibri"/>
          <w:sz w:val="22"/>
          <w:szCs w:val="22"/>
          <w:lang w:val="en" w:eastAsia="en-GB"/>
        </w:rPr>
      </w:pPr>
    </w:p>
    <w:p w14:paraId="30E2BE4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5AA3077" w14:textId="77777777" w:rsidR="00BB5A4A" w:rsidRPr="008D7DA3" w:rsidRDefault="00BB5A4A" w:rsidP="00BB5A4A">
      <w:pPr>
        <w:pStyle w:val="NoSpacing"/>
        <w:rPr>
          <w:rFonts w:asciiTheme="minorHAnsi" w:hAnsiTheme="minorHAnsi" w:cs="Calibri"/>
          <w:sz w:val="22"/>
          <w:szCs w:val="22"/>
        </w:rPr>
      </w:pPr>
    </w:p>
    <w:p w14:paraId="6D11FF13"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14:paraId="66735E6E" w14:textId="77777777" w:rsidR="00986E31" w:rsidRPr="008D7DA3" w:rsidRDefault="00986E31" w:rsidP="00BB5A4A">
      <w:pPr>
        <w:pStyle w:val="NoSpacing"/>
        <w:rPr>
          <w:rFonts w:asciiTheme="minorHAnsi" w:hAnsiTheme="minorHAnsi" w:cs="Calibri"/>
          <w:bCs/>
          <w:sz w:val="22"/>
          <w:szCs w:val="22"/>
        </w:rPr>
      </w:pPr>
    </w:p>
    <w:p w14:paraId="72FA9CC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35D003F" w14:textId="77777777" w:rsidR="00986E31" w:rsidRPr="008D7DA3" w:rsidRDefault="00986E31" w:rsidP="00BB5A4A">
      <w:pPr>
        <w:pStyle w:val="NoSpacing"/>
        <w:rPr>
          <w:rFonts w:asciiTheme="minorHAnsi" w:hAnsiTheme="minorHAnsi" w:cs="Calibri"/>
          <w:bCs/>
          <w:sz w:val="22"/>
          <w:szCs w:val="22"/>
        </w:rPr>
      </w:pPr>
    </w:p>
    <w:p w14:paraId="71DF19DF"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6F06791"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1FC1DA5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6AE27CC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DD975C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A86F4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6659E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3773A8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00C3FB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0F5ACB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BF0DD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2730C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2B29DE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96185BB" w14:textId="77777777" w:rsidR="004879FE" w:rsidRPr="008D7DA3" w:rsidRDefault="0065747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1AFA" w14:textId="77777777" w:rsidR="003D19BB" w:rsidRDefault="003D19BB" w:rsidP="00986E31">
      <w:pPr>
        <w:spacing w:after="0"/>
      </w:pPr>
      <w:r>
        <w:separator/>
      </w:r>
    </w:p>
  </w:endnote>
  <w:endnote w:type="continuationSeparator" w:id="0">
    <w:p w14:paraId="4FDB4A1D" w14:textId="77777777" w:rsidR="003D19BB" w:rsidRDefault="003D19B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FF3D1C0" w14:textId="0C1DF892"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65747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65747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7C28372"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F3C6"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F501D" w14:textId="77777777" w:rsidR="003D19BB" w:rsidRDefault="003D19BB" w:rsidP="00986E31">
      <w:pPr>
        <w:spacing w:after="0"/>
      </w:pPr>
      <w:r>
        <w:separator/>
      </w:r>
    </w:p>
  </w:footnote>
  <w:footnote w:type="continuationSeparator" w:id="0">
    <w:p w14:paraId="3A164DB3" w14:textId="77777777" w:rsidR="003D19BB" w:rsidRDefault="003D19B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BB"/>
    <w:rsid w:val="00113ACB"/>
    <w:rsid w:val="003D19BB"/>
    <w:rsid w:val="004A0D04"/>
    <w:rsid w:val="00607E20"/>
    <w:rsid w:val="0065747F"/>
    <w:rsid w:val="00807E12"/>
    <w:rsid w:val="008D7DA3"/>
    <w:rsid w:val="00986E31"/>
    <w:rsid w:val="009E5267"/>
    <w:rsid w:val="00BB5A4A"/>
    <w:rsid w:val="00D2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FC006"/>
  <w15:docId w15:val="{27969690-20FA-4DB1-B601-D800932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2021-04-15T11:46:00Z</cp:lastPrinted>
  <dcterms:created xsi:type="dcterms:W3CDTF">2021-10-01T14:07:00Z</dcterms:created>
  <dcterms:modified xsi:type="dcterms:W3CDTF">2021-10-01T14:07:00Z</dcterms:modified>
</cp:coreProperties>
</file>