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FF1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5BB273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7DD421A"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EE34F3F" w14:textId="77777777" w:rsidTr="008D7DA3">
        <w:tc>
          <w:tcPr>
            <w:tcW w:w="2982" w:type="dxa"/>
          </w:tcPr>
          <w:p w14:paraId="3E3DAB59" w14:textId="03C0F9F1"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3D19BB">
              <w:rPr>
                <w:rFonts w:asciiTheme="minorHAnsi" w:hAnsiTheme="minorHAnsi"/>
                <w:sz w:val="22"/>
                <w:szCs w:val="22"/>
              </w:rPr>
              <w:t>E3</w:t>
            </w:r>
            <w:r w:rsidR="00D24786">
              <w:rPr>
                <w:rFonts w:asciiTheme="minorHAnsi" w:hAnsiTheme="minorHAnsi"/>
                <w:sz w:val="22"/>
                <w:szCs w:val="22"/>
              </w:rPr>
              <w:t>98</w:t>
            </w:r>
            <w:bookmarkStart w:id="0" w:name="_GoBack"/>
            <w:bookmarkEnd w:id="0"/>
          </w:p>
        </w:tc>
      </w:tr>
    </w:tbl>
    <w:p w14:paraId="5163FC87" w14:textId="77777777" w:rsidR="00BB5A4A" w:rsidRPr="008D7DA3" w:rsidRDefault="00BB5A4A" w:rsidP="008D7DA3">
      <w:pPr>
        <w:pStyle w:val="NoSpacing"/>
        <w:ind w:left="-284"/>
        <w:rPr>
          <w:rFonts w:asciiTheme="minorHAnsi" w:hAnsiTheme="minorHAnsi" w:cs="Calibri"/>
          <w:bCs/>
          <w:sz w:val="12"/>
          <w:szCs w:val="12"/>
        </w:rPr>
      </w:pPr>
    </w:p>
    <w:p w14:paraId="03DB9C51"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87594E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B0877A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EE37CF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683ED3A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D4A43B2"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513EC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6094E2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1DDE9A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958E0E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1B85A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86298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97419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3F43703"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E07D4E8"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D7F9E9A"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64EC604"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AEF495B"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8DDE4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139A98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CDF87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8B3F0EB"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70F4B90" w14:textId="77777777" w:rsidR="008D7DA3" w:rsidRDefault="008D7DA3" w:rsidP="008D7DA3">
            <w:pPr>
              <w:spacing w:after="0"/>
              <w:jc w:val="left"/>
              <w:rPr>
                <w:rFonts w:asciiTheme="minorHAnsi" w:hAnsiTheme="minorHAnsi" w:cs="Calibri"/>
                <w:b/>
                <w:bCs/>
                <w:color w:val="000000"/>
                <w:sz w:val="22"/>
                <w:szCs w:val="22"/>
                <w:lang w:eastAsia="en-GB"/>
              </w:rPr>
            </w:pPr>
          </w:p>
          <w:p w14:paraId="50D2B16C"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DED5B7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5DADF43"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CE0BC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2E509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1DD5CBC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DF769D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7A4EB3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040F98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4A98FD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7FF262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268AA1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44515BF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652C6A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7B0923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BE7403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196A7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B93F60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A4368C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09CF4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05DA76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3ECC5E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D712FC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ECBB3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0717284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E7210F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9021C1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0FC6CF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18DE81F"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D7CA89"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381B1C7"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95D77"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C0EDC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A24B3D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F36B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6763B27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C1F7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A5280D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CF235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D14C1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705FC9F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D38C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FBB419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C256E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8C1F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090B42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5D1C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128D6B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4162FD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8C40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7A44EC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6EA0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015EC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0A0B3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353E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FAA376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1BE1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89B549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5F288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E5DF4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58668C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6E1B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B2D068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517AA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A391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0801564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589E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0B4C0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5864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DDB3A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7E61148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D5EAD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42ECC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BC11F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125E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FB8979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79CAA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0436D1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48615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1B0A4D6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1C1EF46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4CB99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1DEF56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178FA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94160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04FA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A91C8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5C0682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169A9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D88C5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96A0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10151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AAB01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D6C5E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17542F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D1614A"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3F89AD7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19DAF4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8E15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BD3CE0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7942F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AF986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91DD2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5B5B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0D86D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9E0A7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A743E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AD70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DEFBA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B68727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FBCE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73FB91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3CB95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B3F0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C1AFC7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253FF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B723A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E26DE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A020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661C969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1C90A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8A1B1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F360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31A2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F21808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4D2F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322891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0A459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9CCBA0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E7D50DF"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B1D570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FA15E59"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CAD40E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F4C6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342387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192D24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946FD4"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2F8B126"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89B06AD" w14:textId="77777777" w:rsidR="00BB5A4A" w:rsidRDefault="00BB5A4A" w:rsidP="00D128EE">
            <w:pPr>
              <w:spacing w:after="0"/>
              <w:jc w:val="left"/>
              <w:rPr>
                <w:rFonts w:asciiTheme="minorHAnsi" w:hAnsiTheme="minorHAnsi" w:cs="Calibri"/>
                <w:b/>
                <w:bCs/>
                <w:color w:val="000000"/>
                <w:sz w:val="22"/>
                <w:szCs w:val="22"/>
                <w:lang w:eastAsia="en-GB"/>
              </w:rPr>
            </w:pPr>
          </w:p>
          <w:p w14:paraId="2E5BFCDB"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1A00278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9B0A92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3955959B"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35938BF" w14:textId="77777777" w:rsidR="00986E31" w:rsidRPr="008D7DA3" w:rsidRDefault="00986E31" w:rsidP="00BB5A4A">
      <w:pPr>
        <w:pStyle w:val="NoSpacing"/>
        <w:ind w:left="720"/>
        <w:rPr>
          <w:rFonts w:asciiTheme="minorHAnsi" w:hAnsiTheme="minorHAnsi" w:cs="Calibri"/>
          <w:sz w:val="22"/>
          <w:szCs w:val="22"/>
          <w:lang w:val="en" w:eastAsia="en-GB"/>
        </w:rPr>
      </w:pPr>
    </w:p>
    <w:p w14:paraId="30E2BE45"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5AA3077" w14:textId="77777777" w:rsidR="00BB5A4A" w:rsidRPr="008D7DA3" w:rsidRDefault="00BB5A4A" w:rsidP="00BB5A4A">
      <w:pPr>
        <w:pStyle w:val="NoSpacing"/>
        <w:rPr>
          <w:rFonts w:asciiTheme="minorHAnsi" w:hAnsiTheme="minorHAnsi" w:cs="Calibri"/>
          <w:sz w:val="22"/>
          <w:szCs w:val="22"/>
        </w:rPr>
      </w:pPr>
    </w:p>
    <w:p w14:paraId="6D11FF13"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6735E6E" w14:textId="77777777" w:rsidR="00986E31" w:rsidRPr="008D7DA3" w:rsidRDefault="00986E31" w:rsidP="00BB5A4A">
      <w:pPr>
        <w:pStyle w:val="NoSpacing"/>
        <w:rPr>
          <w:rFonts w:asciiTheme="minorHAnsi" w:hAnsiTheme="minorHAnsi" w:cs="Calibri"/>
          <w:bCs/>
          <w:sz w:val="22"/>
          <w:szCs w:val="22"/>
        </w:rPr>
      </w:pPr>
    </w:p>
    <w:p w14:paraId="72FA9CC4"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35D003F" w14:textId="77777777" w:rsidR="00986E31" w:rsidRPr="008D7DA3" w:rsidRDefault="00986E31" w:rsidP="00BB5A4A">
      <w:pPr>
        <w:pStyle w:val="NoSpacing"/>
        <w:rPr>
          <w:rFonts w:asciiTheme="minorHAnsi" w:hAnsiTheme="minorHAnsi" w:cs="Calibri"/>
          <w:bCs/>
          <w:sz w:val="22"/>
          <w:szCs w:val="22"/>
        </w:rPr>
      </w:pPr>
    </w:p>
    <w:p w14:paraId="71DF19DF"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6F06791"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1FC1DA5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6AE27CC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DD975C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A86F4A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6659E5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3773A8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00C3FB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0F5ACB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BF0DD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2730C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2B29DE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96185BB" w14:textId="77777777" w:rsidR="004879FE" w:rsidRPr="008D7DA3" w:rsidRDefault="00D24786">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1AFA" w14:textId="77777777" w:rsidR="003D19BB" w:rsidRDefault="003D19BB" w:rsidP="00986E31">
      <w:pPr>
        <w:spacing w:after="0"/>
      </w:pPr>
      <w:r>
        <w:separator/>
      </w:r>
    </w:p>
  </w:endnote>
  <w:endnote w:type="continuationSeparator" w:id="0">
    <w:p w14:paraId="4FDB4A1D" w14:textId="77777777" w:rsidR="003D19BB" w:rsidRDefault="003D19BB"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FF3D1C0"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7C28372"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F3C6"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501D" w14:textId="77777777" w:rsidR="003D19BB" w:rsidRDefault="003D19BB" w:rsidP="00986E31">
      <w:pPr>
        <w:spacing w:after="0"/>
      </w:pPr>
      <w:r>
        <w:separator/>
      </w:r>
    </w:p>
  </w:footnote>
  <w:footnote w:type="continuationSeparator" w:id="0">
    <w:p w14:paraId="3A164DB3" w14:textId="77777777" w:rsidR="003D19BB" w:rsidRDefault="003D19BB"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BB"/>
    <w:rsid w:val="00113ACB"/>
    <w:rsid w:val="003D19BB"/>
    <w:rsid w:val="004A0D04"/>
    <w:rsid w:val="00607E20"/>
    <w:rsid w:val="00807E12"/>
    <w:rsid w:val="008D7DA3"/>
    <w:rsid w:val="00986E31"/>
    <w:rsid w:val="009E5267"/>
    <w:rsid w:val="00BB5A4A"/>
    <w:rsid w:val="00D24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FC006"/>
  <w15:docId w15:val="{27969690-20FA-4DB1-B601-D800932F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3</cp:revision>
  <cp:lastPrinted>2021-04-15T11:46:00Z</cp:lastPrinted>
  <dcterms:created xsi:type="dcterms:W3CDTF">2021-04-15T11:45:00Z</dcterms:created>
  <dcterms:modified xsi:type="dcterms:W3CDTF">2021-08-13T06:16:00Z</dcterms:modified>
</cp:coreProperties>
</file>