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53D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795E02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BC526F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85CFBD4" w14:textId="77777777" w:rsidTr="008D7DA3">
        <w:tc>
          <w:tcPr>
            <w:tcW w:w="2982" w:type="dxa"/>
          </w:tcPr>
          <w:p w14:paraId="15758431" w14:textId="2E7C5A26"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75D5C">
              <w:rPr>
                <w:rFonts w:asciiTheme="minorHAnsi" w:hAnsiTheme="minorHAnsi"/>
                <w:sz w:val="22"/>
                <w:szCs w:val="22"/>
              </w:rPr>
              <w:t>E399</w:t>
            </w:r>
          </w:p>
        </w:tc>
      </w:tr>
    </w:tbl>
    <w:p w14:paraId="0235DE6B" w14:textId="77777777" w:rsidR="00BB5A4A" w:rsidRPr="008D7DA3" w:rsidRDefault="00BB5A4A" w:rsidP="008D7DA3">
      <w:pPr>
        <w:pStyle w:val="NoSpacing"/>
        <w:ind w:left="-284"/>
        <w:rPr>
          <w:rFonts w:asciiTheme="minorHAnsi" w:hAnsiTheme="minorHAnsi" w:cs="Calibri"/>
          <w:bCs/>
          <w:sz w:val="12"/>
          <w:szCs w:val="12"/>
        </w:rPr>
      </w:pPr>
    </w:p>
    <w:p w14:paraId="67A25FA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2CB3F2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3C46A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26FACB1"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140E05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0EB1B8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68B23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2E0E31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A42DCD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21FE360"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C62B2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16A27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06A8E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9442A60"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8745353"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1AD87EB"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C55205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71A5CD9"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968BE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2652E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EC811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9993F0A"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8C586B5" w14:textId="77777777" w:rsidR="008D7DA3" w:rsidRDefault="008D7DA3" w:rsidP="008D7DA3">
            <w:pPr>
              <w:spacing w:after="0"/>
              <w:jc w:val="left"/>
              <w:rPr>
                <w:rFonts w:asciiTheme="minorHAnsi" w:hAnsiTheme="minorHAnsi" w:cs="Calibri"/>
                <w:b/>
                <w:bCs/>
                <w:color w:val="000000"/>
                <w:sz w:val="22"/>
                <w:szCs w:val="22"/>
                <w:lang w:eastAsia="en-GB"/>
              </w:rPr>
            </w:pPr>
          </w:p>
          <w:p w14:paraId="4CCDD24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F09BA41"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33B00C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148FD3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14225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A75A3C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E181D5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E29B67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16B083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82723F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09B6D4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5BD3A7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7793E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BDCE62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226828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A6AC53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D1BD99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07677C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07F766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475509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3A25B9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6A0B7C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EB713C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08E22E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4EDA8C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C70BB0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BC3C22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FB238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E4F4DC6"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7DE726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3BD7BBE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81D5335"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36797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FE5D59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0DF5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A7D6F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257B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E00CDD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8607C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3F36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72549F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940C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6AAE7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D3CC8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E423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845BFE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E012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D2176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FF7E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5947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306D36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E8D3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A08F7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BC8B4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A77F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CC8CC4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50C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B06A3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F548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37C1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A01EA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9A52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95DEA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C613B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DB13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D9A99E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0E96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DB14C3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7C2EA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EFAB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7903AC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2CD2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498A737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D769D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16FD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F0659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19908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6F032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3D8F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E03DCE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9D979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5A80A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A9B34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F399F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0961CB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EE50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70480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2B10DE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D6FEE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A0E2D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234C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DA26F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BA718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467E1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0319B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D3FFBA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72F50E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2B16C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A6C7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B30430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5891C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806A9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D681B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89D8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251FA2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F61F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61320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6AC02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3B5E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6A5AC4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CF97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3027C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E860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5A58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FEF154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100D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CF5DB3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BF91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C4D7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1989AE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7BAD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1C153F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2CB4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02FB4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311CE86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0C1E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0808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E3CF3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E1B3C4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8B076F6"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F90B0EB"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CDFF5AC"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6E09A3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1188AB1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319326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D416EB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4D07C67"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2D6810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241EAAE" w14:textId="77777777" w:rsidR="00BB5A4A" w:rsidRDefault="00BB5A4A" w:rsidP="00D128EE">
            <w:pPr>
              <w:spacing w:after="0"/>
              <w:jc w:val="left"/>
              <w:rPr>
                <w:rFonts w:asciiTheme="minorHAnsi" w:hAnsiTheme="minorHAnsi" w:cs="Calibri"/>
                <w:b/>
                <w:bCs/>
                <w:color w:val="000000"/>
                <w:sz w:val="22"/>
                <w:szCs w:val="22"/>
                <w:lang w:eastAsia="en-GB"/>
              </w:rPr>
            </w:pPr>
          </w:p>
          <w:p w14:paraId="75D4DA84"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CFFAD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1A21374D"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7534737"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0DFABF9" w14:textId="77777777" w:rsidR="00986E31" w:rsidRPr="008D7DA3" w:rsidRDefault="00986E31" w:rsidP="00BB5A4A">
      <w:pPr>
        <w:pStyle w:val="NoSpacing"/>
        <w:ind w:left="720"/>
        <w:rPr>
          <w:rFonts w:asciiTheme="minorHAnsi" w:hAnsiTheme="minorHAnsi" w:cs="Calibri"/>
          <w:sz w:val="22"/>
          <w:szCs w:val="22"/>
          <w:lang w:val="en" w:eastAsia="en-GB"/>
        </w:rPr>
      </w:pPr>
    </w:p>
    <w:p w14:paraId="3FD542A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7369E5CA" w14:textId="77777777" w:rsidR="00BB5A4A" w:rsidRPr="008D7DA3" w:rsidRDefault="00BB5A4A" w:rsidP="00BB5A4A">
      <w:pPr>
        <w:pStyle w:val="NoSpacing"/>
        <w:rPr>
          <w:rFonts w:asciiTheme="minorHAnsi" w:hAnsiTheme="minorHAnsi" w:cs="Calibri"/>
          <w:sz w:val="22"/>
          <w:szCs w:val="22"/>
        </w:rPr>
      </w:pPr>
    </w:p>
    <w:p w14:paraId="40A16547"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AB7280B" w14:textId="77777777" w:rsidR="00986E31" w:rsidRPr="008D7DA3" w:rsidRDefault="00986E31" w:rsidP="00BB5A4A">
      <w:pPr>
        <w:pStyle w:val="NoSpacing"/>
        <w:rPr>
          <w:rFonts w:asciiTheme="minorHAnsi" w:hAnsiTheme="minorHAnsi" w:cs="Calibri"/>
          <w:bCs/>
          <w:sz w:val="22"/>
          <w:szCs w:val="22"/>
        </w:rPr>
      </w:pPr>
    </w:p>
    <w:p w14:paraId="2F87D9E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9BF5DB2" w14:textId="77777777" w:rsidR="00986E31" w:rsidRPr="008D7DA3" w:rsidRDefault="00986E31" w:rsidP="00BB5A4A">
      <w:pPr>
        <w:pStyle w:val="NoSpacing"/>
        <w:rPr>
          <w:rFonts w:asciiTheme="minorHAnsi" w:hAnsiTheme="minorHAnsi" w:cs="Calibri"/>
          <w:bCs/>
          <w:sz w:val="22"/>
          <w:szCs w:val="22"/>
        </w:rPr>
      </w:pPr>
    </w:p>
    <w:p w14:paraId="0D7A22ED"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19A867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026193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0A228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7F78D7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EFACA1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6627FFF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79298B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DFA82D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E7A7FC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C857B1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7D0143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4A493A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C0D89C" w14:textId="77777777" w:rsidR="004879FE" w:rsidRPr="008D7DA3" w:rsidRDefault="002B59E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733B" w14:textId="77777777" w:rsidR="00275D5C" w:rsidRDefault="00275D5C" w:rsidP="00986E31">
      <w:pPr>
        <w:spacing w:after="0"/>
      </w:pPr>
      <w:r>
        <w:separator/>
      </w:r>
    </w:p>
  </w:endnote>
  <w:endnote w:type="continuationSeparator" w:id="0">
    <w:p w14:paraId="1808F8B1" w14:textId="77777777" w:rsidR="00275D5C" w:rsidRDefault="00275D5C"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472A964"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DD93FAA"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9214"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D74E" w14:textId="77777777" w:rsidR="00275D5C" w:rsidRDefault="00275D5C" w:rsidP="00986E31">
      <w:pPr>
        <w:spacing w:after="0"/>
      </w:pPr>
      <w:r>
        <w:separator/>
      </w:r>
    </w:p>
  </w:footnote>
  <w:footnote w:type="continuationSeparator" w:id="0">
    <w:p w14:paraId="28CD44CA" w14:textId="77777777" w:rsidR="00275D5C" w:rsidRDefault="00275D5C"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5C"/>
    <w:rsid w:val="00113ACB"/>
    <w:rsid w:val="00275D5C"/>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0C8B7"/>
  <w15:docId w15:val="{8256001F-AAE8-40B1-AAB4-9A9438FE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2021-08-27T12:15:00Z</cp:lastPrinted>
  <dcterms:created xsi:type="dcterms:W3CDTF">2021-08-27T12:14:00Z</dcterms:created>
  <dcterms:modified xsi:type="dcterms:W3CDTF">2021-08-27T12:15:00Z</dcterms:modified>
</cp:coreProperties>
</file>