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52F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473D7B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2B278476"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7C77EFB" w14:textId="77777777" w:rsidTr="008D7DA3">
        <w:tc>
          <w:tcPr>
            <w:tcW w:w="2982" w:type="dxa"/>
          </w:tcPr>
          <w:p w14:paraId="26117BCF" w14:textId="2CCF783B"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B222EE">
              <w:rPr>
                <w:rFonts w:asciiTheme="minorHAnsi" w:hAnsiTheme="minorHAnsi"/>
                <w:sz w:val="22"/>
                <w:szCs w:val="22"/>
              </w:rPr>
              <w:t>E397</w:t>
            </w:r>
          </w:p>
        </w:tc>
      </w:tr>
    </w:tbl>
    <w:p w14:paraId="0B5F214D" w14:textId="77777777" w:rsidR="00BB5A4A" w:rsidRPr="008D7DA3" w:rsidRDefault="00BB5A4A" w:rsidP="008D7DA3">
      <w:pPr>
        <w:pStyle w:val="NoSpacing"/>
        <w:ind w:left="-284"/>
        <w:rPr>
          <w:rFonts w:asciiTheme="minorHAnsi" w:hAnsiTheme="minorHAnsi" w:cs="Calibri"/>
          <w:bCs/>
          <w:sz w:val="12"/>
          <w:szCs w:val="12"/>
        </w:rPr>
      </w:pPr>
    </w:p>
    <w:p w14:paraId="5B8D50B3"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8ED1B5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75DD90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65C31B2"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9EB441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19F282D"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1D524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50728B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B3F140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DEF28B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AF960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BE5AF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59736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723EAE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B25E7B"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BDF78A2"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0A4BF6C"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7F71966"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D963F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80D70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6AD47B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8D9F602"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B5075F6" w14:textId="77777777" w:rsidR="008D7DA3" w:rsidRDefault="008D7DA3" w:rsidP="008D7DA3">
            <w:pPr>
              <w:spacing w:after="0"/>
              <w:jc w:val="left"/>
              <w:rPr>
                <w:rFonts w:asciiTheme="minorHAnsi" w:hAnsiTheme="minorHAnsi" w:cs="Calibri"/>
                <w:b/>
                <w:bCs/>
                <w:color w:val="000000"/>
                <w:sz w:val="22"/>
                <w:szCs w:val="22"/>
                <w:lang w:eastAsia="en-GB"/>
              </w:rPr>
            </w:pPr>
          </w:p>
          <w:p w14:paraId="58CA5594"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541E84E"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C79D480"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36163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CBF9DD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E1634C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4F314E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C74AEC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C3E0DC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A303EB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7E2BE8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0B44F5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054473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EDEF61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3A39FF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73C158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11C2B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F68B4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1E6E77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94B70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63EC1D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09E37D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0D0B61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FFAF54C"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24AF9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156715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C4648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F5C38C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44ED81D"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9A137A1"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8DFFF3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31CC011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FC5C9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6AA18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5250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2F4AD5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A9A2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9BD1A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5F9A8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757D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4680F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235B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269C9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D833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B721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99C691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779C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7B4EC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301C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4951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6C4291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6947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7E116A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CFE8D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D0AD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998C4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B251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7F4E3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823F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23B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39FAA5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567F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458FA2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CFC2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C16F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ED4593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6F4A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F8441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1F07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544E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D5486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EB01C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53C51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5CF3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6ABC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CCA7CA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F1E01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D1BCB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A42B8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EF4A67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43EDC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727C3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B7562B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157DF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321D6E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93F4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A9171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8B8E78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89798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AD10A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6887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70689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0C50BB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25E8B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0202CE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CD7219"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E1766B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7B70A1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9EF2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2BEE64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93D6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29ACC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1385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40AB1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7942C5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ACB9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A4B193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B8CE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E84D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3F174D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1C8A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F0444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AAC98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C7FE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8890CF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C38F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55714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46EE8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019C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7ED1C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6AC7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1817A8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B838E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3893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886DC6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C2DD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6A5F51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4AFAC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16B4BE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4B495BE"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382E6A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FD68106"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3208CC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2C6468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B8C696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D1D94D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EE187A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BD583E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2E2E188" w14:textId="77777777" w:rsidR="00BB5A4A" w:rsidRDefault="00BB5A4A" w:rsidP="00D128EE">
            <w:pPr>
              <w:spacing w:after="0"/>
              <w:jc w:val="left"/>
              <w:rPr>
                <w:rFonts w:asciiTheme="minorHAnsi" w:hAnsiTheme="minorHAnsi" w:cs="Calibri"/>
                <w:b/>
                <w:bCs/>
                <w:color w:val="000000"/>
                <w:sz w:val="22"/>
                <w:szCs w:val="22"/>
                <w:lang w:eastAsia="en-GB"/>
              </w:rPr>
            </w:pPr>
          </w:p>
          <w:p w14:paraId="24F2DC7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3FFEA8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932119B"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0DA353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E39150A" w14:textId="77777777" w:rsidR="00986E31" w:rsidRPr="008D7DA3" w:rsidRDefault="00986E31" w:rsidP="00BB5A4A">
      <w:pPr>
        <w:pStyle w:val="NoSpacing"/>
        <w:ind w:left="720"/>
        <w:rPr>
          <w:rFonts w:asciiTheme="minorHAnsi" w:hAnsiTheme="minorHAnsi" w:cs="Calibri"/>
          <w:sz w:val="22"/>
          <w:szCs w:val="22"/>
          <w:lang w:val="en" w:eastAsia="en-GB"/>
        </w:rPr>
      </w:pPr>
    </w:p>
    <w:p w14:paraId="7EE8FD18"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B426C91" w14:textId="77777777" w:rsidR="00BB5A4A" w:rsidRPr="008D7DA3" w:rsidRDefault="00BB5A4A" w:rsidP="00BB5A4A">
      <w:pPr>
        <w:pStyle w:val="NoSpacing"/>
        <w:rPr>
          <w:rFonts w:asciiTheme="minorHAnsi" w:hAnsiTheme="minorHAnsi" w:cs="Calibri"/>
          <w:sz w:val="22"/>
          <w:szCs w:val="22"/>
        </w:rPr>
      </w:pPr>
    </w:p>
    <w:p w14:paraId="4E4BD16A"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DADA813" w14:textId="77777777" w:rsidR="00986E31" w:rsidRPr="008D7DA3" w:rsidRDefault="00986E31" w:rsidP="00BB5A4A">
      <w:pPr>
        <w:pStyle w:val="NoSpacing"/>
        <w:rPr>
          <w:rFonts w:asciiTheme="minorHAnsi" w:hAnsiTheme="minorHAnsi" w:cs="Calibri"/>
          <w:bCs/>
          <w:sz w:val="22"/>
          <w:szCs w:val="22"/>
        </w:rPr>
      </w:pPr>
    </w:p>
    <w:p w14:paraId="1A15AF3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CEF309C" w14:textId="77777777" w:rsidR="00986E31" w:rsidRPr="008D7DA3" w:rsidRDefault="00986E31" w:rsidP="00BB5A4A">
      <w:pPr>
        <w:pStyle w:val="NoSpacing"/>
        <w:rPr>
          <w:rFonts w:asciiTheme="minorHAnsi" w:hAnsiTheme="minorHAnsi" w:cs="Calibri"/>
          <w:bCs/>
          <w:sz w:val="22"/>
          <w:szCs w:val="22"/>
        </w:rPr>
      </w:pPr>
    </w:p>
    <w:p w14:paraId="0F28BEE5"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9301216"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432A6F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63D1F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1E70D0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7EB1A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171490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20C523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DBBB1D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4A19FF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782253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6DB679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A21917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4D6C0B2" w14:textId="77777777" w:rsidR="004879FE" w:rsidRPr="008D7DA3" w:rsidRDefault="00BA172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D1FF" w14:textId="77777777" w:rsidR="00B222EE" w:rsidRDefault="00B222EE" w:rsidP="00986E31">
      <w:pPr>
        <w:spacing w:after="0"/>
      </w:pPr>
      <w:r>
        <w:separator/>
      </w:r>
    </w:p>
  </w:endnote>
  <w:endnote w:type="continuationSeparator" w:id="0">
    <w:p w14:paraId="69E8E2F9" w14:textId="77777777" w:rsidR="00B222EE" w:rsidRDefault="00B222E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7EF935B"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CF4C4F4"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759F"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62AC" w14:textId="77777777" w:rsidR="00B222EE" w:rsidRDefault="00B222EE" w:rsidP="00986E31">
      <w:pPr>
        <w:spacing w:after="0"/>
      </w:pPr>
      <w:r>
        <w:separator/>
      </w:r>
    </w:p>
  </w:footnote>
  <w:footnote w:type="continuationSeparator" w:id="0">
    <w:p w14:paraId="7B098BFE" w14:textId="77777777" w:rsidR="00B222EE" w:rsidRDefault="00B222E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EE"/>
    <w:rsid w:val="00113ACB"/>
    <w:rsid w:val="004A0D04"/>
    <w:rsid w:val="00807E12"/>
    <w:rsid w:val="008D7DA3"/>
    <w:rsid w:val="00986E31"/>
    <w:rsid w:val="009E5267"/>
    <w:rsid w:val="00B222EE"/>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29EB"/>
  <w15:docId w15:val="{70818034-52CD-4A16-855D-550BDFD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2021-08-20T08:48:00Z</cp:lastPrinted>
  <dcterms:created xsi:type="dcterms:W3CDTF">2021-08-20T08:48:00Z</dcterms:created>
  <dcterms:modified xsi:type="dcterms:W3CDTF">2021-08-20T08:49:00Z</dcterms:modified>
</cp:coreProperties>
</file>