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9C2ED"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2B7AB2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1B2CF133"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4E771254" w14:textId="77777777" w:rsidTr="008D7DA3">
        <w:tc>
          <w:tcPr>
            <w:tcW w:w="2982" w:type="dxa"/>
          </w:tcPr>
          <w:p w14:paraId="262E04B3" w14:textId="7643597A"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AE4EA1">
              <w:rPr>
                <w:rFonts w:asciiTheme="minorHAnsi" w:hAnsiTheme="minorHAnsi"/>
                <w:sz w:val="22"/>
                <w:szCs w:val="22"/>
              </w:rPr>
              <w:t>E394</w:t>
            </w:r>
          </w:p>
        </w:tc>
      </w:tr>
    </w:tbl>
    <w:p w14:paraId="49070F69" w14:textId="77777777" w:rsidR="00BB5A4A" w:rsidRPr="008D7DA3" w:rsidRDefault="00BB5A4A" w:rsidP="008D7DA3">
      <w:pPr>
        <w:pStyle w:val="NoSpacing"/>
        <w:ind w:left="-284"/>
        <w:rPr>
          <w:rFonts w:asciiTheme="minorHAnsi" w:hAnsiTheme="minorHAnsi" w:cs="Calibri"/>
          <w:bCs/>
          <w:sz w:val="12"/>
          <w:szCs w:val="12"/>
        </w:rPr>
      </w:pPr>
    </w:p>
    <w:p w14:paraId="2EE70264"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150C555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F53889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72AC405A"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52DB6C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55C8DFE8"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642A0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9F667AB"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533646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FA026F9"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E0410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D0B02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A74B2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7BBD1DA"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CF3CB09"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3FC0EFC9"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B6A2844"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2B6E7E40"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48EE1F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24927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7B6E8E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8DEA6D7"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2979D09" w14:textId="77777777" w:rsidR="008D7DA3" w:rsidRDefault="008D7DA3" w:rsidP="008D7DA3">
            <w:pPr>
              <w:spacing w:after="0"/>
              <w:jc w:val="left"/>
              <w:rPr>
                <w:rFonts w:asciiTheme="minorHAnsi" w:hAnsiTheme="minorHAnsi" w:cs="Calibri"/>
                <w:b/>
                <w:bCs/>
                <w:color w:val="000000"/>
                <w:sz w:val="22"/>
                <w:szCs w:val="22"/>
                <w:lang w:eastAsia="en-GB"/>
              </w:rPr>
            </w:pPr>
          </w:p>
          <w:p w14:paraId="5D701E10"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313E23B4"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7EC8CB4"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04903D1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0B34A9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9415D7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BAAA90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1D23E18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1DF3A5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C8503B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5EC1AD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DCF372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2184773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C106E5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BCE445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5320BFE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A6EFC4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7ECFFC5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A75C1E0"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D651C0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5AF1030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B0DC5E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0A6F49F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DC3DF2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429BA83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6890E06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8FEBA6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F40A34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9F074BC"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E550D20"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FE54762"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2FBF4D37"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8BB2D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3BC39BD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90204F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D85EE6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1771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C581FA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4FB081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A3E74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8FCB45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19FA2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6434B47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FD8184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D72A3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1F5D3C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ECAB1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41128D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AF02B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028CF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89A70F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7EBB90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6924FA9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650818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70740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2C36E70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14AC7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CD8054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D139C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9865CC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52A3243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7B1934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526C965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8E6A7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7A1CE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58463B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2F2AC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2C585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5B395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8962A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3E176C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B95BF7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ADE89D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447D33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4B309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38B155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9BDD8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329C3C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1E7C5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27E30B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321132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29617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30A326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93BA1E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7FBF25F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4028C0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6E9B5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4EE2487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A0352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C7D0A5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F2977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0C32C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7A96E3E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9B238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52AFB2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1BE536"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1A9407D"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75117D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A350E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07556D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9121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4AAD59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DB3248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D0BF8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4F4C3A9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A7020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7A9B951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DCC189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C8CA6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5AD6D90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F51F2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5DBD6C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9F1069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D73E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196ED0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1036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5703055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3012C0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E95BD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18DBC8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58730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0E4B8A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9B8EC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01F0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87A7C7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E06598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4A601B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5997D1"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DC08FC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12184A95"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5B221FCA"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72A73C1"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42A7981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32838B0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7B79FE2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35C73D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8F1E7F5"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766F4D8E"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CD44CFB" w14:textId="77777777" w:rsidR="00BB5A4A" w:rsidRDefault="00BB5A4A" w:rsidP="00D128EE">
            <w:pPr>
              <w:spacing w:after="0"/>
              <w:jc w:val="left"/>
              <w:rPr>
                <w:rFonts w:asciiTheme="minorHAnsi" w:hAnsiTheme="minorHAnsi" w:cs="Calibri"/>
                <w:b/>
                <w:bCs/>
                <w:color w:val="000000"/>
                <w:sz w:val="22"/>
                <w:szCs w:val="22"/>
                <w:lang w:eastAsia="en-GB"/>
              </w:rPr>
            </w:pPr>
          </w:p>
          <w:p w14:paraId="4799FF2B"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9DEE11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6FF44FC"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A064FE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4F339739" w14:textId="77777777" w:rsidR="00986E31" w:rsidRPr="008D7DA3" w:rsidRDefault="00986E31" w:rsidP="00BB5A4A">
      <w:pPr>
        <w:pStyle w:val="NoSpacing"/>
        <w:ind w:left="720"/>
        <w:rPr>
          <w:rFonts w:asciiTheme="minorHAnsi" w:hAnsiTheme="minorHAnsi" w:cs="Calibri"/>
          <w:sz w:val="22"/>
          <w:szCs w:val="22"/>
          <w:lang w:val="en" w:eastAsia="en-GB"/>
        </w:rPr>
      </w:pPr>
    </w:p>
    <w:p w14:paraId="093D44CB"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E84E67B" w14:textId="77777777" w:rsidR="00BB5A4A" w:rsidRPr="008D7DA3" w:rsidRDefault="00BB5A4A" w:rsidP="00BB5A4A">
      <w:pPr>
        <w:pStyle w:val="NoSpacing"/>
        <w:rPr>
          <w:rFonts w:asciiTheme="minorHAnsi" w:hAnsiTheme="minorHAnsi" w:cs="Calibri"/>
          <w:sz w:val="22"/>
          <w:szCs w:val="22"/>
        </w:rPr>
      </w:pPr>
    </w:p>
    <w:p w14:paraId="1B8AC225"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546C787" w14:textId="77777777" w:rsidR="00986E31" w:rsidRPr="008D7DA3" w:rsidRDefault="00986E31" w:rsidP="00BB5A4A">
      <w:pPr>
        <w:pStyle w:val="NoSpacing"/>
        <w:rPr>
          <w:rFonts w:asciiTheme="minorHAnsi" w:hAnsiTheme="minorHAnsi" w:cs="Calibri"/>
          <w:bCs/>
          <w:sz w:val="22"/>
          <w:szCs w:val="22"/>
        </w:rPr>
      </w:pPr>
    </w:p>
    <w:p w14:paraId="776167D2"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6ED8E510" w14:textId="77777777" w:rsidR="00986E31" w:rsidRPr="008D7DA3" w:rsidRDefault="00986E31" w:rsidP="00BB5A4A">
      <w:pPr>
        <w:pStyle w:val="NoSpacing"/>
        <w:rPr>
          <w:rFonts w:asciiTheme="minorHAnsi" w:hAnsiTheme="minorHAnsi" w:cs="Calibri"/>
          <w:bCs/>
          <w:sz w:val="22"/>
          <w:szCs w:val="22"/>
        </w:rPr>
      </w:pPr>
    </w:p>
    <w:p w14:paraId="11D887BC"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3ADBE095"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2043913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B25CF3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48AE5E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6FA23A2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D9E2B0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E5C0B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41F6BD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4793A6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9C146D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6C7C1B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860070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6FAD7E3" w14:textId="77777777" w:rsidR="004879FE" w:rsidRPr="008D7DA3" w:rsidRDefault="009C662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D441C" w14:textId="77777777" w:rsidR="00AE4EA1" w:rsidRDefault="00AE4EA1" w:rsidP="00986E31">
      <w:pPr>
        <w:spacing w:after="0"/>
      </w:pPr>
      <w:r>
        <w:separator/>
      </w:r>
    </w:p>
  </w:endnote>
  <w:endnote w:type="continuationSeparator" w:id="0">
    <w:p w14:paraId="7F518767" w14:textId="77777777" w:rsidR="00AE4EA1" w:rsidRDefault="00AE4EA1"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0B5971B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016B3EFD"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E057F"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8DD6F" w14:textId="77777777" w:rsidR="00AE4EA1" w:rsidRDefault="00AE4EA1" w:rsidP="00986E31">
      <w:pPr>
        <w:spacing w:after="0"/>
      </w:pPr>
      <w:r>
        <w:separator/>
      </w:r>
    </w:p>
  </w:footnote>
  <w:footnote w:type="continuationSeparator" w:id="0">
    <w:p w14:paraId="0B7F01CB" w14:textId="77777777" w:rsidR="00AE4EA1" w:rsidRDefault="00AE4EA1"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A1"/>
    <w:rsid w:val="00113ACB"/>
    <w:rsid w:val="004A0D04"/>
    <w:rsid w:val="00807E12"/>
    <w:rsid w:val="008D7DA3"/>
    <w:rsid w:val="00986E31"/>
    <w:rsid w:val="009E5267"/>
    <w:rsid w:val="00AE4EA1"/>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9F88D"/>
  <w15:docId w15:val="{D84F4CC8-8D36-4ED7-BD3D-C09B9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2021-07-14T10:22:00Z</cp:lastPrinted>
  <dcterms:created xsi:type="dcterms:W3CDTF">2021-07-14T10:21:00Z</dcterms:created>
  <dcterms:modified xsi:type="dcterms:W3CDTF">2021-07-14T10:22:00Z</dcterms:modified>
</cp:coreProperties>
</file>