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E3E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F661AD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B20B43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8791157" w14:textId="77777777" w:rsidTr="008D7DA3">
        <w:tc>
          <w:tcPr>
            <w:tcW w:w="2982" w:type="dxa"/>
          </w:tcPr>
          <w:p w14:paraId="70ADD95F" w14:textId="5720D123"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344ECC">
              <w:rPr>
                <w:rFonts w:asciiTheme="minorHAnsi" w:hAnsiTheme="minorHAnsi"/>
                <w:sz w:val="22"/>
                <w:szCs w:val="22"/>
              </w:rPr>
              <w:t>E382</w:t>
            </w:r>
          </w:p>
        </w:tc>
      </w:tr>
    </w:tbl>
    <w:p w14:paraId="379B0BF3" w14:textId="77777777" w:rsidR="00BB5A4A" w:rsidRPr="008D7DA3" w:rsidRDefault="00BB5A4A" w:rsidP="008D7DA3">
      <w:pPr>
        <w:pStyle w:val="NoSpacing"/>
        <w:ind w:left="-284"/>
        <w:rPr>
          <w:rFonts w:asciiTheme="minorHAnsi" w:hAnsiTheme="minorHAnsi" w:cs="Calibri"/>
          <w:bCs/>
          <w:sz w:val="12"/>
          <w:szCs w:val="12"/>
        </w:rPr>
      </w:pPr>
    </w:p>
    <w:p w14:paraId="52263ED8"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70F2D5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045CEF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120D1A9"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3181FA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5F82382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1B13A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E25900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C4C704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B7B1FD0"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D8063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16B7A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35565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08EC1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213A3DA"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0681C25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76C1C219"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05593C1"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4E1240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D4D1C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3999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DAAA0EC"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2401EB1" w14:textId="77777777" w:rsidR="008D7DA3" w:rsidRDefault="008D7DA3" w:rsidP="008D7DA3">
            <w:pPr>
              <w:spacing w:after="0"/>
              <w:jc w:val="left"/>
              <w:rPr>
                <w:rFonts w:asciiTheme="minorHAnsi" w:hAnsiTheme="minorHAnsi" w:cs="Calibri"/>
                <w:b/>
                <w:bCs/>
                <w:color w:val="000000"/>
                <w:sz w:val="22"/>
                <w:szCs w:val="22"/>
                <w:lang w:eastAsia="en-GB"/>
              </w:rPr>
            </w:pPr>
          </w:p>
          <w:p w14:paraId="70E61C2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6D3ED2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B3EA77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24FC1D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5EC55C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6A3772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81FE8E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B37449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D1B0B6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8CCB66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07EE1C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EA7ED3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B43A4E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1EB0C7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191A9E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C2F552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EE1FA3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E496D1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7C9B4C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49BD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4EA09B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18359B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715BB9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F54D00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0292BA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67BAA9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14B1F7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A02251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0636BD3"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3BE3227"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296DB2E"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38628548"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12C37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255B20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69FE3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2EDA8B1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16BA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FEEAC5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8D44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C9CD5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7B1806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9733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6A45CE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2371E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7814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1C91FB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BD1D2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B965B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8BA04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956C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A76B88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912B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744194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17496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9171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BABF49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D232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0E8FBF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0CC721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6825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B7B14B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D6EF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FA24F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D1B1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41B0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911782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3C6D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F2F8A1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22FF0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0A3D0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792E97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1269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F6D9C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8F90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9DF5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EEA850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5FEE8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F1F4B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29628A"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4B23F0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B1C91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FB5FD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3DB7D5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66418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91EBBE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FCE2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2068E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10969F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D6BC5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A8BDF2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410F2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A9810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6B44A8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D9C10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73AC12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00098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937B3F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84B80E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79A6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306B9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0B36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1D3368E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35C8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9D70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9F34EA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1E15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B3CA93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60E42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6918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5EBB30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40A8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18397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5F5A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1CC8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B39B3F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BA8F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32ABF3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171F7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DEA1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6F6BDC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DBC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5607B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A3B51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C24F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1AAE95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4C5FE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AD12C7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C8606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46661F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583D27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027760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4E8F61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835A5B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D22999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36B46B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651F8C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2EC540"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896F2B9"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1C28E10" w14:textId="77777777" w:rsidR="00BB5A4A" w:rsidRDefault="00BB5A4A" w:rsidP="00D128EE">
            <w:pPr>
              <w:spacing w:after="0"/>
              <w:jc w:val="left"/>
              <w:rPr>
                <w:rFonts w:asciiTheme="minorHAnsi" w:hAnsiTheme="minorHAnsi" w:cs="Calibri"/>
                <w:b/>
                <w:bCs/>
                <w:color w:val="000000"/>
                <w:sz w:val="22"/>
                <w:szCs w:val="22"/>
                <w:lang w:eastAsia="en-GB"/>
              </w:rPr>
            </w:pPr>
          </w:p>
          <w:p w14:paraId="7FD0E17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B6764E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1EA5FE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76DD957"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C37AFE7" w14:textId="77777777" w:rsidR="00986E31" w:rsidRPr="008D7DA3" w:rsidRDefault="00986E31" w:rsidP="00BB5A4A">
      <w:pPr>
        <w:pStyle w:val="NoSpacing"/>
        <w:ind w:left="720"/>
        <w:rPr>
          <w:rFonts w:asciiTheme="minorHAnsi" w:hAnsiTheme="minorHAnsi" w:cs="Calibri"/>
          <w:sz w:val="22"/>
          <w:szCs w:val="22"/>
          <w:lang w:val="en" w:eastAsia="en-GB"/>
        </w:rPr>
      </w:pPr>
    </w:p>
    <w:p w14:paraId="5F640DD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C7360D9" w14:textId="77777777" w:rsidR="00BB5A4A" w:rsidRPr="008D7DA3" w:rsidRDefault="00BB5A4A" w:rsidP="00BB5A4A">
      <w:pPr>
        <w:pStyle w:val="NoSpacing"/>
        <w:rPr>
          <w:rFonts w:asciiTheme="minorHAnsi" w:hAnsiTheme="minorHAnsi" w:cs="Calibri"/>
          <w:sz w:val="22"/>
          <w:szCs w:val="22"/>
        </w:rPr>
      </w:pPr>
    </w:p>
    <w:p w14:paraId="11572EB7"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8A7D9B4" w14:textId="77777777" w:rsidR="00986E31" w:rsidRPr="008D7DA3" w:rsidRDefault="00986E31" w:rsidP="00BB5A4A">
      <w:pPr>
        <w:pStyle w:val="NoSpacing"/>
        <w:rPr>
          <w:rFonts w:asciiTheme="minorHAnsi" w:hAnsiTheme="minorHAnsi" w:cs="Calibri"/>
          <w:bCs/>
          <w:sz w:val="22"/>
          <w:szCs w:val="22"/>
        </w:rPr>
      </w:pPr>
    </w:p>
    <w:p w14:paraId="3A57A33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F1D19C5" w14:textId="77777777" w:rsidR="00986E31" w:rsidRPr="008D7DA3" w:rsidRDefault="00986E31" w:rsidP="00BB5A4A">
      <w:pPr>
        <w:pStyle w:val="NoSpacing"/>
        <w:rPr>
          <w:rFonts w:asciiTheme="minorHAnsi" w:hAnsiTheme="minorHAnsi" w:cs="Calibri"/>
          <w:bCs/>
          <w:sz w:val="22"/>
          <w:szCs w:val="22"/>
        </w:rPr>
      </w:pPr>
    </w:p>
    <w:p w14:paraId="2A727B86"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4F99F2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75C062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06484E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B4B1BB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B73CD4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4969EF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15D4DD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537FD7F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A8E0F8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6F6893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AFB787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C48895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5CA16AA" w14:textId="77777777" w:rsidR="004879FE" w:rsidRPr="008D7DA3" w:rsidRDefault="00AC33A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11EC" w14:textId="77777777" w:rsidR="00344ECC" w:rsidRDefault="00344ECC" w:rsidP="00986E31">
      <w:pPr>
        <w:spacing w:after="0"/>
      </w:pPr>
      <w:r>
        <w:separator/>
      </w:r>
    </w:p>
  </w:endnote>
  <w:endnote w:type="continuationSeparator" w:id="0">
    <w:p w14:paraId="1888CEA5" w14:textId="77777777" w:rsidR="00344ECC" w:rsidRDefault="00344ECC"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7DFE1389"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1740718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7387"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50D8" w14:textId="77777777" w:rsidR="00344ECC" w:rsidRDefault="00344ECC" w:rsidP="00986E31">
      <w:pPr>
        <w:spacing w:after="0"/>
      </w:pPr>
      <w:r>
        <w:separator/>
      </w:r>
    </w:p>
  </w:footnote>
  <w:footnote w:type="continuationSeparator" w:id="0">
    <w:p w14:paraId="602D7018" w14:textId="77777777" w:rsidR="00344ECC" w:rsidRDefault="00344ECC"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CC"/>
    <w:rsid w:val="00113ACB"/>
    <w:rsid w:val="00344ECC"/>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3609C"/>
  <w15:docId w15:val="{3A95F04F-DBFB-41BE-A745-E995CEDB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2021-06-03T10:07:00Z</cp:lastPrinted>
  <dcterms:created xsi:type="dcterms:W3CDTF">2021-06-03T10:06:00Z</dcterms:created>
  <dcterms:modified xsi:type="dcterms:W3CDTF">2021-06-03T10:07:00Z</dcterms:modified>
</cp:coreProperties>
</file>