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F17B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B7D8B37"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2A529E9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74F0662" w14:textId="77777777" w:rsidTr="008D7DA3">
        <w:tc>
          <w:tcPr>
            <w:tcW w:w="2982" w:type="dxa"/>
          </w:tcPr>
          <w:p w14:paraId="3E9BBA83" w14:textId="7777777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E003E">
              <w:rPr>
                <w:rFonts w:asciiTheme="minorHAnsi" w:hAnsiTheme="minorHAnsi"/>
                <w:sz w:val="22"/>
                <w:szCs w:val="22"/>
              </w:rPr>
              <w:t>E385</w:t>
            </w:r>
            <w:bookmarkStart w:id="0" w:name="_GoBack"/>
            <w:bookmarkEnd w:id="0"/>
          </w:p>
        </w:tc>
      </w:tr>
    </w:tbl>
    <w:p w14:paraId="2DB4D2CA" w14:textId="77777777" w:rsidR="00BB5A4A" w:rsidRPr="008D7DA3" w:rsidRDefault="00BB5A4A" w:rsidP="008D7DA3">
      <w:pPr>
        <w:pStyle w:val="NoSpacing"/>
        <w:ind w:left="-284"/>
        <w:rPr>
          <w:rFonts w:asciiTheme="minorHAnsi" w:hAnsiTheme="minorHAnsi" w:cs="Calibri"/>
          <w:bCs/>
          <w:sz w:val="12"/>
          <w:szCs w:val="12"/>
        </w:rPr>
      </w:pPr>
    </w:p>
    <w:p w14:paraId="0D076C8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884F5E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0DAFBB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BF672D2"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89F9AB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DFF095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C1624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5224CE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FD9D5F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2F1352C"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A91C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4EA5E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E42D6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93BCFC0"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FED638F"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111216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5F3BC29"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69DD67C"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03A35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42EE2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5BD9B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9A5921"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528665EF" w14:textId="77777777" w:rsidR="008D7DA3" w:rsidRDefault="008D7DA3" w:rsidP="008D7DA3">
            <w:pPr>
              <w:spacing w:after="0"/>
              <w:jc w:val="left"/>
              <w:rPr>
                <w:rFonts w:asciiTheme="minorHAnsi" w:hAnsiTheme="minorHAnsi" w:cs="Calibri"/>
                <w:b/>
                <w:bCs/>
                <w:color w:val="000000"/>
                <w:sz w:val="22"/>
                <w:szCs w:val="22"/>
                <w:lang w:eastAsia="en-GB"/>
              </w:rPr>
            </w:pPr>
          </w:p>
          <w:p w14:paraId="09015107"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28E2CC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3594AE0"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B1128C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35A14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1C74C6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5CB59B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53CDDA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85FF75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C5699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1491F2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3DD1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7A4626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CEFDC0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4A089F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DDA906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4E232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4ADDC7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AECA4C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8D903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858374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B4DD29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395F53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7123136"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3796A4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3EF5B1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0877D9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8EAE9A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5A0F30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FF6CF63"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A7F02F2"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A85009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9829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6860EF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7544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CC554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4A90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C9B227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27E7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F9DF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FF2631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D10C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EE30A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7929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D65D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ABB571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009EC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7C757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F3A3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3FE3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1F56B0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F1772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19980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428E4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D116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166F1B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5362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B0704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2D98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587C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09BE52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B2C8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0B963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CE45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73F62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5A91A9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6E48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8D6DC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D2F6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3AC2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A5236E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122D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76702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A2664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35B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DACA48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33133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18BC8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3DA9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33A0EB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E29E62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CF50D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0158D0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5CFFE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7713C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7FE6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86ED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FBD8D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5F744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A0EA29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B26A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BAE21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23859E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DDD8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7B9EC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8A672B"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1AF6A3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455E7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5A4B6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AF5BEA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A083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8E6AB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E59E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A550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71B35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9EA6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F7ED6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E2E3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6EBC0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D418E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1513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EAA78A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14AE4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4345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ADC403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E97A3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A5E5CA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F75D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DFA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31DFFD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ED9D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6CF478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3301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DC53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369F0E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4BEB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5933A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2F004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BCBF97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3D80B5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52ABC1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37FD5BD"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A37A3C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391F2C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11AFFE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5793B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23730CB"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5C2A55F"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CCAC79E" w14:textId="77777777" w:rsidR="00BB5A4A" w:rsidRDefault="00BB5A4A" w:rsidP="00D128EE">
            <w:pPr>
              <w:spacing w:after="0"/>
              <w:jc w:val="left"/>
              <w:rPr>
                <w:rFonts w:asciiTheme="minorHAnsi" w:hAnsiTheme="minorHAnsi" w:cs="Calibri"/>
                <w:b/>
                <w:bCs/>
                <w:color w:val="000000"/>
                <w:sz w:val="22"/>
                <w:szCs w:val="22"/>
                <w:lang w:eastAsia="en-GB"/>
              </w:rPr>
            </w:pPr>
          </w:p>
          <w:p w14:paraId="1A58E712"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FA55BE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74F1728"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0385E15"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D7E0B8A" w14:textId="77777777" w:rsidR="00986E31" w:rsidRPr="008D7DA3" w:rsidRDefault="00986E31" w:rsidP="00BB5A4A">
      <w:pPr>
        <w:pStyle w:val="NoSpacing"/>
        <w:ind w:left="720"/>
        <w:rPr>
          <w:rFonts w:asciiTheme="minorHAnsi" w:hAnsiTheme="minorHAnsi" w:cs="Calibri"/>
          <w:sz w:val="22"/>
          <w:szCs w:val="22"/>
          <w:lang w:val="en" w:eastAsia="en-GB"/>
        </w:rPr>
      </w:pPr>
    </w:p>
    <w:p w14:paraId="678DAB0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0E671EC" w14:textId="77777777" w:rsidR="00BB5A4A" w:rsidRPr="008D7DA3" w:rsidRDefault="00BB5A4A" w:rsidP="00BB5A4A">
      <w:pPr>
        <w:pStyle w:val="NoSpacing"/>
        <w:rPr>
          <w:rFonts w:asciiTheme="minorHAnsi" w:hAnsiTheme="minorHAnsi" w:cs="Calibri"/>
          <w:sz w:val="22"/>
          <w:szCs w:val="22"/>
        </w:rPr>
      </w:pPr>
    </w:p>
    <w:p w14:paraId="63AD50C9"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B0117FF" w14:textId="77777777" w:rsidR="00986E31" w:rsidRPr="008D7DA3" w:rsidRDefault="00986E31" w:rsidP="00BB5A4A">
      <w:pPr>
        <w:pStyle w:val="NoSpacing"/>
        <w:rPr>
          <w:rFonts w:asciiTheme="minorHAnsi" w:hAnsiTheme="minorHAnsi" w:cs="Calibri"/>
          <w:bCs/>
          <w:sz w:val="22"/>
          <w:szCs w:val="22"/>
        </w:rPr>
      </w:pPr>
    </w:p>
    <w:p w14:paraId="4402577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8E27B86" w14:textId="77777777" w:rsidR="00986E31" w:rsidRPr="008D7DA3" w:rsidRDefault="00986E31" w:rsidP="00BB5A4A">
      <w:pPr>
        <w:pStyle w:val="NoSpacing"/>
        <w:rPr>
          <w:rFonts w:asciiTheme="minorHAnsi" w:hAnsiTheme="minorHAnsi" w:cs="Calibri"/>
          <w:bCs/>
          <w:sz w:val="22"/>
          <w:szCs w:val="22"/>
        </w:rPr>
      </w:pPr>
    </w:p>
    <w:p w14:paraId="13A990D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B26FED8"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20B83C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ECB44E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203DE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AF449F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8C5A03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09FDC2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FCEC32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A208A7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D6D3AB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2727AD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CE037D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0CB1EDB" w14:textId="77777777" w:rsidR="004879FE" w:rsidRPr="008D7DA3" w:rsidRDefault="00BE09E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50DE" w14:textId="77777777" w:rsidR="008E003E" w:rsidRDefault="008E003E" w:rsidP="00986E31">
      <w:pPr>
        <w:spacing w:after="0"/>
      </w:pPr>
      <w:r>
        <w:separator/>
      </w:r>
    </w:p>
  </w:endnote>
  <w:endnote w:type="continuationSeparator" w:id="0">
    <w:p w14:paraId="4BCD0C31" w14:textId="77777777" w:rsidR="008E003E" w:rsidRDefault="008E003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A763FEE"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57F7610"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FDC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3CC0" w14:textId="77777777" w:rsidR="008E003E" w:rsidRDefault="008E003E" w:rsidP="00986E31">
      <w:pPr>
        <w:spacing w:after="0"/>
      </w:pPr>
      <w:r>
        <w:separator/>
      </w:r>
    </w:p>
  </w:footnote>
  <w:footnote w:type="continuationSeparator" w:id="0">
    <w:p w14:paraId="7FB84F74" w14:textId="77777777" w:rsidR="008E003E" w:rsidRDefault="008E003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E"/>
    <w:rsid w:val="00113ACB"/>
    <w:rsid w:val="004A0D04"/>
    <w:rsid w:val="00807E12"/>
    <w:rsid w:val="008D7DA3"/>
    <w:rsid w:val="008E003E"/>
    <w:rsid w:val="00986E31"/>
    <w:rsid w:val="009E5267"/>
    <w:rsid w:val="00BB5A4A"/>
    <w:rsid w:val="00BE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2DAD"/>
  <w15:docId w15:val="{019CDD15-3BE3-4D9E-9C34-880A2A9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2021-06-10T11:51:00Z</cp:lastPrinted>
  <dcterms:created xsi:type="dcterms:W3CDTF">2021-06-10T11:51:00Z</dcterms:created>
  <dcterms:modified xsi:type="dcterms:W3CDTF">2021-06-10T11:52:00Z</dcterms:modified>
</cp:coreProperties>
</file>